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085" w14:textId="77EBECB5" w:rsidR="006B0C9A" w:rsidRPr="002C13B5" w:rsidRDefault="00C7575D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  <w:r w:rsidR="00F60CA4">
        <w:t xml:space="preserve"> </w:t>
      </w:r>
    </w:p>
    <w:tbl>
      <w:tblPr>
        <w:tblStyle w:val="PlainTable4"/>
        <w:tblW w:w="5033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8"/>
        <w:gridCol w:w="4447"/>
      </w:tblGrid>
      <w:tr w:rsidR="006B0C9A" w:rsidRPr="00042C76" w14:paraId="795F6119" w14:textId="77777777" w:rsidTr="00C47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346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22"/>
                <w:szCs w:val="22"/>
              </w:rPr>
            </w:pPr>
            <w:r w:rsidRPr="00042C76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   </w:t>
            </w:r>
            <w:r w:rsidRPr="00042C76">
              <w:rPr>
                <w:rFonts w:ascii="Ink Free" w:eastAsia="Arial Unicode MS" w:hAnsi="Ink Free" w:cs="Arial Unicode MS"/>
                <w:b/>
                <w:color w:val="FF0000"/>
                <w:sz w:val="22"/>
                <w:szCs w:val="22"/>
              </w:rPr>
              <w:t xml:space="preserve">Welcome to The Tyler Senior Center </w:t>
            </w:r>
          </w:p>
          <w:p w14:paraId="2A78AF8E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O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 xml:space="preserve">pen 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9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a.m.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-5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p.m.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Monday-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Friday</w:t>
            </w:r>
          </w:p>
          <w:p w14:paraId="72F3B313" w14:textId="77777777" w:rsidR="006B0C9A" w:rsidRPr="00042C76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1915 Garden Valley Road (903) 597-0781</w:t>
            </w:r>
          </w:p>
          <w:p w14:paraId="0A29CD9A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Meals on Wheels Lunch Served Daily 11:30a.m.-12:30</w:t>
            </w:r>
            <w:r w:rsidRPr="00042C76">
              <w:rPr>
                <w:noProof/>
                <w:color w:val="auto"/>
                <w:sz w:val="20"/>
                <w:szCs w:val="20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p.m.</w:t>
            </w:r>
            <w:r w:rsidRPr="00042C76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777DC943" w:rsidR="006B0C9A" w:rsidRPr="00326F03" w:rsidRDefault="00326F03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 xml:space="preserve">January </w:t>
            </w:r>
          </w:p>
          <w:p w14:paraId="105E4615" w14:textId="37F03E06" w:rsidR="006B0C9A" w:rsidRPr="00326F03" w:rsidRDefault="006B0C9A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202</w:t>
            </w:r>
            <w:r w:rsidR="00326F03"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3</w:t>
            </w:r>
          </w:p>
          <w:p w14:paraId="0BB3520D" w14:textId="40C85102" w:rsidR="006B0C9A" w:rsidRPr="00042C76" w:rsidRDefault="006B0C9A" w:rsidP="007F72E5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7F72E5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2"/>
                <w:szCs w:val="22"/>
              </w:rPr>
              <w:t>Activities are subject to change</w:t>
            </w:r>
          </w:p>
        </w:tc>
      </w:tr>
    </w:tbl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042C76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042C76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042C76" w14:paraId="0DB28B4A" w14:textId="77777777" w:rsidTr="00C4707B">
        <w:trPr>
          <w:trHeight w:val="1430"/>
        </w:trPr>
        <w:tc>
          <w:tcPr>
            <w:tcW w:w="951" w:type="pct"/>
          </w:tcPr>
          <w:p w14:paraId="124ED072" w14:textId="4F8D80FD" w:rsidR="005B399E" w:rsidRPr="008C1EA9" w:rsidRDefault="00326F03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  <w:t>2</w:t>
            </w:r>
          </w:p>
          <w:p w14:paraId="2283E2BE" w14:textId="26F4E98B" w:rsidR="008C1EA9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4163B64F" w:rsidR="00324BDC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  </w:t>
            </w:r>
            <w:r w:rsidRPr="00324BDC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>CLOSED</w:t>
            </w:r>
            <w:r w:rsidRPr="00324BD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CB04FAB" w14:textId="2955BDC2" w:rsidR="00324BDC" w:rsidRPr="00324BDC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24BDC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for New Year</w:t>
            </w:r>
            <w:r w:rsidRPr="00324BD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324BDC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Holiday</w:t>
            </w:r>
          </w:p>
          <w:p w14:paraId="59BF972E" w14:textId="4AF24EAE" w:rsidR="006B0C9A" w:rsidRPr="00042C76" w:rsidRDefault="00DA0823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5347F6"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Pr="00042C76"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 xml:space="preserve">    </w:t>
            </w:r>
            <w:r w:rsidR="00B93910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4CC141B3" wp14:editId="7A7B2648">
                  <wp:extent cx="409575" cy="409575"/>
                  <wp:effectExtent l="0" t="0" r="9525" b="9525"/>
                  <wp:docPr id="5" name="Graphic 5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Firework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pct"/>
          </w:tcPr>
          <w:p w14:paraId="0F88D747" w14:textId="77777777" w:rsidR="00CE570E" w:rsidRDefault="00326F03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="005B399E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591BDA7C" w14:textId="77777777" w:rsidR="00CE570E" w:rsidRDefault="005B399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6FCEDD9C" w14:textId="081CEF7A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6E189FC2" w14:textId="77777777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41B5B982" w14:textId="77777777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 </w:t>
            </w:r>
          </w:p>
          <w:p w14:paraId="739A7695" w14:textId="77777777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68486B59" w14:textId="07C4217A" w:rsidR="006B0C9A" w:rsidRPr="00042C76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0F588DDA" w14:textId="6463481E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Cs/>
                <w:color w:val="FF0000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  <w:t>4</w:t>
            </w:r>
            <w:r w:rsidR="00DA0823" w:rsidRPr="008C1EA9">
              <w:rPr>
                <w:rFonts w:ascii="Century Gothic" w:hAnsi="Century Gothic" w:cs="Times New Roman"/>
                <w:bCs/>
                <w:color w:val="FF0000"/>
                <w:sz w:val="16"/>
                <w:szCs w:val="16"/>
              </w:rPr>
              <w:t xml:space="preserve"> </w:t>
            </w:r>
          </w:p>
          <w:p w14:paraId="4D730DFD" w14:textId="77777777" w:rsidR="00CE570E" w:rsidRDefault="00CE570E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4FD29F88" w14:textId="1C99A59C" w:rsidR="008C1EA9" w:rsidRPr="008C1EA9" w:rsidRDefault="008C1EA9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10:00 Coffee Center Chat </w:t>
            </w:r>
          </w:p>
          <w:p w14:paraId="32CEA103" w14:textId="24CF4DB8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C03AE22" w14:textId="77777777" w:rsidR="00326F03" w:rsidRPr="008C1EA9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43C111C" w14:textId="77777777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12:30 BINGO with Brookdale Senior Living </w:t>
            </w:r>
          </w:p>
          <w:p w14:paraId="30C3470B" w14:textId="3F69594E" w:rsidR="006B0C9A" w:rsidRPr="00042C76" w:rsidRDefault="006B0C9A" w:rsidP="00CD5E2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</w:tcPr>
          <w:p w14:paraId="22E54F92" w14:textId="3F9D24E3" w:rsidR="00FF0DCB" w:rsidRPr="008C1EA9" w:rsidRDefault="00326F03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5</w:t>
            </w:r>
            <w:r w:rsidR="00DA0823"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9BF74CE" w14:textId="77777777" w:rsidR="00CE570E" w:rsidRDefault="00CE570E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012671E1" w14:textId="51EC8537" w:rsidR="00FF0DCB" w:rsidRPr="008C1EA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1EC711AD" w14:textId="55FDEDB1" w:rsidR="008C1EA9" w:rsidRPr="008C1EA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751F56C8" w14:textId="77777777" w:rsidR="00FF0DCB" w:rsidRPr="008C1EA9" w:rsidRDefault="00FF0DCB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71EA4A86" w14:textId="0E1FE5BF" w:rsidR="005D32A5" w:rsidRPr="008C1EA9" w:rsidRDefault="00FF0DCB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B93910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Vision Board Party </w:t>
            </w:r>
          </w:p>
          <w:p w14:paraId="1B72B2CE" w14:textId="4E7C6B7C" w:rsidR="001F7B9E" w:rsidRPr="005D32A5" w:rsidRDefault="00DA0823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D32A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755783A" w14:textId="77777777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408CFD14" w:rsidR="009319C0" w:rsidRPr="00042C76" w:rsidRDefault="00326F03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78311269" w14:textId="77777777" w:rsidR="00CE570E" w:rsidRDefault="00CE570E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615A970" w14:textId="40F0FD45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556FE675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5D1520FC" w:rsidR="00B55A32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  <w:tr w:rsidR="006B0C9A" w:rsidRPr="00042C76" w14:paraId="56EF3FB8" w14:textId="77777777" w:rsidTr="008F2846">
        <w:trPr>
          <w:trHeight w:val="1772"/>
        </w:trPr>
        <w:tc>
          <w:tcPr>
            <w:tcW w:w="951" w:type="pct"/>
          </w:tcPr>
          <w:p w14:paraId="0E860BE6" w14:textId="42E3259E" w:rsidR="00CD5E2A" w:rsidRPr="00042C76" w:rsidRDefault="00326F03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642366DB" w14:textId="677F41AB" w:rsidR="005B399E" w:rsidRPr="00042C76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8071CA8" w14:textId="1DD0F12E" w:rsidR="008A7C17" w:rsidRPr="00042C76" w:rsidRDefault="008A7C17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UT Health Lifestyle Programs </w:t>
            </w:r>
          </w:p>
          <w:p w14:paraId="1BC8E9A8" w14:textId="77777777" w:rsidR="00C7512A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EA1556" w:rsidRPr="00042C76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45C475AC" w:rsidR="00183B48" w:rsidRPr="00042C76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</w:t>
            </w:r>
          </w:p>
          <w:p w14:paraId="3757B5AB" w14:textId="0AEDFD4A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1F443790" w14:textId="1CFBAEA8" w:rsidR="00AE39AC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2C5D2C8E" w14:textId="2D09C262" w:rsidR="001F1B29" w:rsidRPr="00042C76" w:rsidRDefault="006B0C9A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670EFA6" w14:textId="74BAAEBC" w:rsidR="006B0C9A" w:rsidRDefault="001F1B29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</w:t>
            </w:r>
            <w:r w:rsidR="00C7512A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38CE462D" w14:textId="05B8818C" w:rsidR="004E1DF2" w:rsidRPr="00042C76" w:rsidRDefault="004E1DF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4DABFE68" w14:textId="5ACB7C3A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1DDA4C1C" w14:textId="1880F5F5" w:rsidR="00183B48" w:rsidRPr="00042C76" w:rsidRDefault="00326F03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11</w:t>
            </w:r>
          </w:p>
          <w:p w14:paraId="3A96483A" w14:textId="77777777" w:rsidR="00C7512A" w:rsidRPr="00042C76" w:rsidRDefault="00C7512A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26B711ED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Quita from Oakstreet   </w:t>
            </w:r>
          </w:p>
          <w:p w14:paraId="4243E911" w14:textId="3FB720CB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425113C8" w14:textId="1AD8D205" w:rsidR="006B0C9A" w:rsidRPr="00042C76" w:rsidRDefault="00326F0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</w:p>
          <w:p w14:paraId="6EC28C38" w14:textId="5AA69C65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621D3AD3" w:rsidR="005534E5" w:rsidRPr="00042C76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414A0EF" w14:textId="4F1C2678" w:rsidR="00C15A85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05FCA755" w14:textId="2DCAE21F" w:rsidR="00AA1721" w:rsidRDefault="00AA1721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Left, Right, Center Game </w:t>
            </w:r>
          </w:p>
          <w:p w14:paraId="5B518B76" w14:textId="0A43316E" w:rsidR="00EA1556" w:rsidRDefault="00770A3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1:00 Line Dance Class</w:t>
            </w:r>
          </w:p>
          <w:p w14:paraId="4ECC0A73" w14:textId="213B2301" w:rsidR="004E1DF2" w:rsidRDefault="004E1DF2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46AC64BA" w14:textId="2B833A60" w:rsidR="005D32A5" w:rsidRPr="00042C76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042C76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51DB038A" w:rsidR="009319C0" w:rsidRPr="00042C76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13</w:t>
            </w:r>
          </w:p>
          <w:p w14:paraId="2C14C590" w14:textId="767B433B" w:rsidR="003B2FE7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438071D0" w:rsidR="00183B48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319B231D" w14:textId="0A970329" w:rsidR="000708CC" w:rsidRPr="000708CC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042C76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042C76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042C76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42C76" w14:paraId="7E76DCE7" w14:textId="77777777" w:rsidTr="008F2846">
        <w:trPr>
          <w:trHeight w:val="1262"/>
        </w:trPr>
        <w:tc>
          <w:tcPr>
            <w:tcW w:w="951" w:type="pct"/>
          </w:tcPr>
          <w:p w14:paraId="336C5C1F" w14:textId="00BD64EB" w:rsidR="006B0C9A" w:rsidRPr="00042C76" w:rsidRDefault="00326F0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16</w:t>
            </w:r>
          </w:p>
          <w:p w14:paraId="18C05025" w14:textId="77777777" w:rsidR="00AA201C" w:rsidRDefault="00AA201C" w:rsidP="00AA201C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</w:pPr>
          </w:p>
          <w:p w14:paraId="64966D27" w14:textId="70CA3781" w:rsidR="00AA201C" w:rsidRDefault="00AA201C" w:rsidP="00AA201C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24BDC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>CLOSED</w:t>
            </w:r>
          </w:p>
          <w:p w14:paraId="79E650C6" w14:textId="6867CA56" w:rsidR="00AA201C" w:rsidRPr="00324BDC" w:rsidRDefault="00AA201C" w:rsidP="00AA201C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24BDC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for 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MLK DAY</w:t>
            </w:r>
          </w:p>
          <w:p w14:paraId="2170BACF" w14:textId="77777777" w:rsidR="008C1EA9" w:rsidRPr="00042C76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5B8779D8" w14:textId="1CFE0F51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326F0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775A42E2" w14:textId="77777777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65A16D19" w14:textId="11B0587D" w:rsidR="00D34133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F752809" w14:textId="5E6555AE" w:rsidR="001F1B29" w:rsidRPr="00042C76" w:rsidRDefault="00BE15DA" w:rsidP="00C950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Line Dancers  </w:t>
            </w:r>
          </w:p>
          <w:p w14:paraId="640D333E" w14:textId="27E6E3FB" w:rsidR="00156704" w:rsidRPr="00042C76" w:rsidRDefault="00F83241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POPCORN </w:t>
            </w:r>
          </w:p>
        </w:tc>
        <w:tc>
          <w:tcPr>
            <w:tcW w:w="990" w:type="pct"/>
          </w:tcPr>
          <w:p w14:paraId="7217BF03" w14:textId="2A6E9E9B" w:rsidR="006B0C9A" w:rsidRPr="00042C76" w:rsidRDefault="006B0C9A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326F03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8</w:t>
            </w:r>
          </w:p>
          <w:p w14:paraId="3160508C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1407CA9B" w14:textId="094E1316" w:rsidR="006B0C9A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 Madison Cannedy from Reunion Plaza</w:t>
            </w:r>
          </w:p>
        </w:tc>
        <w:tc>
          <w:tcPr>
            <w:tcW w:w="950" w:type="pct"/>
          </w:tcPr>
          <w:p w14:paraId="09F4612C" w14:textId="2E136795" w:rsidR="006B0C9A" w:rsidRPr="00042C76" w:rsidRDefault="00C9502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326F0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73A9ED9C" w14:textId="045ED8C6" w:rsidR="00B5305B" w:rsidRPr="00042C76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3CA6087" w14:textId="55E5CD9E" w:rsidR="00B5305B" w:rsidRPr="00042C76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41252076" w14:textId="48B00698" w:rsidR="006B0C9A" w:rsidRDefault="005534E5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</w:t>
            </w:r>
            <w:r w:rsidR="007E54F1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</w:p>
          <w:p w14:paraId="23F9D74D" w14:textId="5F11D029" w:rsidR="00AA1721" w:rsidRDefault="00AA172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Left, Right, Center Game </w:t>
            </w:r>
          </w:p>
          <w:p w14:paraId="496BAB95" w14:textId="6901FF06" w:rsidR="00B93910" w:rsidRPr="00042C76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  <w:r w:rsidRPr="00B93910">
              <w:rPr>
                <w:rFonts w:asciiTheme="majorHAnsi" w:hAnsiTheme="majorHAnsi" w:cs="Times New Roman"/>
                <w:b/>
                <w:color w:val="944A01" w:themeColor="accent5" w:themeShade="BF"/>
                <w:sz w:val="16"/>
                <w:szCs w:val="16"/>
              </w:rPr>
              <w:t>National Popco</w:t>
            </w:r>
            <w:r>
              <w:rPr>
                <w:rFonts w:asciiTheme="majorHAnsi" w:hAnsiTheme="majorHAnsi" w:cs="Times New Roman"/>
                <w:b/>
                <w:color w:val="944A01" w:themeColor="accent5" w:themeShade="BF"/>
                <w:sz w:val="16"/>
                <w:szCs w:val="16"/>
              </w:rPr>
              <w:t>rn</w:t>
            </w:r>
            <w:r w:rsidRPr="00B93910">
              <w:rPr>
                <w:rFonts w:asciiTheme="majorHAnsi" w:hAnsiTheme="majorHAnsi" w:cs="Times New Roman"/>
                <w:b/>
                <w:color w:val="944A01" w:themeColor="accent5" w:themeShade="BF"/>
                <w:sz w:val="16"/>
                <w:szCs w:val="16"/>
              </w:rPr>
              <w:t xml:space="preserve"> Day </w:t>
            </w:r>
            <w:r>
              <w:rPr>
                <w:rFonts w:asciiTheme="majorHAnsi" w:hAnsiTheme="majorHAnsi" w:cs="Times New Roman"/>
                <w:b/>
                <w:noProof/>
                <w:color w:val="C76402" w:themeColor="accent5"/>
                <w:sz w:val="16"/>
                <w:szCs w:val="16"/>
              </w:rPr>
              <w:drawing>
                <wp:inline distT="0" distB="0" distL="0" distR="0" wp14:anchorId="0CA16D5D" wp14:editId="27ED36A5">
                  <wp:extent cx="352425" cy="352425"/>
                  <wp:effectExtent l="0" t="0" r="0" b="9525"/>
                  <wp:docPr id="1" name="Graphic 1" descr="Popcor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opcorn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14571" w14:textId="31C49719" w:rsidR="005D7B1D" w:rsidRPr="00042C76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042C76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042C76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5E3BFBB0" w:rsidR="006B0C9A" w:rsidRPr="00042C76" w:rsidRDefault="00326F0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20</w:t>
            </w:r>
          </w:p>
          <w:p w14:paraId="7A8A5389" w14:textId="00C502D1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2B6DEEE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C9320EF" w14:textId="4786CC90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6BA73C5B" w14:textId="77777777" w:rsidR="00B13A80" w:rsidRPr="000708CC" w:rsidRDefault="00B13A80" w:rsidP="00B13A80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708C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0708CC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-doors open at 6pm-Music by </w:t>
            </w:r>
            <w:proofErr w:type="spellStart"/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Ruffshod</w:t>
            </w:r>
            <w:proofErr w:type="spellEnd"/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Band </w:t>
            </w:r>
          </w:p>
          <w:p w14:paraId="247FA3DD" w14:textId="2CA4C78F" w:rsidR="002E10AA" w:rsidRPr="00042C76" w:rsidRDefault="00AD7403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</w:p>
          <w:p w14:paraId="4349BA24" w14:textId="4FB42C2B" w:rsidR="006B0C9A" w:rsidRPr="00042C76" w:rsidRDefault="006B0C9A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</w:p>
        </w:tc>
      </w:tr>
      <w:tr w:rsidR="006B0C9A" w:rsidRPr="00042C76" w14:paraId="48F31EFD" w14:textId="77777777" w:rsidTr="00B73D6C">
        <w:trPr>
          <w:trHeight w:val="1673"/>
        </w:trPr>
        <w:tc>
          <w:tcPr>
            <w:tcW w:w="951" w:type="pct"/>
          </w:tcPr>
          <w:p w14:paraId="3105845A" w14:textId="7C191084" w:rsidR="006B0C9A" w:rsidRPr="00042C76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23</w:t>
            </w:r>
          </w:p>
          <w:p w14:paraId="50ED0D7B" w14:textId="75430487" w:rsidR="00B5305B" w:rsidRPr="00042C76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CD4C13" w14:textId="6FAC4D27" w:rsidR="00233975" w:rsidRPr="00042C76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44EC3112" w14:textId="543EB2C8" w:rsidR="00233975" w:rsidRPr="00042C76" w:rsidRDefault="00412B40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Cooking Club with Brittany from Visiting Angels </w:t>
            </w:r>
          </w:p>
          <w:p w14:paraId="342353E9" w14:textId="77777777" w:rsidR="00233975" w:rsidRPr="00042C76" w:rsidRDefault="00233975" w:rsidP="002339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6B0C9A" w:rsidRPr="00042C76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4046400" w14:textId="33B60D74" w:rsidR="006B0C9A" w:rsidRPr="00042C76" w:rsidRDefault="00E419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326F0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5CCD2202" w14:textId="77777777" w:rsidR="00337C47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</w:t>
            </w:r>
          </w:p>
          <w:p w14:paraId="577D26A5" w14:textId="204143CC" w:rsidR="006B0C9A" w:rsidRPr="00042C76" w:rsidRDefault="00337C47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Medicare by Steve Davis</w:t>
            </w:r>
            <w:r w:rsidR="006B0C9A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   11:00 Range of Motion</w:t>
            </w:r>
          </w:p>
          <w:p w14:paraId="77406F31" w14:textId="77777777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3319DE" w14:textId="1432E927" w:rsidR="00E22BB7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  <w:r w:rsidR="00C15A85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D0A58BF" w14:textId="2C6E8B68" w:rsidR="006B0C9A" w:rsidRPr="00042C76" w:rsidRDefault="001F1B29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POPCORN </w:t>
            </w:r>
            <w:r w:rsidR="00AA0EC7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0" w:type="pct"/>
          </w:tcPr>
          <w:p w14:paraId="7B00709D" w14:textId="2368562A" w:rsidR="0037024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326F0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44F09668" w14:textId="77777777" w:rsidR="00326F03" w:rsidRPr="00042C76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26F0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5618441F" w:rsidR="006B0C9A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 Jessilyn from Humana</w:t>
            </w:r>
          </w:p>
        </w:tc>
        <w:tc>
          <w:tcPr>
            <w:tcW w:w="950" w:type="pct"/>
          </w:tcPr>
          <w:p w14:paraId="49A18B72" w14:textId="42FB9526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326F03">
              <w:rPr>
                <w:rFonts w:cs="Times New Roman"/>
                <w:b/>
                <w:color w:val="auto"/>
                <w:sz w:val="16"/>
                <w:szCs w:val="16"/>
              </w:rPr>
              <w:t>6</w:t>
            </w:r>
          </w:p>
          <w:p w14:paraId="3FEECC69" w14:textId="77777777" w:rsidR="004E5BEB" w:rsidRPr="00042C76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4724AA31" w14:textId="77777777" w:rsidR="004E5BEB" w:rsidRPr="00042C76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Lunch N Learn with Pinecrest Nursing and Rehab  </w:t>
            </w:r>
          </w:p>
          <w:p w14:paraId="64A1EFAB" w14:textId="77777777" w:rsidR="004E5BEB" w:rsidRPr="00042C76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4531B" w14:textId="213CBFC2" w:rsidR="004E5BEB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7EA3BC13" w14:textId="77777777" w:rsidR="00770A3A" w:rsidRDefault="001C2385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A172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2:30 Left, Right, Center Game</w:t>
            </w:r>
          </w:p>
          <w:p w14:paraId="32953DEF" w14:textId="14E67D46" w:rsidR="00AA1721" w:rsidRPr="00042C76" w:rsidRDefault="00770A3A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Line Dance Class </w:t>
            </w:r>
            <w:r w:rsidR="00AA172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6B0C9A" w:rsidRPr="00042C76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011D05DD" w14:textId="2F4C9BCA" w:rsidR="002E10AA" w:rsidRPr="00042C76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326F0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10B66F09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C9FEDA2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4B5A113F" w14:textId="5A92C1B4" w:rsidR="00B358F3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  <w:p w14:paraId="79C6568C" w14:textId="21627E44" w:rsidR="00E41531" w:rsidRPr="00042C76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0C9A" w:rsidRPr="00042C76" w14:paraId="00483CC4" w14:textId="77777777" w:rsidTr="008F2846">
        <w:trPr>
          <w:trHeight w:val="467"/>
        </w:trPr>
        <w:tc>
          <w:tcPr>
            <w:tcW w:w="951" w:type="pct"/>
          </w:tcPr>
          <w:p w14:paraId="54F4E404" w14:textId="77777777" w:rsidR="00156704" w:rsidRDefault="00326F0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</w:p>
          <w:p w14:paraId="3ABB98EC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9E6774A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UT Health Lifestyle Programs </w:t>
            </w:r>
          </w:p>
          <w:p w14:paraId="4771BEF7" w14:textId="297B3EC1" w:rsidR="00326F03" w:rsidRPr="00326F03" w:rsidRDefault="00326F0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</w:tc>
        <w:tc>
          <w:tcPr>
            <w:tcW w:w="974" w:type="pct"/>
          </w:tcPr>
          <w:p w14:paraId="03BEF44D" w14:textId="08087EF7" w:rsidR="00B5305B" w:rsidRPr="00042C76" w:rsidRDefault="00326F03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31</w:t>
            </w:r>
          </w:p>
          <w:p w14:paraId="18FFFE34" w14:textId="4FDD9C38" w:rsidR="00B5305B" w:rsidRPr="00042C76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2FC7D42D" w14:textId="77777777" w:rsidR="00B5305B" w:rsidRPr="00042C76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664917CC" w14:textId="77777777" w:rsidR="00EA1556" w:rsidRDefault="00B5305B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4B224E8" w14:textId="6B770B7C" w:rsidR="006B0C9A" w:rsidRPr="00042C76" w:rsidRDefault="00EA1556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Musical Chairs 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574C0F4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042C76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35ABACFA" w14:textId="5AC8763E" w:rsidR="00DE2B4A" w:rsidRPr="00042C76" w:rsidRDefault="00DE2B4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526250B9" w14:textId="30D3EA38" w:rsidR="00EB3BB5" w:rsidRPr="00042C76" w:rsidRDefault="00EB3BB5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0DAFC8B" w14:textId="67B79208" w:rsidR="00CD5E2A" w:rsidRPr="00042C76" w:rsidRDefault="00CD5E2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</w:t>
            </w:r>
          </w:p>
          <w:p w14:paraId="79713324" w14:textId="3747A3C3" w:rsidR="00CD5E2A" w:rsidRPr="00042C76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4D279858" w14:textId="74EB4D5F" w:rsidR="00CD5E2A" w:rsidRPr="00042C76" w:rsidRDefault="00CD5E2A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</w:p>
          <w:p w14:paraId="394DFF4F" w14:textId="77E495C5" w:rsidR="00B73D6C" w:rsidRPr="00326F03" w:rsidRDefault="00B73D6C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09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F03E0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377D"/>
    <w:rsid w:val="001D3970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361"/>
    <w:rsid w:val="00313ABC"/>
    <w:rsid w:val="00324BDC"/>
    <w:rsid w:val="003252DF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2EC4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54D0"/>
    <w:rsid w:val="004474FA"/>
    <w:rsid w:val="00452660"/>
    <w:rsid w:val="00456C07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7B1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96F1B"/>
    <w:rsid w:val="006A5077"/>
    <w:rsid w:val="006A6CEC"/>
    <w:rsid w:val="006B042E"/>
    <w:rsid w:val="006B0C9A"/>
    <w:rsid w:val="006B28A5"/>
    <w:rsid w:val="006B5C4E"/>
    <w:rsid w:val="006D114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3090"/>
    <w:rsid w:val="00717FE9"/>
    <w:rsid w:val="00732CE9"/>
    <w:rsid w:val="00733890"/>
    <w:rsid w:val="0073624A"/>
    <w:rsid w:val="007368A3"/>
    <w:rsid w:val="00752176"/>
    <w:rsid w:val="007649F0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54F1"/>
    <w:rsid w:val="007E6F0A"/>
    <w:rsid w:val="007E7299"/>
    <w:rsid w:val="007F2293"/>
    <w:rsid w:val="007F2EB0"/>
    <w:rsid w:val="007F4DF8"/>
    <w:rsid w:val="007F72E5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319C0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26B8"/>
    <w:rsid w:val="00B2318B"/>
    <w:rsid w:val="00B25634"/>
    <w:rsid w:val="00B33930"/>
    <w:rsid w:val="00B358F3"/>
    <w:rsid w:val="00B35F91"/>
    <w:rsid w:val="00B44C78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4133"/>
    <w:rsid w:val="00D37372"/>
    <w:rsid w:val="00D5356E"/>
    <w:rsid w:val="00D54642"/>
    <w:rsid w:val="00D55721"/>
    <w:rsid w:val="00D561EE"/>
    <w:rsid w:val="00D56D97"/>
    <w:rsid w:val="00D60D90"/>
    <w:rsid w:val="00D61BA0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9953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471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13</cp:revision>
  <cp:lastPrinted>2022-12-30T22:15:00Z</cp:lastPrinted>
  <dcterms:created xsi:type="dcterms:W3CDTF">2022-12-05T16:33:00Z</dcterms:created>
  <dcterms:modified xsi:type="dcterms:W3CDTF">2022-12-30T22:31:00Z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