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226D" w14:textId="3EEBF0B4" w:rsidR="0055758A" w:rsidRDefault="00B93458" w:rsidP="00D72BA0">
      <w:pPr>
        <w:tabs>
          <w:tab w:val="left" w:pos="2310"/>
        </w:tabs>
      </w:pPr>
      <w:r>
        <w:t xml:space="preserve"> </w:t>
      </w:r>
    </w:p>
    <w:p w14:paraId="174FDFA0" w14:textId="77777777" w:rsidR="00A71025" w:rsidRDefault="00A71025"/>
    <w:p w14:paraId="267F8085" w14:textId="77777777" w:rsidR="006B0C9A" w:rsidRDefault="006B0C9A" w:rsidP="006B0C9A"/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9943"/>
        <w:gridCol w:w="4447"/>
      </w:tblGrid>
      <w:tr w:rsidR="006B0C9A" w:rsidRPr="004949EF" w14:paraId="795F6119" w14:textId="77777777" w:rsidTr="003F0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2"/>
        </w:trPr>
        <w:tc>
          <w:tcPr>
            <w:tcW w:w="3455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4722817" w14:textId="77777777" w:rsidR="006B0C9A" w:rsidRPr="00D01B11" w:rsidRDefault="006B0C9A" w:rsidP="0030781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  <w:sz w:val="32"/>
                <w:szCs w:val="32"/>
              </w:rPr>
            </w:pPr>
            <w:r w:rsidRPr="0077667D">
              <w:rPr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798528" behindDoc="1" locked="0" layoutInCell="1" allowOverlap="1" wp14:anchorId="6E4FCE1E" wp14:editId="06A34778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  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0"/>
                <w:szCs w:val="20"/>
              </w:rPr>
              <w:t xml:space="preserve"> </w:t>
            </w:r>
            <w:r w:rsidRPr="00D01B11">
              <w:rPr>
                <w:rFonts w:ascii="Ink Free" w:eastAsia="Arial Unicode MS" w:hAnsi="Ink Free" w:cs="Arial Unicode MS"/>
                <w:b/>
                <w:color w:val="auto"/>
                <w:sz w:val="32"/>
                <w:szCs w:val="32"/>
              </w:rPr>
              <w:t xml:space="preserve">Welcome to The Tyler Senior Center </w:t>
            </w:r>
          </w:p>
          <w:p w14:paraId="2A78AF8E" w14:textId="77777777" w:rsidR="006B0C9A" w:rsidRPr="00BC0D3F" w:rsidRDefault="006B0C9A" w:rsidP="0030781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2"/>
                <w:szCs w:val="22"/>
              </w:rPr>
            </w:pP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O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 xml:space="preserve">pen 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9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a.m.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-5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p.m.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Monday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Pr="00BC0D3F">
              <w:rPr>
                <w:rFonts w:ascii="Arial Unicode MS" w:eastAsia="Arial Unicode MS" w:hAnsi="Arial Unicode MS" w:cs="Arial Unicode MS" w:hint="eastAsia"/>
                <w:b/>
                <w:color w:val="auto"/>
                <w:sz w:val="22"/>
                <w:szCs w:val="22"/>
              </w:rPr>
              <w:t>Friday</w:t>
            </w:r>
          </w:p>
          <w:p w14:paraId="72F3B313" w14:textId="77777777" w:rsidR="006B0C9A" w:rsidRPr="00BC0D3F" w:rsidRDefault="006B0C9A" w:rsidP="0030781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  <w:sz w:val="22"/>
                <w:szCs w:val="22"/>
              </w:rPr>
            </w:pPr>
            <w:r w:rsidRPr="00BC0D3F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800576" behindDoc="0" locked="0" layoutInCell="1" allowOverlap="1" wp14:anchorId="40F97E1E" wp14:editId="3E680F3A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  1915 Garden Valley Road (903) 597-0781</w:t>
            </w:r>
          </w:p>
          <w:p w14:paraId="0A29CD9A" w14:textId="77777777" w:rsidR="006B0C9A" w:rsidRPr="00E57DA5" w:rsidRDefault="006B0C9A" w:rsidP="0030781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22"/>
                <w:szCs w:val="22"/>
              </w:rPr>
            </w:pP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        Meals on Wheels 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Lunch Se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 xml:space="preserve">rved 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D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aily 11: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30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a.m.</w:t>
            </w:r>
            <w:r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-</w:t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12:30</w:t>
            </w:r>
            <w:r w:rsidRPr="00BC0D3F">
              <w:rPr>
                <w:noProof/>
                <w:color w:val="auto"/>
                <w:sz w:val="22"/>
                <w:szCs w:val="22"/>
              </w:rPr>
              <w:drawing>
                <wp:anchor distT="36576" distB="36576" distL="36576" distR="36576" simplePos="0" relativeHeight="251799552" behindDoc="0" locked="0" layoutInCell="1" allowOverlap="1" wp14:anchorId="391D051A" wp14:editId="295998E7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0D3F">
              <w:rPr>
                <w:rFonts w:ascii="Arial Unicode MS" w:eastAsia="Arial Unicode MS" w:hAnsi="Arial Unicode MS" w:cs="Arial Unicode MS"/>
                <w:b/>
                <w:color w:val="auto"/>
                <w:sz w:val="22"/>
                <w:szCs w:val="22"/>
              </w:rPr>
              <w:t>p.m.</w:t>
            </w:r>
            <w:r w:rsidRPr="00BC0D3F">
              <w:rPr>
                <w:b/>
                <w:color w:val="auto"/>
                <w:sz w:val="22"/>
                <w:szCs w:val="22"/>
              </w:rPr>
              <w:t xml:space="preserve">                  </w:t>
            </w:r>
            <w:r w:rsidRPr="00BC0D3F">
              <w:rPr>
                <w:b/>
                <w:color w:val="auto"/>
              </w:rPr>
              <w:t xml:space="preserve">    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00C13D6E" w14:textId="67A6803F" w:rsidR="006B0C9A" w:rsidRDefault="006B0C9A" w:rsidP="006B0C9A">
            <w:pPr>
              <w:pStyle w:val="Month"/>
              <w:ind w:right="720"/>
              <w:jc w:val="left"/>
              <w:rPr>
                <w:rFonts w:ascii="Times New Roman" w:hAnsi="Times New Roman" w:cs="Times New Roman"/>
                <w:bCs w:val="0"/>
                <w:color w:val="000000" w:themeColor="text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        </w:t>
            </w:r>
            <w:r w:rsidR="002A1356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 </w:t>
            </w:r>
            <w:r w:rsidR="008D2B0A"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 </w:t>
            </w:r>
            <w:r w:rsidR="00DE2B4A" w:rsidRPr="00BA7905">
              <w:rPr>
                <w:rFonts w:ascii="Times New Roman" w:hAnsi="Times New Roman" w:cs="Times New Roman"/>
                <w:color w:val="267BF2" w:themeColor="accent1" w:themeTint="99"/>
                <w:sz w:val="52"/>
                <w:szCs w:val="52"/>
              </w:rPr>
              <w:t>J</w:t>
            </w:r>
            <w:r w:rsidR="00DE2B4A" w:rsidRPr="00BA7905">
              <w:rPr>
                <w:rFonts w:ascii="Times New Roman" w:hAnsi="Times New Roman" w:cs="Times New Roman"/>
                <w:color w:val="FF0000"/>
                <w:sz w:val="52"/>
                <w:szCs w:val="52"/>
              </w:rPr>
              <w:t>u</w:t>
            </w:r>
            <w:r w:rsidR="00233975" w:rsidRPr="00BA7905">
              <w:rPr>
                <w:rFonts w:ascii="Times New Roman" w:hAnsi="Times New Roman" w:cs="Times New Roman"/>
                <w:color w:val="267BF2" w:themeColor="accent1" w:themeTint="99"/>
                <w:sz w:val="52"/>
                <w:szCs w:val="52"/>
              </w:rPr>
              <w:t>l</w:t>
            </w:r>
            <w:r w:rsidR="00233975" w:rsidRPr="00BA7905">
              <w:rPr>
                <w:rFonts w:ascii="Times New Roman" w:hAnsi="Times New Roman" w:cs="Times New Roman"/>
                <w:color w:val="FF0000"/>
                <w:sz w:val="52"/>
                <w:szCs w:val="52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w:t xml:space="preserve"> </w:t>
            </w:r>
          </w:p>
          <w:p w14:paraId="105E4615" w14:textId="77777777" w:rsidR="006B0C9A" w:rsidRPr="00380919" w:rsidRDefault="006B0C9A" w:rsidP="0030781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52"/>
                <w:szCs w:val="52"/>
              </w:rPr>
            </w:pPr>
            <w:r w:rsidRPr="00BA7905">
              <w:rPr>
                <w:rFonts w:ascii="Times New Roman" w:hAnsi="Times New Roman" w:cs="Times New Roman"/>
                <w:color w:val="FF0000"/>
                <w:sz w:val="52"/>
                <w:szCs w:val="52"/>
              </w:rPr>
              <w:t>20</w:t>
            </w:r>
            <w:r w:rsidRPr="00BA7905">
              <w:rPr>
                <w:rFonts w:ascii="Times New Roman" w:hAnsi="Times New Roman" w:cs="Times New Roman"/>
                <w:color w:val="267BF2" w:themeColor="accent1" w:themeTint="99"/>
                <w:sz w:val="52"/>
                <w:szCs w:val="52"/>
              </w:rPr>
              <w:t>22</w:t>
            </w:r>
          </w:p>
          <w:p w14:paraId="0BB3520D" w14:textId="77777777" w:rsidR="006B0C9A" w:rsidRPr="00AB7057" w:rsidRDefault="006B0C9A" w:rsidP="0030781E">
            <w:pPr>
              <w:pStyle w:val="Month"/>
              <w:ind w:left="720" w:right="720"/>
              <w:jc w:val="left"/>
              <w:rPr>
                <w:b w:val="0"/>
                <w:i/>
                <w:iCs/>
                <w:color w:val="000000" w:themeColor="text1"/>
                <w:sz w:val="16"/>
                <w:szCs w:val="16"/>
              </w:rPr>
            </w:pPr>
            <w:r w:rsidRPr="00124493">
              <w:rPr>
                <w:rFonts w:ascii="Times New Roman" w:hAnsi="Times New Roman" w:cs="Times New Roman"/>
                <w:b w:val="0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BA7905">
              <w:rPr>
                <w:rFonts w:ascii="Times New Roman" w:hAnsi="Times New Roman" w:cs="Times New Roman"/>
                <w:b w:val="0"/>
                <w:i/>
                <w:iCs/>
                <w:color w:val="267BF2" w:themeColor="accent1" w:themeTint="99"/>
                <w:sz w:val="20"/>
                <w:szCs w:val="20"/>
              </w:rPr>
              <w:t>Activities are subject to change</w:t>
            </w:r>
          </w:p>
        </w:tc>
      </w:tr>
    </w:tbl>
    <w:tbl>
      <w:tblPr>
        <w:tblStyle w:val="TableGrid"/>
        <w:tblW w:w="5003" w:type="pct"/>
        <w:tblInd w:w="-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667"/>
        <w:gridCol w:w="2822"/>
        <w:gridCol w:w="2868"/>
        <w:gridCol w:w="2753"/>
        <w:gridCol w:w="3289"/>
      </w:tblGrid>
      <w:tr w:rsidR="006B0C9A" w:rsidRPr="00D60D90" w14:paraId="2B11587A" w14:textId="77777777" w:rsidTr="00F42817">
        <w:trPr>
          <w:trHeight w:val="228"/>
        </w:trPr>
        <w:tc>
          <w:tcPr>
            <w:tcW w:w="926" w:type="pct"/>
            <w:shd w:val="clear" w:color="auto" w:fill="FFFFFF" w:themeFill="background1"/>
          </w:tcPr>
          <w:p w14:paraId="5B1CF042" w14:textId="77777777" w:rsidR="006B0C9A" w:rsidRPr="006E2324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980" w:type="pct"/>
            <w:shd w:val="clear" w:color="auto" w:fill="FFFFFF" w:themeFill="background1"/>
          </w:tcPr>
          <w:p w14:paraId="0039F311" w14:textId="77777777" w:rsidR="006B0C9A" w:rsidRPr="006E2324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996" w:type="pct"/>
            <w:shd w:val="clear" w:color="auto" w:fill="FFFFFF" w:themeFill="background1"/>
          </w:tcPr>
          <w:p w14:paraId="4A2E738B" w14:textId="77777777" w:rsidR="006B0C9A" w:rsidRPr="006E2324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956" w:type="pct"/>
            <w:shd w:val="clear" w:color="auto" w:fill="FFFFFF" w:themeFill="background1"/>
          </w:tcPr>
          <w:p w14:paraId="73138751" w14:textId="77777777" w:rsidR="006B0C9A" w:rsidRPr="006E2324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1142" w:type="pct"/>
            <w:shd w:val="clear" w:color="auto" w:fill="FFFFFF" w:themeFill="background1"/>
          </w:tcPr>
          <w:p w14:paraId="4F3B2543" w14:textId="77777777" w:rsidR="006B0C9A" w:rsidRPr="006E2324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</w:pP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ab/>
              <w:t>Friday</w:t>
            </w:r>
            <w:r w:rsidRPr="006E2324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</w:rPr>
              <w:tab/>
            </w:r>
          </w:p>
        </w:tc>
      </w:tr>
      <w:tr w:rsidR="006B0C9A" w:rsidRPr="0006331D" w14:paraId="0DB28B4A" w14:textId="77777777" w:rsidTr="00F42817">
        <w:trPr>
          <w:trHeight w:val="1700"/>
        </w:trPr>
        <w:tc>
          <w:tcPr>
            <w:tcW w:w="926" w:type="pct"/>
          </w:tcPr>
          <w:p w14:paraId="45399EF9" w14:textId="0F4311A7" w:rsidR="0037024A" w:rsidRPr="006E2324" w:rsidRDefault="0037024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3400527" w14:textId="23C0B632" w:rsidR="0037024A" w:rsidRDefault="0037024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9BF972E" w14:textId="77777777" w:rsidR="006B0C9A" w:rsidRPr="006F102D" w:rsidRDefault="006B0C9A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="Amasis MT Pro Black" w:hAnsi="Amasis MT Pro Black" w:cs="Times New Roman"/>
                <w:b/>
                <w:color w:val="auto"/>
                <w:sz w:val="40"/>
                <w:szCs w:val="40"/>
              </w:rPr>
            </w:pPr>
          </w:p>
        </w:tc>
        <w:tc>
          <w:tcPr>
            <w:tcW w:w="980" w:type="pct"/>
          </w:tcPr>
          <w:p w14:paraId="175CD49D" w14:textId="17AE280C" w:rsidR="006B0C9A" w:rsidRDefault="006B0C9A" w:rsidP="001F7B9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  </w:t>
            </w:r>
          </w:p>
          <w:p w14:paraId="68486B59" w14:textId="6B281B65" w:rsidR="006B0C9A" w:rsidRPr="006B0C9A" w:rsidRDefault="0037024A" w:rsidP="0042294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996" w:type="pct"/>
          </w:tcPr>
          <w:p w14:paraId="7A58E293" w14:textId="449CA3A2" w:rsidR="0037024A" w:rsidRDefault="006B0C9A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37024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D7586DA" w14:textId="525682E2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0C3470B" w14:textId="7F495381" w:rsidR="006B0C9A" w:rsidRPr="00570907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i/>
                <w:iCs/>
                <w:noProof/>
                <w:color w:val="auto"/>
                <w:sz w:val="16"/>
                <w:szCs w:val="16"/>
              </w:rPr>
            </w:pPr>
          </w:p>
        </w:tc>
        <w:tc>
          <w:tcPr>
            <w:tcW w:w="956" w:type="pct"/>
          </w:tcPr>
          <w:p w14:paraId="5D017D58" w14:textId="07B44901" w:rsidR="0037024A" w:rsidRDefault="0037024A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B72B2CE" w14:textId="1A423C64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A137A9A" w14:textId="58536193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1D33985" w14:textId="77777777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B002A51" w14:textId="00645A05" w:rsidR="001F7B9E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4DE1735" w14:textId="77777777" w:rsidR="001F7B9E" w:rsidRPr="006E2324" w:rsidRDefault="001F7B9E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755783A" w14:textId="77777777" w:rsidR="006B0C9A" w:rsidRPr="008D5EFF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42" w:type="pct"/>
          </w:tcPr>
          <w:p w14:paraId="6613D29B" w14:textId="1499B825" w:rsidR="0037024A" w:rsidRDefault="00233975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2615A970" w14:textId="21836006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811FEFD" w14:textId="77777777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556FE675" w14:textId="77777777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01F5953" w14:textId="5D1520FC" w:rsidR="00B55A32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</w:tc>
      </w:tr>
      <w:tr w:rsidR="006B0C9A" w:rsidRPr="0006331D" w14:paraId="56EF3FB8" w14:textId="77777777" w:rsidTr="00F42817">
        <w:trPr>
          <w:trHeight w:val="1700"/>
        </w:trPr>
        <w:tc>
          <w:tcPr>
            <w:tcW w:w="926" w:type="pct"/>
          </w:tcPr>
          <w:p w14:paraId="3317866E" w14:textId="1B784230" w:rsidR="006B0C9A" w:rsidRDefault="00233975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6F8FF6D0" w14:textId="00FC7F6E" w:rsidR="00CF4A09" w:rsidRDefault="00CF4A0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656AF64" w14:textId="77777777" w:rsidR="00CF4A09" w:rsidRDefault="00CF4A0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CF4A09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      </w:t>
            </w:r>
            <w:r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   </w:t>
            </w:r>
          </w:p>
          <w:p w14:paraId="71B147CB" w14:textId="55970D04" w:rsidR="00CF4A09" w:rsidRPr="00CF4A09" w:rsidRDefault="00CF4A0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            </w:t>
            </w:r>
            <w:r w:rsidRPr="00CF4A09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  <w:r w:rsidRPr="00BA7905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CLOSED!!!!! </w:t>
            </w:r>
          </w:p>
          <w:p w14:paraId="0BDC6D95" w14:textId="1B63C570" w:rsidR="00CF4A09" w:rsidRPr="00CF4A09" w:rsidRDefault="00CF4A0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     IN </w:t>
            </w:r>
            <w:r w:rsidRPr="00CF4A09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>CELEBRATION OF</w:t>
            </w:r>
          </w:p>
          <w:p w14:paraId="75A97DC2" w14:textId="439105E3" w:rsidR="00CF4A09" w:rsidRPr="00CF4A09" w:rsidRDefault="00CF4A09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     </w:t>
            </w:r>
            <w:r w:rsidRPr="00CF4A09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INDEPENDENCE DAY </w:t>
            </w:r>
          </w:p>
          <w:p w14:paraId="1E573F72" w14:textId="10402D6C" w:rsidR="00B55A32" w:rsidRPr="00CF4A09" w:rsidRDefault="00B55A32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288CF378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80" w:type="pct"/>
          </w:tcPr>
          <w:p w14:paraId="4264FD56" w14:textId="50248F17" w:rsidR="006B0C9A" w:rsidRDefault="0023397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3757B5AB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n</w:t>
            </w:r>
          </w:p>
          <w:p w14:paraId="3AE12A67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6B247D9E" w14:textId="3A26DFA8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71F40C2F" w14:textId="79A2AFCF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Pr="00BA790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30 </w:t>
            </w:r>
            <w:r w:rsidR="00C970E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Ut Speaker</w:t>
            </w:r>
          </w:p>
          <w:p w14:paraId="713F9121" w14:textId="05162A30" w:rsidR="00C970E7" w:rsidRPr="00BA7905" w:rsidRDefault="00C970E7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1:00 Ice Cream Social </w:t>
            </w:r>
          </w:p>
          <w:p w14:paraId="01D47F11" w14:textId="2787EE34" w:rsidR="006B0C9A" w:rsidRPr="006B0C9A" w:rsidRDefault="006B0C9A" w:rsidP="006B0C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6" w:type="pct"/>
          </w:tcPr>
          <w:p w14:paraId="57CDF152" w14:textId="2EC75F67" w:rsidR="001F7B9E" w:rsidRDefault="00233975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6</w:t>
            </w:r>
          </w:p>
          <w:p w14:paraId="31A3B867" w14:textId="4BC7C99A" w:rsidR="00BA7905" w:rsidRPr="006E2324" w:rsidRDefault="00BA7905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10:00 </w:t>
            </w:r>
            <w:r w:rsidRPr="00BA790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Coffee Center Chat</w:t>
            </w:r>
          </w:p>
          <w:p w14:paraId="101B8B12" w14:textId="0BC35348" w:rsidR="00DD79DF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7600CC9" w14:textId="2E073A36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Bridge Club</w:t>
            </w:r>
          </w:p>
          <w:p w14:paraId="4AD7577B" w14:textId="3E0659E3" w:rsidR="006B0C9A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12:30 BINGO w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ith </w:t>
            </w:r>
            <w:r w:rsidR="002339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Brookdale Senior Living </w:t>
            </w:r>
            <w:r w:rsidR="009716B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C7245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243E911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</w:t>
            </w:r>
          </w:p>
        </w:tc>
        <w:tc>
          <w:tcPr>
            <w:tcW w:w="956" w:type="pct"/>
          </w:tcPr>
          <w:p w14:paraId="425113C8" w14:textId="36782727" w:rsidR="006B0C9A" w:rsidRDefault="00233975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6EC28C38" w14:textId="2C93AABE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3248095A" w14:textId="77777777" w:rsidR="005534E5" w:rsidRDefault="00F44C7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236134EC" w14:textId="47D148CE" w:rsidR="00F44C73" w:rsidRDefault="005534E5" w:rsidP="00274B8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  <w:r w:rsidR="00274B8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Left, Right, Center Game </w:t>
            </w:r>
          </w:p>
          <w:p w14:paraId="29EF5736" w14:textId="7E350CF8" w:rsidR="006B0C9A" w:rsidRDefault="00233975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</w:t>
            </w:r>
            <w:r w:rsidR="00B4600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Singers at Garden Estates </w:t>
            </w:r>
          </w:p>
          <w:p w14:paraId="740BF75E" w14:textId="2E6E4B85" w:rsidR="00B55A32" w:rsidRDefault="00B55A32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DF18BA1" w14:textId="7BB8B9FA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42" w:type="pct"/>
          </w:tcPr>
          <w:p w14:paraId="1686979A" w14:textId="4553FD3F" w:rsidR="006B0C9A" w:rsidRDefault="0023397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4472A8F1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 </w:t>
            </w:r>
          </w:p>
          <w:p w14:paraId="7DC7EFA7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16CF4719" w14:textId="331D218D" w:rsidR="000C5572" w:rsidRPr="002A4333" w:rsidRDefault="000C5572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2A433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</w:t>
            </w:r>
            <w:r w:rsidR="00C10E7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Puzzle Contest</w:t>
            </w:r>
            <w:r w:rsidR="0029609D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A41CC28" w14:textId="47C2CA14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4942095A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OPCORN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12DD5AF" w14:textId="55AFBDA7" w:rsidR="00DE2B4A" w:rsidRPr="00233975" w:rsidRDefault="00541DAB" w:rsidP="00DE2B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Friday Night </w:t>
            </w:r>
            <w:r w:rsidR="00DE2B4A" w:rsidRPr="00B55A32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Dance-doors open at 6:00pm</w:t>
            </w:r>
            <w:r w:rsidR="000E2D0C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-</w:t>
            </w:r>
            <w:r w:rsidR="00233975" w:rsidRPr="00233975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 xml:space="preserve">Country Drive </w:t>
            </w:r>
            <w:r w:rsidR="000E2D0C" w:rsidRPr="00233975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Band</w:t>
            </w:r>
          </w:p>
          <w:p w14:paraId="056D8E0D" w14:textId="666B771C" w:rsidR="006B0C9A" w:rsidRPr="006E2324" w:rsidRDefault="00DE2B4A" w:rsidP="00DE2B4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233975">
              <w:rPr>
                <w:rFonts w:asciiTheme="majorHAnsi" w:hAnsiTheme="majorHAnsi" w:cs="Times New Roman"/>
                <w:b/>
                <w:i/>
                <w:iCs/>
                <w:color w:val="000000" w:themeColor="text1"/>
                <w:sz w:val="16"/>
                <w:szCs w:val="16"/>
              </w:rPr>
              <w:t xml:space="preserve">             </w:t>
            </w:r>
          </w:p>
        </w:tc>
      </w:tr>
      <w:tr w:rsidR="006B0C9A" w:rsidRPr="0006331D" w14:paraId="7E76DCE7" w14:textId="77777777" w:rsidTr="00F42817">
        <w:trPr>
          <w:trHeight w:val="1262"/>
        </w:trPr>
        <w:tc>
          <w:tcPr>
            <w:tcW w:w="926" w:type="pct"/>
          </w:tcPr>
          <w:p w14:paraId="336C5C1F" w14:textId="74124296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2339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0CECFA21" w14:textId="7658A24A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156DAC2" w14:textId="41E705D8" w:rsidR="00C460DE" w:rsidRPr="006E2324" w:rsidRDefault="00C460DE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 w:rsidR="00B46007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30 Lisa Caudle with Homestead </w:t>
            </w:r>
          </w:p>
          <w:p w14:paraId="7A4483AD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0D67A090" w14:textId="1F901A96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80" w:type="pct"/>
          </w:tcPr>
          <w:p w14:paraId="5B8779D8" w14:textId="13CF7E1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2339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775A42E2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5CC4DC20" w14:textId="578800C3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179227A9" w14:textId="039A3ADF" w:rsidR="00BE15DA" w:rsidRDefault="00BE15D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Line Dancers </w:t>
            </w:r>
          </w:p>
          <w:p w14:paraId="32C71412" w14:textId="5A9D16FE" w:rsidR="006B0C9A" w:rsidRDefault="006D4F91" w:rsidP="00BE15D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2A433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</w:t>
            </w:r>
            <w:r w:rsidR="00BE15D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00 Line Dancers @ Garden Estates </w:t>
            </w:r>
          </w:p>
          <w:p w14:paraId="640D333E" w14:textId="1CFE601B" w:rsidR="00FF1FA5" w:rsidRPr="006E2324" w:rsidRDefault="00FF1FA5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6" w:type="pct"/>
          </w:tcPr>
          <w:p w14:paraId="4D5FFCA3" w14:textId="1663D173" w:rsidR="0037024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23397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3</w:t>
            </w:r>
          </w:p>
          <w:p w14:paraId="0ECA12B6" w14:textId="548C8AAD" w:rsidR="00DD79DF" w:rsidRPr="00DD79DF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940558D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217BF03" w14:textId="0ADBDFF9" w:rsidR="006B0C9A" w:rsidRPr="006E2324" w:rsidRDefault="006B0C9A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23397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with </w:t>
            </w:r>
            <w:r w:rsidR="00B07B9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Hollie</w:t>
            </w:r>
            <w:r w:rsidR="0023397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from </w:t>
            </w:r>
            <w:r w:rsidR="00B07B9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Traditions Health </w:t>
            </w:r>
            <w:r w:rsidR="0023397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1407CA9B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6" w:type="pct"/>
          </w:tcPr>
          <w:p w14:paraId="09F4612C" w14:textId="1C24EF64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2339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44495E46" w14:textId="7F3B577F" w:rsidR="006B0C9A" w:rsidRDefault="006B0C9A" w:rsidP="000336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</w:t>
            </w:r>
          </w:p>
          <w:p w14:paraId="15ABA9DB" w14:textId="531B1CFF" w:rsidR="007E6F0A" w:rsidRDefault="00AB4E8F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</w:p>
          <w:p w14:paraId="2ADCABE8" w14:textId="6ECAAF8F" w:rsidR="005534E5" w:rsidRDefault="005534E5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41252076" w14:textId="6EEDA5E0" w:rsidR="006B0C9A" w:rsidRDefault="00AB4E8F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BA7905" w:rsidRPr="00BA790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Musical Chairs </w:t>
            </w:r>
            <w:r w:rsidRPr="00BA790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30996E9" w14:textId="4427B839" w:rsidR="00C460DE" w:rsidRPr="00C460DE" w:rsidRDefault="00C460DE" w:rsidP="00C460D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42" w:type="pct"/>
          </w:tcPr>
          <w:p w14:paraId="31EF4D6D" w14:textId="3F422386" w:rsidR="006B0C9A" w:rsidRPr="006E2324" w:rsidRDefault="00DE2B4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2339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7A8A5389" w14:textId="00C502D1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77777777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32B6DEEE" w14:textId="77777777" w:rsidR="0037024A" w:rsidRPr="006E2324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C9320EF" w14:textId="77777777" w:rsidR="0037024A" w:rsidRDefault="0037024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4349BA24" w14:textId="23634DD0" w:rsidR="006B0C9A" w:rsidRPr="0037024A" w:rsidRDefault="006B0C9A" w:rsidP="0030781E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auto"/>
                <w:sz w:val="40"/>
                <w:szCs w:val="40"/>
              </w:rPr>
            </w:pPr>
          </w:p>
        </w:tc>
      </w:tr>
      <w:tr w:rsidR="006B0C9A" w:rsidRPr="0006331D" w14:paraId="48F31EFD" w14:textId="77777777" w:rsidTr="00F42817">
        <w:trPr>
          <w:trHeight w:val="1059"/>
        </w:trPr>
        <w:tc>
          <w:tcPr>
            <w:tcW w:w="926" w:type="pct"/>
          </w:tcPr>
          <w:p w14:paraId="3105845A" w14:textId="497A72BD" w:rsidR="006B0C9A" w:rsidRDefault="0023397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18</w:t>
            </w:r>
          </w:p>
          <w:p w14:paraId="28820382" w14:textId="21E34AF9" w:rsidR="00233975" w:rsidRDefault="00233975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27BFE6D5" w14:textId="76CAD354" w:rsidR="00966AB6" w:rsidRPr="006E2324" w:rsidRDefault="00966AB6" w:rsidP="00233975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Crossword Puzzle Games</w:t>
            </w:r>
          </w:p>
          <w:p w14:paraId="1ECD4C13" w14:textId="77777777" w:rsidR="00233975" w:rsidRDefault="00233975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44EC3112" w14:textId="75E773D6" w:rsidR="00233975" w:rsidRPr="006E2324" w:rsidRDefault="00233975" w:rsidP="00233975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342353E9" w14:textId="77777777" w:rsidR="00233975" w:rsidRDefault="00233975" w:rsidP="00233975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56DA60" w14:textId="3B46F846" w:rsidR="006B0C9A" w:rsidRPr="00233975" w:rsidRDefault="00562E00" w:rsidP="00562E0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562E00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980" w:type="pct"/>
          </w:tcPr>
          <w:p w14:paraId="24046400" w14:textId="3A635C2D" w:rsidR="006B0C9A" w:rsidRDefault="00233975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19</w:t>
            </w:r>
          </w:p>
          <w:p w14:paraId="577D26A5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77406F31" w14:textId="77777777" w:rsidR="006B0C9A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7DF6902D" w14:textId="77777777" w:rsidR="006B0C9A" w:rsidRPr="006E2324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77060568" w14:textId="3D8ACBD1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="00BE15D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Bingo with Painters</w:t>
            </w:r>
            <w:r w:rsidR="003F11A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629AD0F" w14:textId="259F437F" w:rsidR="00B46007" w:rsidRDefault="00B46007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2:45 Prestige Memory Care </w:t>
            </w:r>
          </w:p>
          <w:p w14:paraId="3D0A58BF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6" w:type="pct"/>
          </w:tcPr>
          <w:p w14:paraId="7B00709D" w14:textId="2D6FDC9E" w:rsidR="0037024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2339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31B182AC" w14:textId="63696E64" w:rsidR="00DD79DF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52D01E3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3F538D95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with</w:t>
            </w:r>
            <w:r w:rsidR="0029627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Keith Koehler with Reunion Plaza </w:t>
            </w:r>
          </w:p>
        </w:tc>
        <w:tc>
          <w:tcPr>
            <w:tcW w:w="956" w:type="pct"/>
          </w:tcPr>
          <w:p w14:paraId="49A18B72" w14:textId="44B3F5BC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213150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233975">
              <w:rPr>
                <w:rFonts w:cs="Times New Roman"/>
                <w:b/>
                <w:color w:val="auto"/>
                <w:sz w:val="16"/>
                <w:szCs w:val="16"/>
              </w:rPr>
              <w:t>1</w:t>
            </w:r>
          </w:p>
          <w:p w14:paraId="3104CCD8" w14:textId="3A5DD1F6" w:rsidR="006B0C9A" w:rsidRPr="006E2324" w:rsidRDefault="006B0C9A" w:rsidP="00AB4E8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2033483F" w14:textId="77777777" w:rsidR="006B0C9A" w:rsidRPr="006E2324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1B087982" w14:textId="51826FF3" w:rsidR="006B0C9A" w:rsidRPr="00BF2D36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AB4E8F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Free Dance- Come join us for all types of music, fun and dancing!</w:t>
            </w:r>
          </w:p>
        </w:tc>
        <w:tc>
          <w:tcPr>
            <w:tcW w:w="1142" w:type="pct"/>
          </w:tcPr>
          <w:p w14:paraId="2F2A2880" w14:textId="297F4A93" w:rsidR="006B0C9A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2339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</w:p>
          <w:p w14:paraId="7F6079C8" w14:textId="77777777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332CF235" w14:textId="77777777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5E549B2B" w14:textId="77777777" w:rsidR="006B0C9A" w:rsidRPr="006E2324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ED19823" w14:textId="6F105256" w:rsidR="006B0C9A" w:rsidRDefault="006B0C9A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6033AC05" w14:textId="45EAA459" w:rsidR="00B55A32" w:rsidRPr="000E2D0C" w:rsidRDefault="00541DAB" w:rsidP="0030781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Friday Night Dance-doors open at 6:00pm</w:t>
            </w:r>
            <w:r w:rsidR="000E2D0C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- </w:t>
            </w:r>
            <w:r w:rsidR="00233975" w:rsidRPr="00233975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Bobby Jackson</w:t>
            </w:r>
            <w:r w:rsidR="000E2D0C" w:rsidRPr="00233975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 xml:space="preserve"> Band</w:t>
            </w:r>
          </w:p>
          <w:p w14:paraId="79C6568C" w14:textId="1A47D29A" w:rsidR="00E41531" w:rsidRPr="0037024A" w:rsidRDefault="00371BA2" w:rsidP="00371BA2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267BF2" w:themeColor="accent1" w:themeTint="99"/>
                <w:sz w:val="16"/>
                <w:szCs w:val="16"/>
              </w:rPr>
            </w:pPr>
            <w:r w:rsidRPr="000E2D0C">
              <w:rPr>
                <w:rFonts w:asciiTheme="majorHAnsi" w:hAnsiTheme="majorHAnsi" w:cs="Times New Roman"/>
                <w:b/>
                <w:i/>
                <w:iCs/>
                <w:color w:val="000000" w:themeColor="text1"/>
                <w:sz w:val="16"/>
                <w:szCs w:val="16"/>
              </w:rPr>
              <w:t xml:space="preserve">             </w:t>
            </w:r>
          </w:p>
        </w:tc>
      </w:tr>
      <w:tr w:rsidR="006B0C9A" w:rsidRPr="0006331D" w14:paraId="00483CC4" w14:textId="77777777" w:rsidTr="00F42817">
        <w:trPr>
          <w:trHeight w:val="467"/>
        </w:trPr>
        <w:tc>
          <w:tcPr>
            <w:tcW w:w="926" w:type="pct"/>
          </w:tcPr>
          <w:p w14:paraId="09ED70B9" w14:textId="68DD71A4" w:rsidR="0037024A" w:rsidRDefault="00DE2B4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2339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729E1154" w14:textId="77777777" w:rsidR="00DE2B4A" w:rsidRPr="006E2324" w:rsidRDefault="00DE2B4A" w:rsidP="00DE2B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350BA872" w14:textId="773693B2" w:rsidR="00DE2B4A" w:rsidRDefault="00DE2B4A" w:rsidP="00DE2B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  <w:p w14:paraId="03CD112C" w14:textId="36263FD6" w:rsidR="00C76451" w:rsidRPr="006E2324" w:rsidRDefault="00C76451" w:rsidP="00DE2B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Cooking Club</w:t>
            </w:r>
            <w:r w:rsidR="00F42817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FC37C0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with Shona from Visiting Angels </w:t>
            </w:r>
          </w:p>
          <w:p w14:paraId="636F125C" w14:textId="4AE474C9" w:rsidR="00A236E5" w:rsidRDefault="00A236E5" w:rsidP="00DE2B4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771BEF7" w14:textId="7EB2D62B" w:rsidR="000C5572" w:rsidRPr="001E7E25" w:rsidRDefault="004E26A5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lastRenderedPageBreak/>
              <w:t xml:space="preserve">            </w:t>
            </w:r>
          </w:p>
        </w:tc>
        <w:tc>
          <w:tcPr>
            <w:tcW w:w="980" w:type="pct"/>
          </w:tcPr>
          <w:p w14:paraId="71B7F301" w14:textId="703B6556" w:rsidR="006B0C9A" w:rsidRDefault="00DE2B4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lastRenderedPageBreak/>
              <w:t>2</w:t>
            </w:r>
            <w:r w:rsidR="00233975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38F24F12" w14:textId="77777777" w:rsidR="006B0C9A" w:rsidRPr="005D108C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42D039FC" w14:textId="77777777" w:rsidR="006B0C9A" w:rsidRPr="005D108C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494D4739" w14:textId="77777777" w:rsidR="006B0C9A" w:rsidRPr="005D108C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34B224E8" w14:textId="77777777" w:rsidR="006B0C9A" w:rsidRPr="005D108C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D108C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  <w:p w14:paraId="313EB1E6" w14:textId="77777777" w:rsidR="006B0C9A" w:rsidRPr="006E2324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6" w:type="pct"/>
          </w:tcPr>
          <w:p w14:paraId="2DB444FD" w14:textId="2A2503A7" w:rsidR="006B0C9A" w:rsidRDefault="00233975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lastRenderedPageBreak/>
              <w:t>27</w:t>
            </w:r>
          </w:p>
          <w:p w14:paraId="77C771FA" w14:textId="77777777" w:rsidR="00DE2B4A" w:rsidRPr="006E2324" w:rsidRDefault="00DE2B4A" w:rsidP="00DE2B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396C7C61" w14:textId="77777777" w:rsidR="00DE2B4A" w:rsidRPr="006E2324" w:rsidRDefault="00DE2B4A" w:rsidP="00DE2B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5ABACFA" w14:textId="72AA954B" w:rsidR="00DE2B4A" w:rsidRPr="006E2324" w:rsidRDefault="00DE2B4A" w:rsidP="00DE2B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</w:t>
            </w:r>
            <w:r w:rsidR="00233975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with Jessilyn from Humana &amp; Quita from Oakstreet</w:t>
            </w:r>
          </w:p>
        </w:tc>
        <w:tc>
          <w:tcPr>
            <w:tcW w:w="956" w:type="pct"/>
          </w:tcPr>
          <w:p w14:paraId="6B8E3BAC" w14:textId="3925E8C5" w:rsidR="006B0C9A" w:rsidRDefault="00233975" w:rsidP="003702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28</w:t>
            </w:r>
          </w:p>
          <w:p w14:paraId="7AF414E4" w14:textId="32ED22AC" w:rsidR="00DE2B4A" w:rsidRDefault="00DE2B4A" w:rsidP="00DE2B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4E57E9D7" w14:textId="7A36AE9F" w:rsidR="00274B8A" w:rsidRPr="006E2324" w:rsidRDefault="00274B8A" w:rsidP="00DE2B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G.V. Singers </w:t>
            </w:r>
          </w:p>
          <w:p w14:paraId="00D26B5D" w14:textId="77777777" w:rsidR="00DE2B4A" w:rsidRPr="006E2324" w:rsidRDefault="00DE2B4A" w:rsidP="00DE2B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Dancing</w:t>
            </w:r>
          </w:p>
          <w:p w14:paraId="0F1E7367" w14:textId="77777777" w:rsidR="00274B8A" w:rsidRDefault="00274B8A" w:rsidP="00274B8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Left, Right, Center Game </w:t>
            </w:r>
          </w:p>
          <w:p w14:paraId="6A74A63B" w14:textId="6F11362B" w:rsidR="00EB3BB5" w:rsidRPr="00DE2B4A" w:rsidRDefault="00EB3BB5" w:rsidP="00DE2B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9713324" w14:textId="24C346DC" w:rsidR="00EB3BB5" w:rsidRPr="005D108C" w:rsidRDefault="00EB3BB5" w:rsidP="0037024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EB3BB5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42" w:type="pct"/>
          </w:tcPr>
          <w:p w14:paraId="3E3BD8A2" w14:textId="77777777" w:rsidR="00233975" w:rsidRDefault="00A2088B" w:rsidP="00233975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  <w:lastRenderedPageBreak/>
              <w:t xml:space="preserve"> </w:t>
            </w:r>
            <w:r w:rsidR="00233975"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  <w:t>29</w:t>
            </w:r>
          </w:p>
          <w:p w14:paraId="19D8B1A6" w14:textId="7C7561F4" w:rsidR="00233975" w:rsidRPr="006E2324" w:rsidRDefault="00233975" w:rsidP="00233975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923E79A" w14:textId="77777777" w:rsidR="00233975" w:rsidRPr="006E2324" w:rsidRDefault="00233975" w:rsidP="00233975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Game</w:t>
            </w:r>
          </w:p>
          <w:p w14:paraId="6178BE8F" w14:textId="77777777" w:rsidR="00233975" w:rsidRPr="006E2324" w:rsidRDefault="00233975" w:rsidP="00233975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94DFF4F" w14:textId="703355F4" w:rsidR="006B0C9A" w:rsidRPr="0037024A" w:rsidRDefault="00233975" w:rsidP="00233975">
            <w:pPr>
              <w:pStyle w:val="ListParagraph"/>
              <w:widowControl w:val="0"/>
              <w:shd w:val="clear" w:color="auto" w:fill="FFFFFF" w:themeFill="background1"/>
              <w:spacing w:before="0" w:after="0"/>
              <w:ind w:left="0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  <w:r w:rsidRPr="006E232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POPCORN</w:t>
            </w: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7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75F6"/>
    <w:rsid w:val="00023CF1"/>
    <w:rsid w:val="000267CE"/>
    <w:rsid w:val="00030923"/>
    <w:rsid w:val="0003364A"/>
    <w:rsid w:val="00037591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6DDA"/>
    <w:rsid w:val="00076E2A"/>
    <w:rsid w:val="000808E6"/>
    <w:rsid w:val="00083167"/>
    <w:rsid w:val="00083A85"/>
    <w:rsid w:val="000A3383"/>
    <w:rsid w:val="000A6BE8"/>
    <w:rsid w:val="000C25CB"/>
    <w:rsid w:val="000C5572"/>
    <w:rsid w:val="000D4205"/>
    <w:rsid w:val="000D588A"/>
    <w:rsid w:val="000D7305"/>
    <w:rsid w:val="000E0A4E"/>
    <w:rsid w:val="000E0A5C"/>
    <w:rsid w:val="000E2D0C"/>
    <w:rsid w:val="000E3341"/>
    <w:rsid w:val="000F03E0"/>
    <w:rsid w:val="000F796E"/>
    <w:rsid w:val="00102830"/>
    <w:rsid w:val="001062BF"/>
    <w:rsid w:val="0011387B"/>
    <w:rsid w:val="00114545"/>
    <w:rsid w:val="0011627B"/>
    <w:rsid w:val="0012081D"/>
    <w:rsid w:val="00123C42"/>
    <w:rsid w:val="00124493"/>
    <w:rsid w:val="00131E16"/>
    <w:rsid w:val="00133CCF"/>
    <w:rsid w:val="001344B2"/>
    <w:rsid w:val="001350E7"/>
    <w:rsid w:val="00136A62"/>
    <w:rsid w:val="00137BC6"/>
    <w:rsid w:val="0014115F"/>
    <w:rsid w:val="00145482"/>
    <w:rsid w:val="00151623"/>
    <w:rsid w:val="00155373"/>
    <w:rsid w:val="00163850"/>
    <w:rsid w:val="0016431F"/>
    <w:rsid w:val="0016600C"/>
    <w:rsid w:val="00170FD4"/>
    <w:rsid w:val="00184E60"/>
    <w:rsid w:val="00190389"/>
    <w:rsid w:val="0019520B"/>
    <w:rsid w:val="00196370"/>
    <w:rsid w:val="001B7222"/>
    <w:rsid w:val="001C1D89"/>
    <w:rsid w:val="001D377D"/>
    <w:rsid w:val="001D3970"/>
    <w:rsid w:val="001E7E25"/>
    <w:rsid w:val="001F0357"/>
    <w:rsid w:val="001F3B93"/>
    <w:rsid w:val="001F533E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7DBD"/>
    <w:rsid w:val="00231400"/>
    <w:rsid w:val="00233975"/>
    <w:rsid w:val="00237980"/>
    <w:rsid w:val="00240D45"/>
    <w:rsid w:val="0024454A"/>
    <w:rsid w:val="00246221"/>
    <w:rsid w:val="00251CF3"/>
    <w:rsid w:val="00274B8A"/>
    <w:rsid w:val="002847D4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7E66"/>
    <w:rsid w:val="002B084B"/>
    <w:rsid w:val="002B41A8"/>
    <w:rsid w:val="002B6672"/>
    <w:rsid w:val="002B7AB1"/>
    <w:rsid w:val="002C5C47"/>
    <w:rsid w:val="002D1349"/>
    <w:rsid w:val="002E103E"/>
    <w:rsid w:val="002E12B3"/>
    <w:rsid w:val="002E5A82"/>
    <w:rsid w:val="002F7A42"/>
    <w:rsid w:val="00303D75"/>
    <w:rsid w:val="0030458C"/>
    <w:rsid w:val="00307337"/>
    <w:rsid w:val="00313361"/>
    <w:rsid w:val="00313ABC"/>
    <w:rsid w:val="003252DF"/>
    <w:rsid w:val="003267E3"/>
    <w:rsid w:val="003275F4"/>
    <w:rsid w:val="00327C54"/>
    <w:rsid w:val="00330DFB"/>
    <w:rsid w:val="00334109"/>
    <w:rsid w:val="00336241"/>
    <w:rsid w:val="00342EC4"/>
    <w:rsid w:val="003455BB"/>
    <w:rsid w:val="003555B5"/>
    <w:rsid w:val="003558AA"/>
    <w:rsid w:val="003664F2"/>
    <w:rsid w:val="0037024A"/>
    <w:rsid w:val="00371BA2"/>
    <w:rsid w:val="00373A6E"/>
    <w:rsid w:val="00376BDA"/>
    <w:rsid w:val="00380919"/>
    <w:rsid w:val="00380BBA"/>
    <w:rsid w:val="00383366"/>
    <w:rsid w:val="00391BA6"/>
    <w:rsid w:val="003933BF"/>
    <w:rsid w:val="003A0413"/>
    <w:rsid w:val="003B1084"/>
    <w:rsid w:val="003C189C"/>
    <w:rsid w:val="003C3155"/>
    <w:rsid w:val="003C4302"/>
    <w:rsid w:val="003C7946"/>
    <w:rsid w:val="003D039B"/>
    <w:rsid w:val="003D1C9E"/>
    <w:rsid w:val="003D28AA"/>
    <w:rsid w:val="003E0113"/>
    <w:rsid w:val="003F0F68"/>
    <w:rsid w:val="003F11A3"/>
    <w:rsid w:val="003F7161"/>
    <w:rsid w:val="004008AE"/>
    <w:rsid w:val="00401EDC"/>
    <w:rsid w:val="00404152"/>
    <w:rsid w:val="00406E9F"/>
    <w:rsid w:val="00407771"/>
    <w:rsid w:val="0041321F"/>
    <w:rsid w:val="00417F0B"/>
    <w:rsid w:val="00422940"/>
    <w:rsid w:val="00423799"/>
    <w:rsid w:val="00425E91"/>
    <w:rsid w:val="004454D0"/>
    <w:rsid w:val="004474FA"/>
    <w:rsid w:val="00452660"/>
    <w:rsid w:val="004676F9"/>
    <w:rsid w:val="00471FBB"/>
    <w:rsid w:val="00472D6B"/>
    <w:rsid w:val="00475903"/>
    <w:rsid w:val="004778BA"/>
    <w:rsid w:val="00483AB5"/>
    <w:rsid w:val="004858D2"/>
    <w:rsid w:val="00486B1B"/>
    <w:rsid w:val="004949EF"/>
    <w:rsid w:val="00496563"/>
    <w:rsid w:val="004A4CCE"/>
    <w:rsid w:val="004B7A24"/>
    <w:rsid w:val="004C13B3"/>
    <w:rsid w:val="004C1C88"/>
    <w:rsid w:val="004C405B"/>
    <w:rsid w:val="004C528D"/>
    <w:rsid w:val="004C6544"/>
    <w:rsid w:val="004D404D"/>
    <w:rsid w:val="004D444D"/>
    <w:rsid w:val="004D589B"/>
    <w:rsid w:val="004D7029"/>
    <w:rsid w:val="004E1311"/>
    <w:rsid w:val="004E26A5"/>
    <w:rsid w:val="004E616F"/>
    <w:rsid w:val="004F3643"/>
    <w:rsid w:val="004F3F80"/>
    <w:rsid w:val="00511676"/>
    <w:rsid w:val="00512FC8"/>
    <w:rsid w:val="00513592"/>
    <w:rsid w:val="00515DD1"/>
    <w:rsid w:val="00517FA0"/>
    <w:rsid w:val="00523A03"/>
    <w:rsid w:val="005245D0"/>
    <w:rsid w:val="00526DE2"/>
    <w:rsid w:val="00536ABE"/>
    <w:rsid w:val="00541DAB"/>
    <w:rsid w:val="00551AE1"/>
    <w:rsid w:val="005529B9"/>
    <w:rsid w:val="005534E5"/>
    <w:rsid w:val="00553741"/>
    <w:rsid w:val="0055758A"/>
    <w:rsid w:val="0055770A"/>
    <w:rsid w:val="00560FA7"/>
    <w:rsid w:val="00562E00"/>
    <w:rsid w:val="00570907"/>
    <w:rsid w:val="00570A8A"/>
    <w:rsid w:val="0057792D"/>
    <w:rsid w:val="00586533"/>
    <w:rsid w:val="00593FA1"/>
    <w:rsid w:val="005951C0"/>
    <w:rsid w:val="005A3721"/>
    <w:rsid w:val="005A6F9B"/>
    <w:rsid w:val="005A73B6"/>
    <w:rsid w:val="005A7E67"/>
    <w:rsid w:val="005B0009"/>
    <w:rsid w:val="005B5845"/>
    <w:rsid w:val="005C2BB7"/>
    <w:rsid w:val="005C4244"/>
    <w:rsid w:val="005C59C7"/>
    <w:rsid w:val="005D108C"/>
    <w:rsid w:val="005D12E5"/>
    <w:rsid w:val="005D1893"/>
    <w:rsid w:val="005D401E"/>
    <w:rsid w:val="005E4333"/>
    <w:rsid w:val="005E4BAC"/>
    <w:rsid w:val="005E604F"/>
    <w:rsid w:val="005F226A"/>
    <w:rsid w:val="005F39E7"/>
    <w:rsid w:val="005F40C9"/>
    <w:rsid w:val="0060675E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8377B"/>
    <w:rsid w:val="00684D20"/>
    <w:rsid w:val="00694789"/>
    <w:rsid w:val="00696DC2"/>
    <w:rsid w:val="006A5077"/>
    <w:rsid w:val="006A6CEC"/>
    <w:rsid w:val="006B042E"/>
    <w:rsid w:val="006B0C9A"/>
    <w:rsid w:val="006B28A5"/>
    <w:rsid w:val="006B5C4E"/>
    <w:rsid w:val="006D114F"/>
    <w:rsid w:val="006D4F91"/>
    <w:rsid w:val="006E04D5"/>
    <w:rsid w:val="006E2324"/>
    <w:rsid w:val="006E2760"/>
    <w:rsid w:val="006E320A"/>
    <w:rsid w:val="006E5C5F"/>
    <w:rsid w:val="006F0007"/>
    <w:rsid w:val="006F102D"/>
    <w:rsid w:val="007027C4"/>
    <w:rsid w:val="00713090"/>
    <w:rsid w:val="00717FE9"/>
    <w:rsid w:val="00732CE9"/>
    <w:rsid w:val="00733890"/>
    <w:rsid w:val="0073624A"/>
    <w:rsid w:val="007368A3"/>
    <w:rsid w:val="00752176"/>
    <w:rsid w:val="007649F0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B6AC9"/>
    <w:rsid w:val="007C28C8"/>
    <w:rsid w:val="007C2CE9"/>
    <w:rsid w:val="007C31C0"/>
    <w:rsid w:val="007C3BE1"/>
    <w:rsid w:val="007C5AEA"/>
    <w:rsid w:val="007D644E"/>
    <w:rsid w:val="007D72A1"/>
    <w:rsid w:val="007E00EA"/>
    <w:rsid w:val="007E6F0A"/>
    <w:rsid w:val="007E7299"/>
    <w:rsid w:val="007F2293"/>
    <w:rsid w:val="007F4DF8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5003B"/>
    <w:rsid w:val="00850148"/>
    <w:rsid w:val="0085090C"/>
    <w:rsid w:val="00851439"/>
    <w:rsid w:val="0085597E"/>
    <w:rsid w:val="0086207F"/>
    <w:rsid w:val="00864484"/>
    <w:rsid w:val="00865A95"/>
    <w:rsid w:val="0087188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66C9"/>
    <w:rsid w:val="008A7030"/>
    <w:rsid w:val="008B7720"/>
    <w:rsid w:val="008C0198"/>
    <w:rsid w:val="008C4F1B"/>
    <w:rsid w:val="008C5CCA"/>
    <w:rsid w:val="008C614C"/>
    <w:rsid w:val="008C71C4"/>
    <w:rsid w:val="008C7B17"/>
    <w:rsid w:val="008D189E"/>
    <w:rsid w:val="008D2B0A"/>
    <w:rsid w:val="008D4941"/>
    <w:rsid w:val="008D4CE9"/>
    <w:rsid w:val="008D5EFF"/>
    <w:rsid w:val="008E1FFF"/>
    <w:rsid w:val="008E3455"/>
    <w:rsid w:val="008F25CD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21529"/>
    <w:rsid w:val="00923DE5"/>
    <w:rsid w:val="00930790"/>
    <w:rsid w:val="009431F8"/>
    <w:rsid w:val="00943F7D"/>
    <w:rsid w:val="0094467B"/>
    <w:rsid w:val="00945320"/>
    <w:rsid w:val="0094639B"/>
    <w:rsid w:val="00961211"/>
    <w:rsid w:val="009637D2"/>
    <w:rsid w:val="00966AB6"/>
    <w:rsid w:val="00971672"/>
    <w:rsid w:val="009716BC"/>
    <w:rsid w:val="00973172"/>
    <w:rsid w:val="00973F29"/>
    <w:rsid w:val="0097422C"/>
    <w:rsid w:val="0098132C"/>
    <w:rsid w:val="00992725"/>
    <w:rsid w:val="009A49E9"/>
    <w:rsid w:val="009A60E7"/>
    <w:rsid w:val="009B0718"/>
    <w:rsid w:val="009B1861"/>
    <w:rsid w:val="009B18DC"/>
    <w:rsid w:val="009C130E"/>
    <w:rsid w:val="009C6897"/>
    <w:rsid w:val="009D3466"/>
    <w:rsid w:val="009E310A"/>
    <w:rsid w:val="009F10F3"/>
    <w:rsid w:val="009F5F2C"/>
    <w:rsid w:val="009F6519"/>
    <w:rsid w:val="00A02546"/>
    <w:rsid w:val="00A058DD"/>
    <w:rsid w:val="00A10CDB"/>
    <w:rsid w:val="00A11326"/>
    <w:rsid w:val="00A16C0B"/>
    <w:rsid w:val="00A17730"/>
    <w:rsid w:val="00A2088B"/>
    <w:rsid w:val="00A22C1E"/>
    <w:rsid w:val="00A236E5"/>
    <w:rsid w:val="00A31B28"/>
    <w:rsid w:val="00A41DF8"/>
    <w:rsid w:val="00A463A3"/>
    <w:rsid w:val="00A576C1"/>
    <w:rsid w:val="00A61A18"/>
    <w:rsid w:val="00A6205B"/>
    <w:rsid w:val="00A635FA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91F61"/>
    <w:rsid w:val="00A9271F"/>
    <w:rsid w:val="00A93B4C"/>
    <w:rsid w:val="00A94774"/>
    <w:rsid w:val="00AA1629"/>
    <w:rsid w:val="00AA3022"/>
    <w:rsid w:val="00AB4E8F"/>
    <w:rsid w:val="00AB7057"/>
    <w:rsid w:val="00AC0429"/>
    <w:rsid w:val="00AD02B4"/>
    <w:rsid w:val="00AD76BD"/>
    <w:rsid w:val="00AE39E7"/>
    <w:rsid w:val="00AE43E6"/>
    <w:rsid w:val="00AE4B9A"/>
    <w:rsid w:val="00AF1289"/>
    <w:rsid w:val="00AF593B"/>
    <w:rsid w:val="00B0145B"/>
    <w:rsid w:val="00B028B0"/>
    <w:rsid w:val="00B03BF2"/>
    <w:rsid w:val="00B06490"/>
    <w:rsid w:val="00B07B99"/>
    <w:rsid w:val="00B11E91"/>
    <w:rsid w:val="00B1354B"/>
    <w:rsid w:val="00B14B60"/>
    <w:rsid w:val="00B2318B"/>
    <w:rsid w:val="00B25634"/>
    <w:rsid w:val="00B33930"/>
    <w:rsid w:val="00B35F91"/>
    <w:rsid w:val="00B44C78"/>
    <w:rsid w:val="00B46007"/>
    <w:rsid w:val="00B4601B"/>
    <w:rsid w:val="00B5378A"/>
    <w:rsid w:val="00B55A32"/>
    <w:rsid w:val="00B66C8D"/>
    <w:rsid w:val="00B70AE3"/>
    <w:rsid w:val="00B741C0"/>
    <w:rsid w:val="00B75DC1"/>
    <w:rsid w:val="00B81764"/>
    <w:rsid w:val="00B81F5E"/>
    <w:rsid w:val="00B828BE"/>
    <w:rsid w:val="00B83E85"/>
    <w:rsid w:val="00B84934"/>
    <w:rsid w:val="00B93458"/>
    <w:rsid w:val="00B966D4"/>
    <w:rsid w:val="00B96B76"/>
    <w:rsid w:val="00BA5083"/>
    <w:rsid w:val="00BA7905"/>
    <w:rsid w:val="00BB386E"/>
    <w:rsid w:val="00BC034B"/>
    <w:rsid w:val="00BC0D3F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A18"/>
    <w:rsid w:val="00C10E70"/>
    <w:rsid w:val="00C115D3"/>
    <w:rsid w:val="00C13B7F"/>
    <w:rsid w:val="00C177B2"/>
    <w:rsid w:val="00C31AFA"/>
    <w:rsid w:val="00C326B3"/>
    <w:rsid w:val="00C35170"/>
    <w:rsid w:val="00C460DE"/>
    <w:rsid w:val="00C528E3"/>
    <w:rsid w:val="00C55D6D"/>
    <w:rsid w:val="00C61101"/>
    <w:rsid w:val="00C61D6E"/>
    <w:rsid w:val="00C62F53"/>
    <w:rsid w:val="00C633C7"/>
    <w:rsid w:val="00C63D6E"/>
    <w:rsid w:val="00C645A0"/>
    <w:rsid w:val="00C71278"/>
    <w:rsid w:val="00C7160D"/>
    <w:rsid w:val="00C72459"/>
    <w:rsid w:val="00C76451"/>
    <w:rsid w:val="00C81ADB"/>
    <w:rsid w:val="00C868B5"/>
    <w:rsid w:val="00C86EFD"/>
    <w:rsid w:val="00C8729D"/>
    <w:rsid w:val="00C921BA"/>
    <w:rsid w:val="00C970E7"/>
    <w:rsid w:val="00CA10AC"/>
    <w:rsid w:val="00CA2531"/>
    <w:rsid w:val="00CA283B"/>
    <w:rsid w:val="00CA3FBD"/>
    <w:rsid w:val="00CA5DB1"/>
    <w:rsid w:val="00CA73E0"/>
    <w:rsid w:val="00CB2CF6"/>
    <w:rsid w:val="00CD385F"/>
    <w:rsid w:val="00CD5BFF"/>
    <w:rsid w:val="00CD748A"/>
    <w:rsid w:val="00CE1B32"/>
    <w:rsid w:val="00CE2A86"/>
    <w:rsid w:val="00CE77AC"/>
    <w:rsid w:val="00CF273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7844"/>
    <w:rsid w:val="00D37372"/>
    <w:rsid w:val="00D5356E"/>
    <w:rsid w:val="00D55721"/>
    <w:rsid w:val="00D561EE"/>
    <w:rsid w:val="00D56D97"/>
    <w:rsid w:val="00D60D90"/>
    <w:rsid w:val="00D61BA0"/>
    <w:rsid w:val="00D70C53"/>
    <w:rsid w:val="00D70F87"/>
    <w:rsid w:val="00D72BA0"/>
    <w:rsid w:val="00D75B38"/>
    <w:rsid w:val="00D83D84"/>
    <w:rsid w:val="00D8499E"/>
    <w:rsid w:val="00D85D7E"/>
    <w:rsid w:val="00D87746"/>
    <w:rsid w:val="00D879D3"/>
    <w:rsid w:val="00D9415D"/>
    <w:rsid w:val="00D96A9A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7F3"/>
    <w:rsid w:val="00DD0D6A"/>
    <w:rsid w:val="00DD21CD"/>
    <w:rsid w:val="00DD79DF"/>
    <w:rsid w:val="00DE2B4A"/>
    <w:rsid w:val="00DE3362"/>
    <w:rsid w:val="00DE382A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2607"/>
    <w:rsid w:val="00E25072"/>
    <w:rsid w:val="00E3336E"/>
    <w:rsid w:val="00E33E86"/>
    <w:rsid w:val="00E41531"/>
    <w:rsid w:val="00E41945"/>
    <w:rsid w:val="00E460FD"/>
    <w:rsid w:val="00E5480F"/>
    <w:rsid w:val="00E550AC"/>
    <w:rsid w:val="00E551A2"/>
    <w:rsid w:val="00E5796F"/>
    <w:rsid w:val="00E57DA5"/>
    <w:rsid w:val="00E60205"/>
    <w:rsid w:val="00E6145E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712F"/>
    <w:rsid w:val="00EA10EB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83D"/>
    <w:rsid w:val="00ED111E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77CC"/>
    <w:rsid w:val="00F24639"/>
    <w:rsid w:val="00F248AE"/>
    <w:rsid w:val="00F42817"/>
    <w:rsid w:val="00F44C73"/>
    <w:rsid w:val="00F67B0E"/>
    <w:rsid w:val="00F71AD1"/>
    <w:rsid w:val="00F748DB"/>
    <w:rsid w:val="00F76BAA"/>
    <w:rsid w:val="00F777E7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C37C0"/>
    <w:rsid w:val="00FD46D1"/>
    <w:rsid w:val="00FD53B3"/>
    <w:rsid w:val="00FD67F3"/>
    <w:rsid w:val="00FD6942"/>
    <w:rsid w:val="00FE1EF2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7553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8C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36</TotalTime>
  <Pages>3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Kristi Nipp</cp:lastModifiedBy>
  <cp:revision>2</cp:revision>
  <cp:lastPrinted>2022-06-01T14:53:00Z</cp:lastPrinted>
  <dcterms:created xsi:type="dcterms:W3CDTF">2022-07-08T20:13:00Z</dcterms:created>
  <dcterms:modified xsi:type="dcterms:W3CDTF">2022-07-08T20:13:00Z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</Properties>
</file>