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D226D" w14:textId="3EEBF0B4" w:rsidR="0055758A" w:rsidRDefault="00B93458" w:rsidP="00D72BA0">
      <w:pPr>
        <w:tabs>
          <w:tab w:val="left" w:pos="2310"/>
        </w:tabs>
      </w:pPr>
      <w:r>
        <w:t xml:space="preserve"> </w:t>
      </w:r>
    </w:p>
    <w:p w14:paraId="174FDFA0" w14:textId="77777777" w:rsidR="00A71025" w:rsidRDefault="00A71025"/>
    <w:p w14:paraId="267F8085" w14:textId="77777777" w:rsidR="006B0C9A" w:rsidRDefault="006B0C9A" w:rsidP="006B0C9A"/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9943"/>
        <w:gridCol w:w="4447"/>
      </w:tblGrid>
      <w:tr w:rsidR="006B0C9A" w:rsidRPr="004949EF" w14:paraId="795F6119" w14:textId="77777777" w:rsidTr="00307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0"/>
        </w:trPr>
        <w:tc>
          <w:tcPr>
            <w:tcW w:w="3455" w:type="pct"/>
            <w:tcBorders>
              <w:top w:val="single" w:sz="4" w:space="0" w:color="073779" w:themeColor="accent1"/>
              <w:left w:val="single" w:sz="4" w:space="0" w:color="073779" w:themeColor="accent1"/>
              <w:bottom w:val="single" w:sz="4" w:space="0" w:color="073779" w:themeColor="accent1"/>
              <w:right w:val="single" w:sz="4" w:space="0" w:color="auto"/>
            </w:tcBorders>
          </w:tcPr>
          <w:p w14:paraId="04722817" w14:textId="77777777" w:rsidR="006B0C9A" w:rsidRPr="00D01B11" w:rsidRDefault="006B0C9A" w:rsidP="0030781E">
            <w:pPr>
              <w:widowControl w:val="0"/>
              <w:spacing w:before="0"/>
              <w:jc w:val="center"/>
              <w:rPr>
                <w:rFonts w:ascii="Ink Free" w:eastAsia="Arial Unicode MS" w:hAnsi="Ink Free" w:cs="Arial Unicode MS"/>
                <w:b/>
                <w:bCs w:val="0"/>
                <w:color w:val="auto"/>
                <w:sz w:val="32"/>
                <w:szCs w:val="32"/>
              </w:rPr>
            </w:pPr>
            <w:r w:rsidRPr="0077667D">
              <w:rPr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798528" behindDoc="1" locked="0" layoutInCell="1" allowOverlap="1" wp14:anchorId="6E4FCE1E" wp14:editId="06A34778">
                  <wp:simplePos x="0" y="0"/>
                  <wp:positionH relativeFrom="column">
                    <wp:posOffset>-33368</wp:posOffset>
                  </wp:positionH>
                  <wp:positionV relativeFrom="paragraph">
                    <wp:posOffset>30133</wp:posOffset>
                  </wp:positionV>
                  <wp:extent cx="569343" cy="691584"/>
                  <wp:effectExtent l="0" t="0" r="2540" b="0"/>
                  <wp:wrapNone/>
                  <wp:docPr id="2" name="Picture 2" descr="COT logo_Parks and R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T logo_Parks and R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93" t="3654" r="2031" b="-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583" cy="69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           </w:t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 xml:space="preserve"> </w:t>
            </w:r>
            <w:r w:rsidRPr="00D01B11">
              <w:rPr>
                <w:rFonts w:ascii="Ink Free" w:eastAsia="Arial Unicode MS" w:hAnsi="Ink Free" w:cs="Arial Unicode MS"/>
                <w:b/>
                <w:color w:val="auto"/>
                <w:sz w:val="32"/>
                <w:szCs w:val="32"/>
              </w:rPr>
              <w:t xml:space="preserve">Welcome to The Tyler Senior Center </w:t>
            </w:r>
          </w:p>
          <w:p w14:paraId="2A78AF8E" w14:textId="77777777" w:rsidR="006B0C9A" w:rsidRPr="00BC0D3F" w:rsidRDefault="006B0C9A" w:rsidP="0030781E">
            <w:pPr>
              <w:widowControl w:val="0"/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22"/>
                <w:szCs w:val="22"/>
              </w:rPr>
            </w:pP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         O</w:t>
            </w:r>
            <w:r w:rsidRPr="00BC0D3F">
              <w:rPr>
                <w:rFonts w:ascii="Arial Unicode MS" w:eastAsia="Arial Unicode MS" w:hAnsi="Arial Unicode MS" w:cs="Arial Unicode MS" w:hint="eastAsia"/>
                <w:b/>
                <w:color w:val="auto"/>
                <w:sz w:val="22"/>
                <w:szCs w:val="22"/>
              </w:rPr>
              <w:t xml:space="preserve">pen </w:t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9</w:t>
            </w:r>
            <w:r w:rsidRPr="00BC0D3F">
              <w:rPr>
                <w:rFonts w:ascii="Arial Unicode MS" w:eastAsia="Arial Unicode MS" w:hAnsi="Arial Unicode MS" w:cs="Arial Unicode MS" w:hint="eastAsia"/>
                <w:b/>
                <w:color w:val="auto"/>
                <w:sz w:val="22"/>
                <w:szCs w:val="22"/>
              </w:rPr>
              <w:t>a.m.</w:t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-5</w:t>
            </w:r>
            <w:r w:rsidRPr="00BC0D3F">
              <w:rPr>
                <w:rFonts w:ascii="Arial Unicode MS" w:eastAsia="Arial Unicode MS" w:hAnsi="Arial Unicode MS" w:cs="Arial Unicode MS" w:hint="eastAsia"/>
                <w:b/>
                <w:color w:val="auto"/>
                <w:sz w:val="22"/>
                <w:szCs w:val="22"/>
              </w:rPr>
              <w:t>p.m.</w:t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Monday</w:t>
            </w:r>
            <w:r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-</w:t>
            </w:r>
            <w:r w:rsidRPr="00BC0D3F">
              <w:rPr>
                <w:rFonts w:ascii="Arial Unicode MS" w:eastAsia="Arial Unicode MS" w:hAnsi="Arial Unicode MS" w:cs="Arial Unicode MS" w:hint="eastAsia"/>
                <w:b/>
                <w:color w:val="auto"/>
                <w:sz w:val="22"/>
                <w:szCs w:val="22"/>
              </w:rPr>
              <w:t>Friday</w:t>
            </w:r>
          </w:p>
          <w:p w14:paraId="72F3B313" w14:textId="77777777" w:rsidR="006B0C9A" w:rsidRPr="00BC0D3F" w:rsidRDefault="006B0C9A" w:rsidP="0030781E">
            <w:pPr>
              <w:widowControl w:val="0"/>
              <w:tabs>
                <w:tab w:val="left" w:pos="11697"/>
                <w:tab w:val="right" w:pos="12005"/>
              </w:tabs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22"/>
                <w:szCs w:val="22"/>
              </w:rPr>
            </w:pPr>
            <w:r w:rsidRPr="00BC0D3F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800576" behindDoc="0" locked="0" layoutInCell="1" allowOverlap="1" wp14:anchorId="40F97E1E" wp14:editId="3E680F3A">
                  <wp:simplePos x="0" y="0"/>
                  <wp:positionH relativeFrom="column">
                    <wp:posOffset>-3803650</wp:posOffset>
                  </wp:positionH>
                  <wp:positionV relativeFrom="paragraph">
                    <wp:posOffset>473075</wp:posOffset>
                  </wp:positionV>
                  <wp:extent cx="2933700" cy="11239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         1915 Garden Valley Road (903) 597-0781</w:t>
            </w:r>
          </w:p>
          <w:p w14:paraId="0A29CD9A" w14:textId="77777777" w:rsidR="006B0C9A" w:rsidRPr="00E57DA5" w:rsidRDefault="006B0C9A" w:rsidP="0030781E">
            <w:pPr>
              <w:widowControl w:val="0"/>
              <w:spacing w:before="0"/>
              <w:jc w:val="center"/>
              <w:rPr>
                <w:rFonts w:ascii="Lucida Handwriting" w:hAnsi="Lucida Handwriting"/>
                <w:b/>
                <w:color w:val="FF0000"/>
                <w:sz w:val="22"/>
                <w:szCs w:val="22"/>
              </w:rPr>
            </w:pP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       Meals on Wheels </w:t>
            </w:r>
            <w:r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Lunch Se</w:t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rved </w:t>
            </w:r>
            <w:r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D</w:t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aily 11:</w:t>
            </w:r>
            <w:r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30</w:t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a.m.</w:t>
            </w:r>
            <w:r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-</w:t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12:30</w:t>
            </w:r>
            <w:r w:rsidRPr="00BC0D3F">
              <w:rPr>
                <w:noProof/>
                <w:color w:val="auto"/>
                <w:sz w:val="22"/>
                <w:szCs w:val="22"/>
              </w:rPr>
              <w:drawing>
                <wp:anchor distT="36576" distB="36576" distL="36576" distR="36576" simplePos="0" relativeHeight="251799552" behindDoc="0" locked="0" layoutInCell="1" allowOverlap="1" wp14:anchorId="391D051A" wp14:editId="295998E7">
                  <wp:simplePos x="0" y="0"/>
                  <wp:positionH relativeFrom="column">
                    <wp:posOffset>-5561965</wp:posOffset>
                  </wp:positionH>
                  <wp:positionV relativeFrom="paragraph">
                    <wp:posOffset>4229100</wp:posOffset>
                  </wp:positionV>
                  <wp:extent cx="1302385" cy="1339850"/>
                  <wp:effectExtent l="0" t="0" r="0" b="0"/>
                  <wp:wrapNone/>
                  <wp:docPr id="4" name="Picture 4" descr="Easter-Bunny-Free-PNG-Image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aster-Bunny-Free-PNG-Image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p.m.</w:t>
            </w:r>
            <w:r w:rsidRPr="00BC0D3F">
              <w:rPr>
                <w:b/>
                <w:color w:val="auto"/>
                <w:sz w:val="22"/>
                <w:szCs w:val="22"/>
              </w:rPr>
              <w:t xml:space="preserve">                  </w:t>
            </w:r>
            <w:r w:rsidRPr="00BC0D3F">
              <w:rPr>
                <w:b/>
                <w:color w:val="auto"/>
              </w:rPr>
              <w:t xml:space="preserve">     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0C13D6E" w14:textId="036F3561" w:rsidR="006B0C9A" w:rsidRDefault="006B0C9A" w:rsidP="006B0C9A">
            <w:pPr>
              <w:pStyle w:val="Month"/>
              <w:ind w:right="720"/>
              <w:jc w:val="left"/>
              <w:rPr>
                <w:rFonts w:ascii="Times New Roman" w:hAnsi="Times New Roman" w:cs="Times New Roman"/>
                <w:bCs w:val="0"/>
                <w:color w:val="000000" w:themeColor="text1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 xml:space="preserve">        </w:t>
            </w:r>
            <w:r w:rsidR="002A1356"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 xml:space="preserve"> </w:t>
            </w:r>
            <w:r w:rsidR="008D2B0A"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 xml:space="preserve"> </w:t>
            </w:r>
            <w:r w:rsidR="002A1356"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>May</w:t>
            </w:r>
            <w:r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 xml:space="preserve">  </w:t>
            </w:r>
          </w:p>
          <w:p w14:paraId="105E4615" w14:textId="77777777" w:rsidR="006B0C9A" w:rsidRPr="00380919" w:rsidRDefault="006B0C9A" w:rsidP="0030781E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52"/>
                <w:szCs w:val="52"/>
              </w:rPr>
            </w:pPr>
            <w:r w:rsidRPr="00380919"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>2022</w:t>
            </w:r>
          </w:p>
          <w:p w14:paraId="0BB3520D" w14:textId="77777777" w:rsidR="006B0C9A" w:rsidRPr="00AB7057" w:rsidRDefault="006B0C9A" w:rsidP="0030781E">
            <w:pPr>
              <w:pStyle w:val="Month"/>
              <w:ind w:left="720" w:right="720"/>
              <w:jc w:val="left"/>
              <w:rPr>
                <w:b w:val="0"/>
                <w:i/>
                <w:iCs/>
                <w:color w:val="000000" w:themeColor="text1"/>
                <w:sz w:val="16"/>
                <w:szCs w:val="16"/>
              </w:rPr>
            </w:pPr>
            <w:r w:rsidRPr="00124493">
              <w:rPr>
                <w:rFonts w:ascii="Times New Roman" w:hAnsi="Times New Roman" w:cs="Times New Roman"/>
                <w:b w:val="0"/>
                <w:i/>
                <w:iCs/>
                <w:color w:val="C00000"/>
                <w:sz w:val="20"/>
                <w:szCs w:val="20"/>
              </w:rPr>
              <w:t xml:space="preserve"> Activities are subject to change</w:t>
            </w:r>
          </w:p>
        </w:tc>
      </w:tr>
    </w:tbl>
    <w:tbl>
      <w:tblPr>
        <w:tblStyle w:val="TableGrid"/>
        <w:tblW w:w="5003" w:type="pct"/>
        <w:tblInd w:w="-5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668"/>
        <w:gridCol w:w="2757"/>
        <w:gridCol w:w="2932"/>
        <w:gridCol w:w="2753"/>
        <w:gridCol w:w="3289"/>
      </w:tblGrid>
      <w:tr w:rsidR="006B0C9A" w:rsidRPr="00D60D90" w14:paraId="2B11587A" w14:textId="77777777" w:rsidTr="0037024A">
        <w:trPr>
          <w:trHeight w:val="228"/>
        </w:trPr>
        <w:tc>
          <w:tcPr>
            <w:tcW w:w="926" w:type="pct"/>
            <w:shd w:val="clear" w:color="auto" w:fill="FFFFFF" w:themeFill="background1"/>
          </w:tcPr>
          <w:p w14:paraId="5B1CF042" w14:textId="77777777" w:rsidR="006B0C9A" w:rsidRPr="006E2324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000000" w:themeColor="text1"/>
                <w:sz w:val="28"/>
                <w:szCs w:val="28"/>
              </w:rPr>
              <w:t>Monday</w:t>
            </w:r>
          </w:p>
        </w:tc>
        <w:tc>
          <w:tcPr>
            <w:tcW w:w="957" w:type="pct"/>
            <w:shd w:val="clear" w:color="auto" w:fill="FFFFFF" w:themeFill="background1"/>
          </w:tcPr>
          <w:p w14:paraId="0039F311" w14:textId="77777777" w:rsidR="006B0C9A" w:rsidRPr="006E2324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>Tuesday</w:t>
            </w:r>
          </w:p>
        </w:tc>
        <w:tc>
          <w:tcPr>
            <w:tcW w:w="1018" w:type="pct"/>
            <w:shd w:val="clear" w:color="auto" w:fill="FFFFFF" w:themeFill="background1"/>
          </w:tcPr>
          <w:p w14:paraId="4A2E738B" w14:textId="77777777" w:rsidR="006B0C9A" w:rsidRPr="006E2324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>Wednesday</w:t>
            </w:r>
          </w:p>
        </w:tc>
        <w:tc>
          <w:tcPr>
            <w:tcW w:w="956" w:type="pct"/>
            <w:shd w:val="clear" w:color="auto" w:fill="FFFFFF" w:themeFill="background1"/>
          </w:tcPr>
          <w:p w14:paraId="73138751" w14:textId="77777777" w:rsidR="006B0C9A" w:rsidRPr="006E2324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>Thursday</w:t>
            </w:r>
          </w:p>
        </w:tc>
        <w:tc>
          <w:tcPr>
            <w:tcW w:w="1142" w:type="pct"/>
            <w:shd w:val="clear" w:color="auto" w:fill="FFFFFF" w:themeFill="background1"/>
          </w:tcPr>
          <w:p w14:paraId="4F3B2543" w14:textId="77777777" w:rsidR="006B0C9A" w:rsidRPr="006E2324" w:rsidRDefault="006B0C9A" w:rsidP="0030781E">
            <w:pPr>
              <w:pStyle w:val="Dates"/>
              <w:tabs>
                <w:tab w:val="center" w:pos="1434"/>
                <w:tab w:val="right" w:pos="2869"/>
              </w:tabs>
              <w:spacing w:before="0" w:after="0"/>
              <w:jc w:val="left"/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ab/>
              <w:t>Friday</w:t>
            </w:r>
            <w:r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ab/>
            </w:r>
          </w:p>
        </w:tc>
      </w:tr>
      <w:tr w:rsidR="006B0C9A" w:rsidRPr="0006331D" w14:paraId="0DB28B4A" w14:textId="77777777" w:rsidTr="00DD07F3">
        <w:trPr>
          <w:trHeight w:val="1565"/>
        </w:trPr>
        <w:tc>
          <w:tcPr>
            <w:tcW w:w="926" w:type="pct"/>
          </w:tcPr>
          <w:p w14:paraId="45399EF9" w14:textId="32FDB5F7" w:rsidR="0037024A" w:rsidRPr="006E2324" w:rsidRDefault="0037024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2 </w:t>
            </w:r>
          </w:p>
          <w:p w14:paraId="4A9B953D" w14:textId="77777777" w:rsidR="0037024A" w:rsidRDefault="0037024A" w:rsidP="003702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4DB927FD" w14:textId="5C1BB8F7" w:rsidR="0037024A" w:rsidRPr="006E2324" w:rsidRDefault="0037024A" w:rsidP="003702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</w:t>
            </w:r>
            <w:r w:rsidR="002A3A3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30 Megan Anderson speaks on 55 Plus Program (AARP)</w:t>
            </w:r>
          </w:p>
          <w:p w14:paraId="53400527" w14:textId="77777777" w:rsidR="0037024A" w:rsidRDefault="0037024A" w:rsidP="003702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9BF972E" w14:textId="77777777" w:rsidR="006B0C9A" w:rsidRPr="006F102D" w:rsidRDefault="006B0C9A" w:rsidP="0037024A">
            <w:pPr>
              <w:widowControl w:val="0"/>
              <w:shd w:val="clear" w:color="auto" w:fill="FFFFFF" w:themeFill="background1"/>
              <w:spacing w:before="0" w:after="0"/>
              <w:rPr>
                <w:rFonts w:ascii="Amasis MT Pro Black" w:hAnsi="Amasis MT Pro Black" w:cs="Times New Roman"/>
                <w:b/>
                <w:color w:val="auto"/>
                <w:sz w:val="40"/>
                <w:szCs w:val="40"/>
              </w:rPr>
            </w:pPr>
          </w:p>
        </w:tc>
        <w:tc>
          <w:tcPr>
            <w:tcW w:w="957" w:type="pct"/>
          </w:tcPr>
          <w:p w14:paraId="175CD49D" w14:textId="4A3A98A6" w:rsidR="006B0C9A" w:rsidRDefault="006B0C9A" w:rsidP="001F7B9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37024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         </w:t>
            </w:r>
          </w:p>
          <w:p w14:paraId="29C2D51E" w14:textId="77777777" w:rsidR="0037024A" w:rsidRDefault="0037024A" w:rsidP="0037024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n</w:t>
            </w:r>
          </w:p>
          <w:p w14:paraId="3276AB94" w14:textId="77777777" w:rsidR="0037024A" w:rsidRDefault="0037024A" w:rsidP="0037024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7733BDEE" w14:textId="41B355C6" w:rsidR="0037024A" w:rsidRPr="006E2324" w:rsidRDefault="0037024A" w:rsidP="0037024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68486B59" w14:textId="4E9486A1" w:rsidR="006B0C9A" w:rsidRPr="006B0C9A" w:rsidRDefault="0037024A" w:rsidP="006B0C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POPCORN </w:t>
            </w:r>
          </w:p>
        </w:tc>
        <w:tc>
          <w:tcPr>
            <w:tcW w:w="1018" w:type="pct"/>
          </w:tcPr>
          <w:p w14:paraId="3D4B2FEA" w14:textId="3EF90954" w:rsidR="006B0C9A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  <w:r w:rsidR="0037024A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4</w:t>
            </w:r>
          </w:p>
          <w:p w14:paraId="77948248" w14:textId="77777777" w:rsidR="0037024A" w:rsidRPr="006E2324" w:rsidRDefault="0037024A" w:rsidP="0037024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10:00 Coffee Center Chat</w:t>
            </w:r>
          </w:p>
          <w:p w14:paraId="1756F41A" w14:textId="77777777" w:rsidR="0037024A" w:rsidRDefault="0037024A" w:rsidP="003702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7DDF4B4E" w14:textId="77777777" w:rsidR="0037024A" w:rsidRPr="006E2324" w:rsidRDefault="0037024A" w:rsidP="003702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12:30 Bridge Club</w:t>
            </w:r>
          </w:p>
          <w:p w14:paraId="7A58E293" w14:textId="44F0A724" w:rsidR="0037024A" w:rsidRDefault="0037024A" w:rsidP="0037024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12:30 BINGO w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ith</w:t>
            </w:r>
            <w:r w:rsidR="00B55A3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Cory </w:t>
            </w:r>
            <w:proofErr w:type="spellStart"/>
            <w:r w:rsidR="00B55A3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Fierbaugh</w:t>
            </w:r>
            <w:proofErr w:type="spellEnd"/>
            <w:r w:rsidR="00B55A3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with Brookdale Senior Living 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4D7586DA" w14:textId="525682E2" w:rsidR="006B0C9A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0C3470B" w14:textId="7F495381" w:rsidR="006B0C9A" w:rsidRPr="00570907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i/>
                <w:iCs/>
                <w:noProof/>
                <w:color w:val="auto"/>
                <w:sz w:val="16"/>
                <w:szCs w:val="16"/>
              </w:rPr>
            </w:pPr>
          </w:p>
        </w:tc>
        <w:tc>
          <w:tcPr>
            <w:tcW w:w="956" w:type="pct"/>
          </w:tcPr>
          <w:p w14:paraId="4E892F69" w14:textId="0B5491FB" w:rsidR="006B0C9A" w:rsidRPr="00BF2D9E" w:rsidRDefault="0037024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3F866073" w14:textId="6F4973EC" w:rsidR="0037024A" w:rsidRDefault="0037024A" w:rsidP="003702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212EF1CC" w14:textId="77777777" w:rsidR="0037024A" w:rsidRDefault="0037024A" w:rsidP="003702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20FEE6AB" w14:textId="77777777" w:rsidR="0037024A" w:rsidRDefault="0037024A" w:rsidP="003702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G.V. Singers </w:t>
            </w:r>
          </w:p>
          <w:p w14:paraId="5D017D58" w14:textId="6283A478" w:rsidR="0037024A" w:rsidRDefault="0037024A" w:rsidP="0037024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Left, Right, Center Game</w:t>
            </w:r>
          </w:p>
          <w:p w14:paraId="1B72B2CE" w14:textId="1A423C64" w:rsidR="001F7B9E" w:rsidRDefault="001F7B9E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A137A9A" w14:textId="58536193" w:rsidR="001F7B9E" w:rsidRDefault="001F7B9E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11D33985" w14:textId="77777777" w:rsidR="001F7B9E" w:rsidRDefault="001F7B9E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6B002A51" w14:textId="00645A05" w:rsidR="001F7B9E" w:rsidRDefault="001F7B9E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4DE1735" w14:textId="77777777" w:rsidR="001F7B9E" w:rsidRPr="006E2324" w:rsidRDefault="001F7B9E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755783A" w14:textId="77777777" w:rsidR="006B0C9A" w:rsidRPr="008D5EFF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42" w:type="pct"/>
          </w:tcPr>
          <w:p w14:paraId="6613D29B" w14:textId="77777777" w:rsidR="0037024A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6</w:t>
            </w:r>
          </w:p>
          <w:p w14:paraId="2615A970" w14:textId="21836006" w:rsidR="0037024A" w:rsidRPr="006E2324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811FEFD" w14:textId="77777777" w:rsidR="0037024A" w:rsidRPr="006E2324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Game</w:t>
            </w:r>
          </w:p>
          <w:p w14:paraId="556FE675" w14:textId="77777777" w:rsidR="0037024A" w:rsidRPr="006E2324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401F5953" w14:textId="5D1520FC" w:rsidR="00B55A32" w:rsidRPr="006E2324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</w:tc>
      </w:tr>
      <w:tr w:rsidR="006B0C9A" w:rsidRPr="0006331D" w14:paraId="56EF3FB8" w14:textId="77777777" w:rsidTr="0037024A">
        <w:trPr>
          <w:trHeight w:val="1700"/>
        </w:trPr>
        <w:tc>
          <w:tcPr>
            <w:tcW w:w="926" w:type="pct"/>
          </w:tcPr>
          <w:p w14:paraId="41A01F0F" w14:textId="0E194677" w:rsidR="006B0C9A" w:rsidRPr="006E2324" w:rsidRDefault="0037024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9</w:t>
            </w:r>
          </w:p>
          <w:p w14:paraId="36D4613C" w14:textId="7CEE6626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60D1C76C" w14:textId="14CFFD8F" w:rsidR="001F7B9E" w:rsidRPr="006E2324" w:rsidRDefault="001F7B9E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Mallory Marsh with Heart of Texas Hospice </w:t>
            </w:r>
          </w:p>
          <w:p w14:paraId="3317866E" w14:textId="20C41B47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1E573F72" w14:textId="10402D6C" w:rsidR="00B55A32" w:rsidRDefault="00B55A32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88CF378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57" w:type="pct"/>
          </w:tcPr>
          <w:p w14:paraId="4264FD56" w14:textId="3FD02ED6" w:rsidR="006B0C9A" w:rsidRDefault="0037024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</w:t>
            </w:r>
          </w:p>
          <w:p w14:paraId="3757B5AB" w14:textId="77777777" w:rsidR="006B0C9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n</w:t>
            </w:r>
          </w:p>
          <w:p w14:paraId="3AE12A67" w14:textId="77777777" w:rsidR="006B0C9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2999271C" w14:textId="77777777" w:rsidR="003C189C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6B247D9E" w14:textId="4BC86A18" w:rsidR="006B0C9A" w:rsidRPr="006E2324" w:rsidRDefault="003C189C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</w:t>
            </w:r>
            <w:r w:rsidR="00EB3B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Speaker Jenna Moore-Mental Health </w:t>
            </w:r>
            <w:r w:rsidR="006B0C9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71F40C2F" w14:textId="77777777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POPCORN </w:t>
            </w:r>
          </w:p>
          <w:p w14:paraId="01D47F11" w14:textId="2787EE34" w:rsidR="006B0C9A" w:rsidRPr="006B0C9A" w:rsidRDefault="006B0C9A" w:rsidP="006B0C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018" w:type="pct"/>
          </w:tcPr>
          <w:p w14:paraId="501B504B" w14:textId="74E9A7D2" w:rsidR="006B0C9A" w:rsidRDefault="0037024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11</w:t>
            </w:r>
          </w:p>
          <w:p w14:paraId="57CDF152" w14:textId="2819D73B" w:rsidR="001F7B9E" w:rsidRPr="006E2324" w:rsidRDefault="001F7B9E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10:00 Coffee Center Chat</w:t>
            </w:r>
          </w:p>
          <w:p w14:paraId="101B8B12" w14:textId="0BC35348" w:rsidR="00DD79DF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47600CC9" w14:textId="2E073A36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12:30 Bridge Club</w:t>
            </w:r>
          </w:p>
          <w:p w14:paraId="4AD7577B" w14:textId="77777777" w:rsidR="006B0C9A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12:30 BINGO w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ith Susie from The Fountains</w:t>
            </w:r>
          </w:p>
          <w:p w14:paraId="4243E911" w14:textId="77777777" w:rsidR="006B0C9A" w:rsidRPr="006E2324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956" w:type="pct"/>
          </w:tcPr>
          <w:p w14:paraId="425113C8" w14:textId="5F482EA8" w:rsidR="006B0C9A" w:rsidRDefault="0037024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</w:t>
            </w:r>
          </w:p>
          <w:p w14:paraId="3B70BAFF" w14:textId="77777777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6EC28C38" w14:textId="0208B700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236134EC" w14:textId="258109EC" w:rsidR="00F44C73" w:rsidRDefault="00F44C7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G.V. Singers </w:t>
            </w:r>
          </w:p>
          <w:p w14:paraId="388A3A67" w14:textId="081CB28B" w:rsidR="006B0C9A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Left, </w:t>
            </w:r>
            <w:r w:rsidR="00F44C7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Right, Center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Game</w:t>
            </w:r>
          </w:p>
          <w:p w14:paraId="29EF5736" w14:textId="7AB104A4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Blood Pressure check by Prime Star Home Health Rep Vicki </w:t>
            </w:r>
          </w:p>
          <w:p w14:paraId="740BF75E" w14:textId="2B978684" w:rsidR="00B55A32" w:rsidRDefault="00B55A32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2:00 AARP</w:t>
            </w:r>
          </w:p>
          <w:p w14:paraId="5DF18BA1" w14:textId="7BB8B9FA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42" w:type="pct"/>
          </w:tcPr>
          <w:p w14:paraId="1686979A" w14:textId="47709BF6" w:rsidR="006B0C9A" w:rsidRDefault="0037024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13</w:t>
            </w:r>
          </w:p>
          <w:p w14:paraId="4472A8F1" w14:textId="77777777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 </w:t>
            </w:r>
          </w:p>
          <w:p w14:paraId="7DC7EFA7" w14:textId="77777777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Game</w:t>
            </w:r>
          </w:p>
          <w:p w14:paraId="16CF4719" w14:textId="331D218D" w:rsidR="000C5572" w:rsidRPr="002A4333" w:rsidRDefault="000C5572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2A433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</w:t>
            </w:r>
            <w:r w:rsidR="00C10E70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Puzzle Contest</w:t>
            </w:r>
            <w:r w:rsidR="0029609D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7A41CC28" w14:textId="47C2CA14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4942095A" w14:textId="77777777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OPCORN</w:t>
            </w: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56D8E0D" w14:textId="2A873376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6B0C9A" w:rsidRPr="0006331D" w14:paraId="7E76DCE7" w14:textId="77777777" w:rsidTr="0037024A">
        <w:trPr>
          <w:trHeight w:val="1262"/>
        </w:trPr>
        <w:tc>
          <w:tcPr>
            <w:tcW w:w="926" w:type="pct"/>
          </w:tcPr>
          <w:p w14:paraId="336C5C1F" w14:textId="65FAE57E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37024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6</w:t>
            </w:r>
          </w:p>
          <w:p w14:paraId="0CECFA21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7A4483AD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0D67A090" w14:textId="2DD8AA44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Craft Class</w:t>
            </w:r>
          </w:p>
        </w:tc>
        <w:tc>
          <w:tcPr>
            <w:tcW w:w="957" w:type="pct"/>
          </w:tcPr>
          <w:p w14:paraId="5B8779D8" w14:textId="5408EE5E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37024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7</w:t>
            </w:r>
          </w:p>
          <w:p w14:paraId="775A42E2" w14:textId="77777777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5CC4DC20" w14:textId="1C8B2CFA" w:rsidR="006B0C9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22493C41" w14:textId="7792C5C7" w:rsidR="006D4F91" w:rsidRPr="002A4333" w:rsidRDefault="006D4F91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2A433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</w:t>
            </w:r>
            <w:r w:rsidR="00EB3B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Bingo with Painters </w:t>
            </w:r>
          </w:p>
          <w:p w14:paraId="073D9391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32C71412" w14:textId="77777777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POPCORN </w:t>
            </w:r>
          </w:p>
          <w:p w14:paraId="640D333E" w14:textId="1C2DB1A5" w:rsidR="00FF1FA5" w:rsidRPr="006E2324" w:rsidRDefault="00FF1FA5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2:00 Line Dancers @ Prim Rose </w:t>
            </w:r>
          </w:p>
        </w:tc>
        <w:tc>
          <w:tcPr>
            <w:tcW w:w="1018" w:type="pct"/>
          </w:tcPr>
          <w:p w14:paraId="4D5FFCA3" w14:textId="6C08BC48" w:rsidR="0037024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</w:t>
            </w:r>
            <w:r w:rsidR="0037024A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8</w:t>
            </w:r>
          </w:p>
          <w:p w14:paraId="0ECA12B6" w14:textId="548C8AAD" w:rsidR="00DD79DF" w:rsidRPr="00DD79DF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4940558D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441EF131" w14:textId="77777777" w:rsidR="006B0C9A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with Arletha from </w:t>
            </w:r>
          </w:p>
          <w:p w14:paraId="7217BF03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Petal Hill Nursing &amp; Rehab</w:t>
            </w:r>
          </w:p>
          <w:p w14:paraId="1407CA9B" w14:textId="77777777" w:rsidR="006B0C9A" w:rsidRPr="006E2324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56" w:type="pct"/>
          </w:tcPr>
          <w:p w14:paraId="09F4612C" w14:textId="1627FAEB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37024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9</w:t>
            </w:r>
          </w:p>
          <w:p w14:paraId="121B81A5" w14:textId="59BAD367" w:rsidR="006B0C9A" w:rsidRPr="006E2324" w:rsidRDefault="006B0C9A" w:rsidP="006B0C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Range of Motion </w:t>
            </w:r>
          </w:p>
          <w:p w14:paraId="44495E46" w14:textId="05658AA5" w:rsidR="006B0C9A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AB4E8F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1:30 Cloggers</w:t>
            </w:r>
          </w:p>
          <w:p w14:paraId="23848FF2" w14:textId="34E37927" w:rsidR="00AB4E8F" w:rsidRDefault="00AB4E8F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</w:t>
            </w:r>
            <w:r w:rsidR="00F44C7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V</w:t>
            </w:r>
            <w:r w:rsidR="00F44C7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Singers</w:t>
            </w:r>
          </w:p>
          <w:p w14:paraId="15ABA9DB" w14:textId="1887A127" w:rsidR="007E6F0A" w:rsidRDefault="007E6F0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Area Agency on Aging with Nellie Spencer Henry</w:t>
            </w:r>
          </w:p>
          <w:p w14:paraId="33B8E02A" w14:textId="30059FAA" w:rsidR="00AB4E8F" w:rsidRPr="006E2324" w:rsidRDefault="00AB4E8F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Left, Right, Center Game </w:t>
            </w:r>
          </w:p>
          <w:p w14:paraId="530996E9" w14:textId="5F925E98" w:rsidR="006B0C9A" w:rsidRPr="006B0C9A" w:rsidRDefault="006B0C9A" w:rsidP="006B0C9A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i/>
                <w:iCs/>
                <w:color w:val="00B050"/>
                <w:sz w:val="16"/>
                <w:szCs w:val="16"/>
              </w:rPr>
            </w:pPr>
          </w:p>
        </w:tc>
        <w:tc>
          <w:tcPr>
            <w:tcW w:w="1142" w:type="pct"/>
          </w:tcPr>
          <w:p w14:paraId="31EF4D6D" w14:textId="345DBE75" w:rsidR="006B0C9A" w:rsidRPr="006E2324" w:rsidRDefault="0037024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20</w:t>
            </w:r>
          </w:p>
          <w:p w14:paraId="7A8A5389" w14:textId="00C502D1" w:rsidR="0037024A" w:rsidRPr="006E2324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7B3AB14" w14:textId="77777777" w:rsidR="0037024A" w:rsidRPr="006E2324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Game</w:t>
            </w:r>
          </w:p>
          <w:p w14:paraId="32B6DEEE" w14:textId="77777777" w:rsidR="0037024A" w:rsidRPr="006E2324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2C9320EF" w14:textId="77777777" w:rsidR="0037024A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  <w:p w14:paraId="4349BA24" w14:textId="23634DD0" w:rsidR="006B0C9A" w:rsidRPr="0037024A" w:rsidRDefault="006B0C9A" w:rsidP="0030781E">
            <w:pPr>
              <w:widowControl w:val="0"/>
              <w:spacing w:before="0" w:after="0"/>
              <w:jc w:val="both"/>
              <w:rPr>
                <w:rFonts w:ascii="Amasis MT Pro Black" w:hAnsi="Amasis MT Pro Black" w:cs="Times New Roman"/>
                <w:b/>
                <w:color w:val="auto"/>
                <w:sz w:val="40"/>
                <w:szCs w:val="40"/>
              </w:rPr>
            </w:pPr>
          </w:p>
        </w:tc>
      </w:tr>
      <w:tr w:rsidR="006B0C9A" w:rsidRPr="0006331D" w14:paraId="48F31EFD" w14:textId="77777777" w:rsidTr="0037024A">
        <w:trPr>
          <w:trHeight w:val="1059"/>
        </w:trPr>
        <w:tc>
          <w:tcPr>
            <w:tcW w:w="926" w:type="pct"/>
          </w:tcPr>
          <w:p w14:paraId="3105845A" w14:textId="468782AB" w:rsidR="006B0C9A" w:rsidRDefault="0037024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23</w:t>
            </w:r>
          </w:p>
          <w:p w14:paraId="3BB3430B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671FC85F" w14:textId="77777777" w:rsidR="006B0C9A" w:rsidRPr="006E2324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</w:t>
            </w:r>
          </w:p>
          <w:p w14:paraId="4956DA60" w14:textId="6FEE7D33" w:rsidR="006B0C9A" w:rsidRPr="00BF2D9E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Cooking Club</w:t>
            </w:r>
            <w:r w:rsidR="003C189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-Visiting Angels, Shona Guenther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</w:t>
            </w:r>
          </w:p>
        </w:tc>
        <w:tc>
          <w:tcPr>
            <w:tcW w:w="957" w:type="pct"/>
          </w:tcPr>
          <w:p w14:paraId="24046400" w14:textId="20BD4B02" w:rsidR="006B0C9A" w:rsidRDefault="0037024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24</w:t>
            </w:r>
          </w:p>
          <w:p w14:paraId="577D26A5" w14:textId="77777777" w:rsidR="006B0C9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77406F31" w14:textId="77777777" w:rsidR="006B0C9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7DF6902D" w14:textId="77777777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77060568" w14:textId="77777777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  <w:p w14:paraId="3D0A58BF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018" w:type="pct"/>
          </w:tcPr>
          <w:p w14:paraId="7B00709D" w14:textId="77777777" w:rsidR="0037024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37024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31B182AC" w14:textId="63696E64" w:rsidR="00DD79DF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52D01E3" w14:textId="77777777" w:rsidR="006B0C9A" w:rsidRPr="006E2324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AAE3E87" w14:textId="644AB72D" w:rsidR="006B0C9A" w:rsidRPr="006E2324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with</w:t>
            </w:r>
            <w:r w:rsidR="00DE6D6F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Jessilyn Edwards from Humana</w:t>
            </w:r>
            <w:r w:rsidR="007B6AC9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</w:t>
            </w:r>
          </w:p>
        </w:tc>
        <w:tc>
          <w:tcPr>
            <w:tcW w:w="956" w:type="pct"/>
          </w:tcPr>
          <w:p w14:paraId="49A18B72" w14:textId="0E552F6C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  <w:r w:rsidRPr="00213150">
              <w:rPr>
                <w:rFonts w:cs="Times New Roman"/>
                <w:b/>
                <w:color w:val="auto"/>
                <w:sz w:val="16"/>
                <w:szCs w:val="16"/>
              </w:rPr>
              <w:t>2</w:t>
            </w:r>
            <w:r w:rsidR="0037024A">
              <w:rPr>
                <w:rFonts w:cs="Times New Roman"/>
                <w:b/>
                <w:color w:val="auto"/>
                <w:sz w:val="16"/>
                <w:szCs w:val="16"/>
              </w:rPr>
              <w:t>6</w:t>
            </w:r>
          </w:p>
          <w:p w14:paraId="3104CCD8" w14:textId="3A5DD1F6" w:rsidR="006B0C9A" w:rsidRPr="006E2324" w:rsidRDefault="006B0C9A" w:rsidP="00AB4E8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2033483F" w14:textId="77777777" w:rsidR="006B0C9A" w:rsidRPr="006E2324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1B087982" w14:textId="51826FF3" w:rsidR="006B0C9A" w:rsidRPr="00BF2D36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AB4E8F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Free Dance- Come join us for all types of music, fun and dancing!</w:t>
            </w:r>
          </w:p>
        </w:tc>
        <w:tc>
          <w:tcPr>
            <w:tcW w:w="1142" w:type="pct"/>
          </w:tcPr>
          <w:p w14:paraId="2F2A2880" w14:textId="11F5765A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37024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7</w:t>
            </w:r>
          </w:p>
          <w:p w14:paraId="7F6079C8" w14:textId="77777777" w:rsidR="006B0C9A" w:rsidRPr="006E2324" w:rsidRDefault="006B0C9A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332CF235" w14:textId="77777777" w:rsidR="006B0C9A" w:rsidRPr="006E2324" w:rsidRDefault="006B0C9A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Game</w:t>
            </w:r>
          </w:p>
          <w:p w14:paraId="5E549B2B" w14:textId="77777777" w:rsidR="006B0C9A" w:rsidRPr="006E2324" w:rsidRDefault="006B0C9A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6ED19823" w14:textId="6F105256" w:rsidR="006B0C9A" w:rsidRDefault="006B0C9A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  <w:p w14:paraId="6033AC05" w14:textId="64CC97FF" w:rsidR="00B55A32" w:rsidRPr="00B55A32" w:rsidRDefault="00B55A32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B55A3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Senior Dance-doors open at 6:00pm</w:t>
            </w:r>
          </w:p>
          <w:p w14:paraId="79C6568C" w14:textId="2FF63EDE" w:rsidR="00E41531" w:rsidRPr="0037024A" w:rsidRDefault="00371BA2" w:rsidP="00371BA2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i/>
                <w:iCs/>
                <w:color w:val="267BF2" w:themeColor="accent1" w:themeTint="99"/>
                <w:sz w:val="16"/>
                <w:szCs w:val="16"/>
              </w:rPr>
            </w:pPr>
            <w:r w:rsidRPr="00371BA2">
              <w:rPr>
                <w:rFonts w:asciiTheme="majorHAnsi" w:hAnsiTheme="majorHAnsi" w:cs="Times New Roman"/>
                <w:b/>
                <w:i/>
                <w:iCs/>
                <w:color w:val="FF0000"/>
                <w:sz w:val="16"/>
                <w:szCs w:val="16"/>
              </w:rPr>
              <w:t xml:space="preserve">             (The </w:t>
            </w:r>
            <w:proofErr w:type="spellStart"/>
            <w:proofErr w:type="gramStart"/>
            <w:r w:rsidRPr="00371BA2">
              <w:rPr>
                <w:rFonts w:asciiTheme="majorHAnsi" w:hAnsiTheme="majorHAnsi" w:cs="Times New Roman"/>
                <w:b/>
                <w:i/>
                <w:iCs/>
                <w:color w:val="FF0000"/>
                <w:sz w:val="16"/>
                <w:szCs w:val="16"/>
              </w:rPr>
              <w:t>R</w:t>
            </w:r>
            <w:r w:rsidR="005529B9">
              <w:rPr>
                <w:rFonts w:asciiTheme="majorHAnsi" w:hAnsiTheme="majorHAnsi" w:cs="Times New Roman"/>
                <w:b/>
                <w:i/>
                <w:iCs/>
                <w:color w:val="FF0000"/>
                <w:sz w:val="16"/>
                <w:szCs w:val="16"/>
              </w:rPr>
              <w:t>uffshod</w:t>
            </w:r>
            <w:proofErr w:type="spellEnd"/>
            <w:r w:rsidR="005529B9">
              <w:rPr>
                <w:rFonts w:asciiTheme="majorHAnsi" w:hAnsiTheme="majorHAnsi" w:cs="Times New Roman"/>
                <w:b/>
                <w:i/>
                <w:iCs/>
                <w:color w:val="FF0000"/>
                <w:sz w:val="16"/>
                <w:szCs w:val="16"/>
              </w:rPr>
              <w:t xml:space="preserve"> </w:t>
            </w:r>
            <w:r w:rsidR="00C1032B">
              <w:rPr>
                <w:rFonts w:asciiTheme="majorHAnsi" w:hAnsiTheme="majorHAnsi" w:cs="Times New Roman"/>
                <w:b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371BA2">
              <w:rPr>
                <w:rFonts w:asciiTheme="majorHAnsi" w:hAnsiTheme="majorHAnsi" w:cs="Times New Roman"/>
                <w:b/>
                <w:i/>
                <w:iCs/>
                <w:color w:val="FF0000"/>
                <w:sz w:val="16"/>
                <w:szCs w:val="16"/>
              </w:rPr>
              <w:t>Band</w:t>
            </w:r>
            <w:proofErr w:type="gramEnd"/>
            <w:r w:rsidRPr="00371BA2">
              <w:rPr>
                <w:rFonts w:asciiTheme="majorHAnsi" w:hAnsiTheme="majorHAnsi" w:cs="Times New Roman"/>
                <w:b/>
                <w:i/>
                <w:iCs/>
                <w:color w:val="FF0000"/>
                <w:sz w:val="16"/>
                <w:szCs w:val="16"/>
              </w:rPr>
              <w:t>)</w:t>
            </w:r>
          </w:p>
        </w:tc>
      </w:tr>
      <w:tr w:rsidR="006B0C9A" w:rsidRPr="0006331D" w14:paraId="00483CC4" w14:textId="77777777" w:rsidTr="0037024A">
        <w:trPr>
          <w:trHeight w:val="1007"/>
        </w:trPr>
        <w:tc>
          <w:tcPr>
            <w:tcW w:w="926" w:type="pct"/>
          </w:tcPr>
          <w:p w14:paraId="09ED70B9" w14:textId="49F8A8C3" w:rsidR="0037024A" w:rsidRDefault="0037024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30</w:t>
            </w:r>
          </w:p>
          <w:p w14:paraId="636F125C" w14:textId="3720453D" w:rsidR="00A236E5" w:rsidRDefault="00A236E5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6C0D0BA0" w14:textId="77777777" w:rsidR="00A236E5" w:rsidRPr="006E2324" w:rsidRDefault="00A236E5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8DE8B27" w14:textId="53FB9E9F" w:rsidR="006B0C9A" w:rsidRDefault="00A236E5" w:rsidP="00A236E5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A236E5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CLOSED FOR MEMORIAL DAY</w:t>
            </w: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HOLIDAY</w:t>
            </w:r>
          </w:p>
          <w:p w14:paraId="4771BEF7" w14:textId="342E4AF3" w:rsidR="000C5572" w:rsidRPr="000E0A5C" w:rsidRDefault="000C5572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57" w:type="pct"/>
          </w:tcPr>
          <w:p w14:paraId="71B7F301" w14:textId="342079A6" w:rsidR="006B0C9A" w:rsidRDefault="0037024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lastRenderedPageBreak/>
              <w:t>31</w:t>
            </w:r>
          </w:p>
          <w:p w14:paraId="38F24F12" w14:textId="77777777" w:rsidR="006B0C9A" w:rsidRPr="005D108C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D108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42D039FC" w14:textId="77777777" w:rsidR="006B0C9A" w:rsidRPr="005D108C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D108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34B224E8" w14:textId="3F3AB719" w:rsidR="006B0C9A" w:rsidRPr="005D108C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D108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</w:t>
            </w:r>
            <w:r w:rsidR="00557E9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e </w:t>
            </w:r>
          </w:p>
          <w:p w14:paraId="313EB1E6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018" w:type="pct"/>
          </w:tcPr>
          <w:p w14:paraId="35ABACFA" w14:textId="37AD020D" w:rsidR="006B0C9A" w:rsidRPr="006E2324" w:rsidRDefault="006B0C9A" w:rsidP="003702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56" w:type="pct"/>
          </w:tcPr>
          <w:p w14:paraId="6B8E3BAC" w14:textId="77777777" w:rsidR="006B0C9A" w:rsidRDefault="006B0C9A" w:rsidP="0037024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6A74A63B" w14:textId="77777777" w:rsidR="00EB3BB5" w:rsidRPr="008A66C9" w:rsidRDefault="00EB3BB5" w:rsidP="0037024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E26AE1" w:themeColor="accent6" w:themeTint="99"/>
                <w:sz w:val="20"/>
                <w:szCs w:val="20"/>
              </w:rPr>
            </w:pPr>
            <w:r w:rsidRPr="008A66C9">
              <w:rPr>
                <w:rFonts w:asciiTheme="majorHAnsi" w:hAnsiTheme="majorHAnsi" w:cs="Times New Roman"/>
                <w:b/>
                <w:color w:val="E26AE1" w:themeColor="accent6" w:themeTint="99"/>
                <w:sz w:val="20"/>
                <w:szCs w:val="20"/>
              </w:rPr>
              <w:t>Mother’s Day- May 8</w:t>
            </w:r>
            <w:r w:rsidRPr="008A66C9">
              <w:rPr>
                <w:rFonts w:asciiTheme="majorHAnsi" w:hAnsiTheme="majorHAnsi" w:cs="Times New Roman"/>
                <w:b/>
                <w:color w:val="E26AE1" w:themeColor="accent6" w:themeTint="99"/>
                <w:sz w:val="20"/>
                <w:szCs w:val="20"/>
                <w:vertAlign w:val="superscript"/>
              </w:rPr>
              <w:t>th</w:t>
            </w:r>
            <w:r w:rsidRPr="008A66C9">
              <w:rPr>
                <w:rFonts w:asciiTheme="majorHAnsi" w:hAnsiTheme="majorHAnsi" w:cs="Times New Roman"/>
                <w:b/>
                <w:color w:val="E26AE1" w:themeColor="accent6" w:themeTint="99"/>
                <w:sz w:val="20"/>
                <w:szCs w:val="20"/>
              </w:rPr>
              <w:t xml:space="preserve"> </w:t>
            </w:r>
          </w:p>
          <w:p w14:paraId="3E258FC2" w14:textId="77777777" w:rsidR="00EB3BB5" w:rsidRPr="008A66C9" w:rsidRDefault="00EB3BB5" w:rsidP="0037024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</w:p>
          <w:p w14:paraId="79713324" w14:textId="07B6AF64" w:rsidR="00EB3BB5" w:rsidRPr="005D108C" w:rsidRDefault="00EB3BB5" w:rsidP="0037024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8A66C9">
              <w:rPr>
                <w:rFonts w:asciiTheme="majorHAnsi" w:hAnsiTheme="majorHAnsi" w:cs="Times New Roman"/>
                <w:b/>
                <w:color w:val="267BF2" w:themeColor="accent1" w:themeTint="99"/>
                <w:sz w:val="20"/>
                <w:szCs w:val="20"/>
              </w:rPr>
              <w:t>Memorial Day-May 30</w:t>
            </w:r>
            <w:r w:rsidRPr="008A66C9">
              <w:rPr>
                <w:rFonts w:asciiTheme="majorHAnsi" w:hAnsiTheme="majorHAnsi" w:cs="Times New Roman"/>
                <w:b/>
                <w:color w:val="267BF2" w:themeColor="accent1" w:themeTint="99"/>
                <w:sz w:val="20"/>
                <w:szCs w:val="20"/>
                <w:vertAlign w:val="superscript"/>
              </w:rPr>
              <w:t>th</w:t>
            </w:r>
            <w:r w:rsidRPr="00EB3BB5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</w:tcPr>
          <w:p w14:paraId="394DFF4F" w14:textId="5DC0D1D3" w:rsidR="006B0C9A" w:rsidRPr="0037024A" w:rsidRDefault="00A2088B" w:rsidP="006B0C9A">
            <w:pPr>
              <w:pStyle w:val="ListParagraph"/>
              <w:widowControl w:val="0"/>
              <w:shd w:val="clear" w:color="auto" w:fill="FFFFFF" w:themeFill="background1"/>
              <w:spacing w:before="0" w:after="0"/>
              <w:ind w:left="0"/>
              <w:rPr>
                <w:rFonts w:ascii="Arial" w:hAnsi="Arial" w:cs="Arial"/>
                <w:b/>
                <w:color w:val="auto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14:paraId="4178FA7B" w14:textId="4445933F" w:rsidR="00297A59" w:rsidRPr="0006331D" w:rsidRDefault="00297A59" w:rsidP="00E25072">
      <w:pPr>
        <w:pageBreakBefore/>
        <w:shd w:val="clear" w:color="auto" w:fill="FFFFFF" w:themeFill="background1"/>
        <w:tabs>
          <w:tab w:val="left" w:pos="7119"/>
        </w:tabs>
        <w:spacing w:before="0" w:after="0"/>
        <w:rPr>
          <w:b/>
          <w:sz w:val="20"/>
          <w:szCs w:val="20"/>
        </w:rPr>
      </w:pPr>
    </w:p>
    <w:sectPr w:rsidR="00297A59" w:rsidRPr="0006331D" w:rsidSect="0087188D">
      <w:pgSz w:w="15840" w:h="12240" w:orient="landscape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365D" w14:textId="77777777" w:rsidR="00C56E79" w:rsidRDefault="00C56E79">
      <w:pPr>
        <w:spacing w:before="0" w:after="0"/>
      </w:pPr>
      <w:r>
        <w:separator/>
      </w:r>
    </w:p>
  </w:endnote>
  <w:endnote w:type="continuationSeparator" w:id="0">
    <w:p w14:paraId="353E6163" w14:textId="77777777" w:rsidR="00C56E79" w:rsidRDefault="00C56E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7E07B" w14:textId="77777777" w:rsidR="00C56E79" w:rsidRDefault="00C56E79">
      <w:pPr>
        <w:spacing w:before="0" w:after="0"/>
      </w:pPr>
      <w:r>
        <w:separator/>
      </w:r>
    </w:p>
  </w:footnote>
  <w:footnote w:type="continuationSeparator" w:id="0">
    <w:p w14:paraId="7199457B" w14:textId="77777777" w:rsidR="00C56E79" w:rsidRDefault="00C56E7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17E98"/>
    <w:multiLevelType w:val="hybridMultilevel"/>
    <w:tmpl w:val="42D8D2E0"/>
    <w:lvl w:ilvl="0" w:tplc="B5D2CB16">
      <w:numFmt w:val="bullet"/>
      <w:suff w:val="nothing"/>
      <w:lvlText w:val="-"/>
      <w:lvlJc w:val="left"/>
      <w:pPr>
        <w:ind w:left="0" w:firstLine="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2F6D"/>
    <w:multiLevelType w:val="hybridMultilevel"/>
    <w:tmpl w:val="B126A50E"/>
    <w:lvl w:ilvl="0" w:tplc="1CA2B55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</w:docVars>
  <w:rsids>
    <w:rsidRoot w:val="00CA3FBD"/>
    <w:rsid w:val="00006368"/>
    <w:rsid w:val="00007C9E"/>
    <w:rsid w:val="00011AB0"/>
    <w:rsid w:val="0001282F"/>
    <w:rsid w:val="000175F6"/>
    <w:rsid w:val="00023CF1"/>
    <w:rsid w:val="000267CE"/>
    <w:rsid w:val="00030923"/>
    <w:rsid w:val="00037591"/>
    <w:rsid w:val="00046BC1"/>
    <w:rsid w:val="000549E2"/>
    <w:rsid w:val="00060795"/>
    <w:rsid w:val="000629EF"/>
    <w:rsid w:val="000630CA"/>
    <w:rsid w:val="0006319E"/>
    <w:rsid w:val="0006331D"/>
    <w:rsid w:val="00064D44"/>
    <w:rsid w:val="00066F79"/>
    <w:rsid w:val="00076DDA"/>
    <w:rsid w:val="00076E2A"/>
    <w:rsid w:val="000808E6"/>
    <w:rsid w:val="00083A85"/>
    <w:rsid w:val="000A3383"/>
    <w:rsid w:val="000A6BE8"/>
    <w:rsid w:val="000C25CB"/>
    <w:rsid w:val="000C5572"/>
    <w:rsid w:val="000D4205"/>
    <w:rsid w:val="000D588A"/>
    <w:rsid w:val="000D7305"/>
    <w:rsid w:val="000E0A4E"/>
    <w:rsid w:val="000E0A5C"/>
    <w:rsid w:val="000E3341"/>
    <w:rsid w:val="000F03E0"/>
    <w:rsid w:val="000F796E"/>
    <w:rsid w:val="00102830"/>
    <w:rsid w:val="001062BF"/>
    <w:rsid w:val="0011387B"/>
    <w:rsid w:val="0011627B"/>
    <w:rsid w:val="0012081D"/>
    <w:rsid w:val="00123C42"/>
    <w:rsid w:val="00124493"/>
    <w:rsid w:val="00131E16"/>
    <w:rsid w:val="00133CCF"/>
    <w:rsid w:val="001344B2"/>
    <w:rsid w:val="001350E7"/>
    <w:rsid w:val="00136A62"/>
    <w:rsid w:val="00137BC6"/>
    <w:rsid w:val="0014115F"/>
    <w:rsid w:val="00145482"/>
    <w:rsid w:val="00151623"/>
    <w:rsid w:val="00155373"/>
    <w:rsid w:val="00163850"/>
    <w:rsid w:val="0016431F"/>
    <w:rsid w:val="0016600C"/>
    <w:rsid w:val="00170FD4"/>
    <w:rsid w:val="00184E60"/>
    <w:rsid w:val="00190389"/>
    <w:rsid w:val="0019520B"/>
    <w:rsid w:val="00196370"/>
    <w:rsid w:val="001B7222"/>
    <w:rsid w:val="001C1D89"/>
    <w:rsid w:val="001D377D"/>
    <w:rsid w:val="001D3970"/>
    <w:rsid w:val="001F0357"/>
    <w:rsid w:val="001F3B93"/>
    <w:rsid w:val="001F533E"/>
    <w:rsid w:val="001F7B9E"/>
    <w:rsid w:val="002052D8"/>
    <w:rsid w:val="00205BC0"/>
    <w:rsid w:val="00210C42"/>
    <w:rsid w:val="00212F75"/>
    <w:rsid w:val="00213150"/>
    <w:rsid w:val="002167E9"/>
    <w:rsid w:val="00222666"/>
    <w:rsid w:val="00227DBD"/>
    <w:rsid w:val="00231400"/>
    <w:rsid w:val="00237980"/>
    <w:rsid w:val="00240D45"/>
    <w:rsid w:val="0024454A"/>
    <w:rsid w:val="00246221"/>
    <w:rsid w:val="00251CF3"/>
    <w:rsid w:val="002847D4"/>
    <w:rsid w:val="002873D5"/>
    <w:rsid w:val="002929C7"/>
    <w:rsid w:val="002955A8"/>
    <w:rsid w:val="0029609D"/>
    <w:rsid w:val="00297A59"/>
    <w:rsid w:val="002A057A"/>
    <w:rsid w:val="002A1356"/>
    <w:rsid w:val="002A3A36"/>
    <w:rsid w:val="002A422E"/>
    <w:rsid w:val="002A4333"/>
    <w:rsid w:val="002A4B24"/>
    <w:rsid w:val="002A578D"/>
    <w:rsid w:val="002A7E66"/>
    <w:rsid w:val="002B084B"/>
    <w:rsid w:val="002B41A8"/>
    <w:rsid w:val="002B6672"/>
    <w:rsid w:val="002B7AB1"/>
    <w:rsid w:val="002C5C47"/>
    <w:rsid w:val="002D1349"/>
    <w:rsid w:val="002E103E"/>
    <w:rsid w:val="002E12B3"/>
    <w:rsid w:val="002E5A82"/>
    <w:rsid w:val="002F7A42"/>
    <w:rsid w:val="00303D75"/>
    <w:rsid w:val="0030458C"/>
    <w:rsid w:val="00307337"/>
    <w:rsid w:val="00313361"/>
    <w:rsid w:val="00313ABC"/>
    <w:rsid w:val="003252DF"/>
    <w:rsid w:val="003267E3"/>
    <w:rsid w:val="003275F4"/>
    <w:rsid w:val="00327C54"/>
    <w:rsid w:val="00330DFB"/>
    <w:rsid w:val="00334109"/>
    <w:rsid w:val="00342EC4"/>
    <w:rsid w:val="003455BB"/>
    <w:rsid w:val="003555B5"/>
    <w:rsid w:val="003558AA"/>
    <w:rsid w:val="003664F2"/>
    <w:rsid w:val="0037024A"/>
    <w:rsid w:val="00371BA2"/>
    <w:rsid w:val="00373A6E"/>
    <w:rsid w:val="00376BDA"/>
    <w:rsid w:val="00380919"/>
    <w:rsid w:val="00380BBA"/>
    <w:rsid w:val="00383366"/>
    <w:rsid w:val="00391BA6"/>
    <w:rsid w:val="003933BF"/>
    <w:rsid w:val="003B1084"/>
    <w:rsid w:val="003C189C"/>
    <w:rsid w:val="003C3155"/>
    <w:rsid w:val="003C4302"/>
    <w:rsid w:val="003C7946"/>
    <w:rsid w:val="003D039B"/>
    <w:rsid w:val="003D1C9E"/>
    <w:rsid w:val="003D28AA"/>
    <w:rsid w:val="003E0113"/>
    <w:rsid w:val="003F7161"/>
    <w:rsid w:val="004008AE"/>
    <w:rsid w:val="00401EDC"/>
    <w:rsid w:val="00404152"/>
    <w:rsid w:val="00406E9F"/>
    <w:rsid w:val="00407771"/>
    <w:rsid w:val="0041321F"/>
    <w:rsid w:val="00417F0B"/>
    <w:rsid w:val="00423799"/>
    <w:rsid w:val="00425E91"/>
    <w:rsid w:val="004454D0"/>
    <w:rsid w:val="004474FA"/>
    <w:rsid w:val="00452660"/>
    <w:rsid w:val="004676F9"/>
    <w:rsid w:val="00471FBB"/>
    <w:rsid w:val="00472D6B"/>
    <w:rsid w:val="00475903"/>
    <w:rsid w:val="004778BA"/>
    <w:rsid w:val="00483AB5"/>
    <w:rsid w:val="004858D2"/>
    <w:rsid w:val="00486B1B"/>
    <w:rsid w:val="004949EF"/>
    <w:rsid w:val="00496563"/>
    <w:rsid w:val="004A4CCE"/>
    <w:rsid w:val="004B7A24"/>
    <w:rsid w:val="004C13B3"/>
    <w:rsid w:val="004C1C88"/>
    <w:rsid w:val="004C405B"/>
    <w:rsid w:val="004C528D"/>
    <w:rsid w:val="004C6544"/>
    <w:rsid w:val="004D404D"/>
    <w:rsid w:val="004D444D"/>
    <w:rsid w:val="004D589B"/>
    <w:rsid w:val="004D7029"/>
    <w:rsid w:val="004E1311"/>
    <w:rsid w:val="004E616F"/>
    <w:rsid w:val="004F3643"/>
    <w:rsid w:val="004F3F80"/>
    <w:rsid w:val="00511676"/>
    <w:rsid w:val="00512FC8"/>
    <w:rsid w:val="00513592"/>
    <w:rsid w:val="00515DD1"/>
    <w:rsid w:val="00517FA0"/>
    <w:rsid w:val="00523A03"/>
    <w:rsid w:val="005245D0"/>
    <w:rsid w:val="00526DE2"/>
    <w:rsid w:val="00536ABE"/>
    <w:rsid w:val="00551AE1"/>
    <w:rsid w:val="005529B9"/>
    <w:rsid w:val="00553741"/>
    <w:rsid w:val="0055758A"/>
    <w:rsid w:val="0055770A"/>
    <w:rsid w:val="00557E92"/>
    <w:rsid w:val="00560FA7"/>
    <w:rsid w:val="00570907"/>
    <w:rsid w:val="00570A8A"/>
    <w:rsid w:val="0057792D"/>
    <w:rsid w:val="00586533"/>
    <w:rsid w:val="00593FA1"/>
    <w:rsid w:val="005951C0"/>
    <w:rsid w:val="005A3721"/>
    <w:rsid w:val="005A6F9B"/>
    <w:rsid w:val="005A73B6"/>
    <w:rsid w:val="005A7E67"/>
    <w:rsid w:val="005B0009"/>
    <w:rsid w:val="005B5845"/>
    <w:rsid w:val="005C2BB7"/>
    <w:rsid w:val="005C4244"/>
    <w:rsid w:val="005C59C7"/>
    <w:rsid w:val="005D108C"/>
    <w:rsid w:val="005D12E5"/>
    <w:rsid w:val="005D1893"/>
    <w:rsid w:val="005D401E"/>
    <w:rsid w:val="005E4333"/>
    <w:rsid w:val="005E4BAC"/>
    <w:rsid w:val="005E604F"/>
    <w:rsid w:val="005F226A"/>
    <w:rsid w:val="005F39E7"/>
    <w:rsid w:val="005F40C9"/>
    <w:rsid w:val="0060675E"/>
    <w:rsid w:val="00614D76"/>
    <w:rsid w:val="00626127"/>
    <w:rsid w:val="006337C3"/>
    <w:rsid w:val="006344E8"/>
    <w:rsid w:val="00640251"/>
    <w:rsid w:val="00643BCD"/>
    <w:rsid w:val="0064469C"/>
    <w:rsid w:val="006576BD"/>
    <w:rsid w:val="00661595"/>
    <w:rsid w:val="006651BC"/>
    <w:rsid w:val="006704EB"/>
    <w:rsid w:val="006724C8"/>
    <w:rsid w:val="00672BBF"/>
    <w:rsid w:val="006768B4"/>
    <w:rsid w:val="0067775F"/>
    <w:rsid w:val="0068377B"/>
    <w:rsid w:val="00684D20"/>
    <w:rsid w:val="00694789"/>
    <w:rsid w:val="00696DC2"/>
    <w:rsid w:val="006A5077"/>
    <w:rsid w:val="006A6CEC"/>
    <w:rsid w:val="006B042E"/>
    <w:rsid w:val="006B0C9A"/>
    <w:rsid w:val="006B28A5"/>
    <w:rsid w:val="006B5C4E"/>
    <w:rsid w:val="006D114F"/>
    <w:rsid w:val="006D4F91"/>
    <w:rsid w:val="006E04D5"/>
    <w:rsid w:val="006E2324"/>
    <w:rsid w:val="006E2760"/>
    <w:rsid w:val="006E320A"/>
    <w:rsid w:val="006E5C5F"/>
    <w:rsid w:val="006F0007"/>
    <w:rsid w:val="006F102D"/>
    <w:rsid w:val="007027C4"/>
    <w:rsid w:val="00713090"/>
    <w:rsid w:val="00717FE9"/>
    <w:rsid w:val="00732CE9"/>
    <w:rsid w:val="00733890"/>
    <w:rsid w:val="0073624A"/>
    <w:rsid w:val="007368A3"/>
    <w:rsid w:val="00752176"/>
    <w:rsid w:val="007649F0"/>
    <w:rsid w:val="00774156"/>
    <w:rsid w:val="0077667D"/>
    <w:rsid w:val="00777941"/>
    <w:rsid w:val="00785190"/>
    <w:rsid w:val="00793C55"/>
    <w:rsid w:val="00793D4D"/>
    <w:rsid w:val="007976E1"/>
    <w:rsid w:val="007A0628"/>
    <w:rsid w:val="007B6AC9"/>
    <w:rsid w:val="007C28C8"/>
    <w:rsid w:val="007C2CE9"/>
    <w:rsid w:val="007C31C0"/>
    <w:rsid w:val="007C3BE1"/>
    <w:rsid w:val="007C5AEA"/>
    <w:rsid w:val="007D644E"/>
    <w:rsid w:val="007D72A1"/>
    <w:rsid w:val="007E00EA"/>
    <w:rsid w:val="007E6F0A"/>
    <w:rsid w:val="007E7299"/>
    <w:rsid w:val="007F2293"/>
    <w:rsid w:val="007F4DF8"/>
    <w:rsid w:val="00801851"/>
    <w:rsid w:val="00801998"/>
    <w:rsid w:val="008035BA"/>
    <w:rsid w:val="00815C2D"/>
    <w:rsid w:val="00816304"/>
    <w:rsid w:val="00820A46"/>
    <w:rsid w:val="008215FE"/>
    <w:rsid w:val="00821794"/>
    <w:rsid w:val="00822777"/>
    <w:rsid w:val="00825646"/>
    <w:rsid w:val="008307B4"/>
    <w:rsid w:val="0083115D"/>
    <w:rsid w:val="008344D1"/>
    <w:rsid w:val="00841E24"/>
    <w:rsid w:val="0085003B"/>
    <w:rsid w:val="00850148"/>
    <w:rsid w:val="0085090C"/>
    <w:rsid w:val="00851439"/>
    <w:rsid w:val="0085597E"/>
    <w:rsid w:val="0086207F"/>
    <w:rsid w:val="00864484"/>
    <w:rsid w:val="00865A95"/>
    <w:rsid w:val="0087188D"/>
    <w:rsid w:val="008726C4"/>
    <w:rsid w:val="00877488"/>
    <w:rsid w:val="0088499C"/>
    <w:rsid w:val="00887B7C"/>
    <w:rsid w:val="00892D59"/>
    <w:rsid w:val="0089441C"/>
    <w:rsid w:val="008962F0"/>
    <w:rsid w:val="008A459F"/>
    <w:rsid w:val="008A5840"/>
    <w:rsid w:val="008A58BD"/>
    <w:rsid w:val="008A66C9"/>
    <w:rsid w:val="008A7030"/>
    <w:rsid w:val="008B7720"/>
    <w:rsid w:val="008C0198"/>
    <w:rsid w:val="008C4F1B"/>
    <w:rsid w:val="008C5CCA"/>
    <w:rsid w:val="008C614C"/>
    <w:rsid w:val="008C71C4"/>
    <w:rsid w:val="008C7B17"/>
    <w:rsid w:val="008D189E"/>
    <w:rsid w:val="008D2B0A"/>
    <w:rsid w:val="008D4941"/>
    <w:rsid w:val="008D4CE9"/>
    <w:rsid w:val="008D5EFF"/>
    <w:rsid w:val="008E1FFF"/>
    <w:rsid w:val="008E3455"/>
    <w:rsid w:val="008F25CD"/>
    <w:rsid w:val="008F7CC8"/>
    <w:rsid w:val="00900444"/>
    <w:rsid w:val="00901039"/>
    <w:rsid w:val="00901850"/>
    <w:rsid w:val="009022CB"/>
    <w:rsid w:val="00903549"/>
    <w:rsid w:val="00903601"/>
    <w:rsid w:val="009074E4"/>
    <w:rsid w:val="00911987"/>
    <w:rsid w:val="00912C76"/>
    <w:rsid w:val="00921529"/>
    <w:rsid w:val="00923DE5"/>
    <w:rsid w:val="00930790"/>
    <w:rsid w:val="009431F8"/>
    <w:rsid w:val="00943F7D"/>
    <w:rsid w:val="0094467B"/>
    <w:rsid w:val="00945320"/>
    <w:rsid w:val="0094639B"/>
    <w:rsid w:val="00961211"/>
    <w:rsid w:val="009637D2"/>
    <w:rsid w:val="00971672"/>
    <w:rsid w:val="00973172"/>
    <w:rsid w:val="00973F29"/>
    <w:rsid w:val="0097422C"/>
    <w:rsid w:val="0098132C"/>
    <w:rsid w:val="00992725"/>
    <w:rsid w:val="009A49E9"/>
    <w:rsid w:val="009A60E7"/>
    <w:rsid w:val="009B0718"/>
    <w:rsid w:val="009B1861"/>
    <w:rsid w:val="009B18DC"/>
    <w:rsid w:val="009C130E"/>
    <w:rsid w:val="009C6897"/>
    <w:rsid w:val="009D3466"/>
    <w:rsid w:val="009E310A"/>
    <w:rsid w:val="009F10F3"/>
    <w:rsid w:val="009F5F2C"/>
    <w:rsid w:val="009F6519"/>
    <w:rsid w:val="00A058DD"/>
    <w:rsid w:val="00A10CDB"/>
    <w:rsid w:val="00A11326"/>
    <w:rsid w:val="00A16C0B"/>
    <w:rsid w:val="00A17730"/>
    <w:rsid w:val="00A2088B"/>
    <w:rsid w:val="00A22C1E"/>
    <w:rsid w:val="00A236E5"/>
    <w:rsid w:val="00A31B28"/>
    <w:rsid w:val="00A41DF8"/>
    <w:rsid w:val="00A463A3"/>
    <w:rsid w:val="00A576C1"/>
    <w:rsid w:val="00A61A18"/>
    <w:rsid w:val="00A6205B"/>
    <w:rsid w:val="00A635FA"/>
    <w:rsid w:val="00A64D54"/>
    <w:rsid w:val="00A70CFA"/>
    <w:rsid w:val="00A71025"/>
    <w:rsid w:val="00A7129B"/>
    <w:rsid w:val="00A7172F"/>
    <w:rsid w:val="00A77859"/>
    <w:rsid w:val="00A82F7F"/>
    <w:rsid w:val="00A843A3"/>
    <w:rsid w:val="00A84699"/>
    <w:rsid w:val="00A91F61"/>
    <w:rsid w:val="00A9271F"/>
    <w:rsid w:val="00A93B4C"/>
    <w:rsid w:val="00A94774"/>
    <w:rsid w:val="00AA1629"/>
    <w:rsid w:val="00AA3022"/>
    <w:rsid w:val="00AB4E8F"/>
    <w:rsid w:val="00AB7057"/>
    <w:rsid w:val="00AC0429"/>
    <w:rsid w:val="00AD02B4"/>
    <w:rsid w:val="00AD76BD"/>
    <w:rsid w:val="00AE39E7"/>
    <w:rsid w:val="00AE43E6"/>
    <w:rsid w:val="00AE4B9A"/>
    <w:rsid w:val="00AF1289"/>
    <w:rsid w:val="00AF593B"/>
    <w:rsid w:val="00B0145B"/>
    <w:rsid w:val="00B028B0"/>
    <w:rsid w:val="00B03BF2"/>
    <w:rsid w:val="00B06490"/>
    <w:rsid w:val="00B11E91"/>
    <w:rsid w:val="00B1354B"/>
    <w:rsid w:val="00B14B60"/>
    <w:rsid w:val="00B2318B"/>
    <w:rsid w:val="00B25634"/>
    <w:rsid w:val="00B33930"/>
    <w:rsid w:val="00B35F91"/>
    <w:rsid w:val="00B44C78"/>
    <w:rsid w:val="00B4601B"/>
    <w:rsid w:val="00B5378A"/>
    <w:rsid w:val="00B55A32"/>
    <w:rsid w:val="00B66C8D"/>
    <w:rsid w:val="00B70AE3"/>
    <w:rsid w:val="00B75DC1"/>
    <w:rsid w:val="00B81764"/>
    <w:rsid w:val="00B81F5E"/>
    <w:rsid w:val="00B828BE"/>
    <w:rsid w:val="00B83E85"/>
    <w:rsid w:val="00B84934"/>
    <w:rsid w:val="00B93458"/>
    <w:rsid w:val="00B966D4"/>
    <w:rsid w:val="00B96B76"/>
    <w:rsid w:val="00BA5083"/>
    <w:rsid w:val="00BB386E"/>
    <w:rsid w:val="00BC034B"/>
    <w:rsid w:val="00BC0D3F"/>
    <w:rsid w:val="00BE1CE7"/>
    <w:rsid w:val="00BE227D"/>
    <w:rsid w:val="00BF2D36"/>
    <w:rsid w:val="00BF2D9E"/>
    <w:rsid w:val="00BF5932"/>
    <w:rsid w:val="00C04B37"/>
    <w:rsid w:val="00C1032B"/>
    <w:rsid w:val="00C10A18"/>
    <w:rsid w:val="00C10E70"/>
    <w:rsid w:val="00C115D3"/>
    <w:rsid w:val="00C13B7F"/>
    <w:rsid w:val="00C177B2"/>
    <w:rsid w:val="00C31AFA"/>
    <w:rsid w:val="00C326B3"/>
    <w:rsid w:val="00C35170"/>
    <w:rsid w:val="00C528E3"/>
    <w:rsid w:val="00C55D6D"/>
    <w:rsid w:val="00C56E79"/>
    <w:rsid w:val="00C61101"/>
    <w:rsid w:val="00C61D6E"/>
    <w:rsid w:val="00C62F53"/>
    <w:rsid w:val="00C633C7"/>
    <w:rsid w:val="00C63D6E"/>
    <w:rsid w:val="00C645A0"/>
    <w:rsid w:val="00C71278"/>
    <w:rsid w:val="00C7160D"/>
    <w:rsid w:val="00C81ADB"/>
    <w:rsid w:val="00C868B5"/>
    <w:rsid w:val="00C86EFD"/>
    <w:rsid w:val="00C8729D"/>
    <w:rsid w:val="00C921BA"/>
    <w:rsid w:val="00CA10AC"/>
    <w:rsid w:val="00CA2531"/>
    <w:rsid w:val="00CA283B"/>
    <w:rsid w:val="00CA3FBD"/>
    <w:rsid w:val="00CB2CF6"/>
    <w:rsid w:val="00CD385F"/>
    <w:rsid w:val="00CD5BFF"/>
    <w:rsid w:val="00CD748A"/>
    <w:rsid w:val="00CE1B32"/>
    <w:rsid w:val="00CE2A86"/>
    <w:rsid w:val="00CE77AC"/>
    <w:rsid w:val="00CF273D"/>
    <w:rsid w:val="00CF2FFB"/>
    <w:rsid w:val="00CF309E"/>
    <w:rsid w:val="00CF5366"/>
    <w:rsid w:val="00D011E0"/>
    <w:rsid w:val="00D01B11"/>
    <w:rsid w:val="00D0739E"/>
    <w:rsid w:val="00D13E4E"/>
    <w:rsid w:val="00D14AD7"/>
    <w:rsid w:val="00D15825"/>
    <w:rsid w:val="00D1612F"/>
    <w:rsid w:val="00D20152"/>
    <w:rsid w:val="00D22445"/>
    <w:rsid w:val="00D27844"/>
    <w:rsid w:val="00D37372"/>
    <w:rsid w:val="00D5356E"/>
    <w:rsid w:val="00D55721"/>
    <w:rsid w:val="00D561EE"/>
    <w:rsid w:val="00D56D97"/>
    <w:rsid w:val="00D60D90"/>
    <w:rsid w:val="00D61BA0"/>
    <w:rsid w:val="00D70C53"/>
    <w:rsid w:val="00D70F87"/>
    <w:rsid w:val="00D72BA0"/>
    <w:rsid w:val="00D75B38"/>
    <w:rsid w:val="00D83D84"/>
    <w:rsid w:val="00D8499E"/>
    <w:rsid w:val="00D85D7E"/>
    <w:rsid w:val="00D87746"/>
    <w:rsid w:val="00D879D3"/>
    <w:rsid w:val="00D9415D"/>
    <w:rsid w:val="00D96A9A"/>
    <w:rsid w:val="00DA3B63"/>
    <w:rsid w:val="00DA5367"/>
    <w:rsid w:val="00DB0BBF"/>
    <w:rsid w:val="00DB2D74"/>
    <w:rsid w:val="00DB6F5D"/>
    <w:rsid w:val="00DB72EF"/>
    <w:rsid w:val="00DC1259"/>
    <w:rsid w:val="00DC3575"/>
    <w:rsid w:val="00DC4CC2"/>
    <w:rsid w:val="00DD008C"/>
    <w:rsid w:val="00DD07F3"/>
    <w:rsid w:val="00DD0D6A"/>
    <w:rsid w:val="00DD21CD"/>
    <w:rsid w:val="00DD79DF"/>
    <w:rsid w:val="00DE3362"/>
    <w:rsid w:val="00DE382A"/>
    <w:rsid w:val="00DE6D6F"/>
    <w:rsid w:val="00DE77B8"/>
    <w:rsid w:val="00DF2183"/>
    <w:rsid w:val="00DF293F"/>
    <w:rsid w:val="00DF78AA"/>
    <w:rsid w:val="00DF7ABF"/>
    <w:rsid w:val="00E027B4"/>
    <w:rsid w:val="00E11F45"/>
    <w:rsid w:val="00E15248"/>
    <w:rsid w:val="00E154E0"/>
    <w:rsid w:val="00E17FA9"/>
    <w:rsid w:val="00E22607"/>
    <w:rsid w:val="00E25072"/>
    <w:rsid w:val="00E3336E"/>
    <w:rsid w:val="00E33E86"/>
    <w:rsid w:val="00E41531"/>
    <w:rsid w:val="00E41945"/>
    <w:rsid w:val="00E42868"/>
    <w:rsid w:val="00E460FD"/>
    <w:rsid w:val="00E5480F"/>
    <w:rsid w:val="00E550AC"/>
    <w:rsid w:val="00E551A2"/>
    <w:rsid w:val="00E5796F"/>
    <w:rsid w:val="00E57DA5"/>
    <w:rsid w:val="00E60205"/>
    <w:rsid w:val="00E6145E"/>
    <w:rsid w:val="00E66D3F"/>
    <w:rsid w:val="00E7191A"/>
    <w:rsid w:val="00E72B0C"/>
    <w:rsid w:val="00E736EC"/>
    <w:rsid w:val="00E760BD"/>
    <w:rsid w:val="00E771F0"/>
    <w:rsid w:val="00E77291"/>
    <w:rsid w:val="00E87962"/>
    <w:rsid w:val="00E9434F"/>
    <w:rsid w:val="00E9712F"/>
    <w:rsid w:val="00EA10EB"/>
    <w:rsid w:val="00EA15E1"/>
    <w:rsid w:val="00EA314F"/>
    <w:rsid w:val="00EA463D"/>
    <w:rsid w:val="00EA7934"/>
    <w:rsid w:val="00EB0CB5"/>
    <w:rsid w:val="00EB29B2"/>
    <w:rsid w:val="00EB3442"/>
    <w:rsid w:val="00EB3BB5"/>
    <w:rsid w:val="00EC3D18"/>
    <w:rsid w:val="00EC428B"/>
    <w:rsid w:val="00EC483D"/>
    <w:rsid w:val="00ED111E"/>
    <w:rsid w:val="00EE6A67"/>
    <w:rsid w:val="00EE70C5"/>
    <w:rsid w:val="00EE75C7"/>
    <w:rsid w:val="00EE7E81"/>
    <w:rsid w:val="00EF38CA"/>
    <w:rsid w:val="00EF4E4A"/>
    <w:rsid w:val="00EF6F57"/>
    <w:rsid w:val="00F14C38"/>
    <w:rsid w:val="00F14EDA"/>
    <w:rsid w:val="00F177CC"/>
    <w:rsid w:val="00F24639"/>
    <w:rsid w:val="00F248AE"/>
    <w:rsid w:val="00F44C73"/>
    <w:rsid w:val="00F67B0E"/>
    <w:rsid w:val="00F71AD1"/>
    <w:rsid w:val="00F748DB"/>
    <w:rsid w:val="00F76BAA"/>
    <w:rsid w:val="00F777E7"/>
    <w:rsid w:val="00F837EF"/>
    <w:rsid w:val="00F8438E"/>
    <w:rsid w:val="00F8495B"/>
    <w:rsid w:val="00F85107"/>
    <w:rsid w:val="00F864B9"/>
    <w:rsid w:val="00F91B1C"/>
    <w:rsid w:val="00F934EC"/>
    <w:rsid w:val="00F9490D"/>
    <w:rsid w:val="00F94D23"/>
    <w:rsid w:val="00FD46D1"/>
    <w:rsid w:val="00FD53B3"/>
    <w:rsid w:val="00FD67F3"/>
    <w:rsid w:val="00FD6942"/>
    <w:rsid w:val="00FE1EF2"/>
    <w:rsid w:val="00FF1FA5"/>
    <w:rsid w:val="00FF2492"/>
    <w:rsid w:val="00FF42B7"/>
    <w:rsid w:val="00FF4A72"/>
    <w:rsid w:val="00FF63B7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6FE0EA"/>
  <w15:docId w15:val="{92BE51B1-A293-4E4D-A1E7-A3D82C24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08C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460FD"/>
    <w:pPr>
      <w:spacing w:before="0" w:after="200"/>
    </w:pPr>
    <w:rPr>
      <w:i/>
      <w:iCs/>
      <w:color w:val="5590CC" w:themeColor="text2"/>
    </w:rPr>
  </w:style>
  <w:style w:type="paragraph" w:customStyle="1" w:styleId="Default">
    <w:name w:val="Default"/>
    <w:rsid w:val="000267CE"/>
    <w:pPr>
      <w:autoSpaceDE w:val="0"/>
      <w:autoSpaceDN w:val="0"/>
      <w:adjustRightInd w:val="0"/>
      <w:spacing w:before="0" w:after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844"/>
    <w:rPr>
      <w:color w:val="FFDE2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qFormat/>
    <w:rsid w:val="0057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44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haw\AppData\Roaming\Microsoft\Templates\Horizontal%20calendar%20(Monday%20start)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1966DB1C02D48B98910D39BFCCCCF" ma:contentTypeVersion="0" ma:contentTypeDescription="Create a new document." ma:contentTypeScope="" ma:versionID="5088e9f30d389b7579fac34101cde4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7228d01274fe95ca8cb08e6a45d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73946-C704-4CCF-933F-B94056C029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C78F8E-D038-46F4-AC3E-C850BBE1B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43072-5707-4740-9B19-820B61FB0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B0AF67-902C-4FEE-8999-298B7C46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119</TotalTime>
  <Pages>3</Pages>
  <Words>425</Words>
  <Characters>2428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Wilkerson</dc:creator>
  <cp:keywords/>
  <dc:description/>
  <cp:lastModifiedBy>Kristi Nipp</cp:lastModifiedBy>
  <cp:revision>2</cp:revision>
  <cp:lastPrinted>2022-03-30T19:08:00Z</cp:lastPrinted>
  <dcterms:created xsi:type="dcterms:W3CDTF">2022-04-27T16:45:00Z</dcterms:created>
  <dcterms:modified xsi:type="dcterms:W3CDTF">2022-04-27T16:45:00Z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0x01010013A1966DB1C02D48B98910D39BFCCCCF</vt:lpwstr>
  </property>
</Properties>
</file>