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D226D" w14:textId="4F9FD49A" w:rsidR="0055758A" w:rsidRDefault="0055758A" w:rsidP="00D72BA0">
      <w:pPr>
        <w:tabs>
          <w:tab w:val="left" w:pos="2310"/>
        </w:tabs>
      </w:pPr>
    </w:p>
    <w:p w14:paraId="174FDFA0" w14:textId="77777777" w:rsidR="00A71025" w:rsidRDefault="00A71025"/>
    <w:p w14:paraId="267F8085" w14:textId="77777777" w:rsidR="006B0C9A" w:rsidRDefault="006B0C9A" w:rsidP="006B0C9A"/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9943"/>
        <w:gridCol w:w="4447"/>
      </w:tblGrid>
      <w:tr w:rsidR="006B0C9A" w:rsidRPr="004949EF" w14:paraId="795F6119" w14:textId="77777777" w:rsidTr="00307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0"/>
        </w:trPr>
        <w:tc>
          <w:tcPr>
            <w:tcW w:w="3455" w:type="pct"/>
            <w:tcBorders>
              <w:top w:val="single" w:sz="4" w:space="0" w:color="073779" w:themeColor="accent1"/>
              <w:left w:val="single" w:sz="4" w:space="0" w:color="073779" w:themeColor="accent1"/>
              <w:bottom w:val="single" w:sz="4" w:space="0" w:color="073779" w:themeColor="accent1"/>
              <w:right w:val="single" w:sz="4" w:space="0" w:color="auto"/>
            </w:tcBorders>
          </w:tcPr>
          <w:p w14:paraId="04722817" w14:textId="77777777" w:rsidR="006B0C9A" w:rsidRPr="00D01B11" w:rsidRDefault="006B0C9A" w:rsidP="0030781E">
            <w:pPr>
              <w:widowControl w:val="0"/>
              <w:spacing w:before="0"/>
              <w:jc w:val="center"/>
              <w:rPr>
                <w:rFonts w:ascii="Ink Free" w:eastAsia="Arial Unicode MS" w:hAnsi="Ink Free" w:cs="Arial Unicode MS"/>
                <w:b/>
                <w:bCs w:val="0"/>
                <w:color w:val="auto"/>
                <w:sz w:val="32"/>
                <w:szCs w:val="32"/>
              </w:rPr>
            </w:pPr>
            <w:r w:rsidRPr="0077667D">
              <w:rPr>
                <w:noProof/>
                <w:color w:val="auto"/>
                <w:sz w:val="22"/>
                <w:szCs w:val="22"/>
              </w:rPr>
              <w:drawing>
                <wp:anchor distT="0" distB="0" distL="114300" distR="114300" simplePos="0" relativeHeight="251798528" behindDoc="1" locked="0" layoutInCell="1" allowOverlap="1" wp14:anchorId="6E4FCE1E" wp14:editId="06A34778">
                  <wp:simplePos x="0" y="0"/>
                  <wp:positionH relativeFrom="column">
                    <wp:posOffset>-33368</wp:posOffset>
                  </wp:positionH>
                  <wp:positionV relativeFrom="paragraph">
                    <wp:posOffset>30133</wp:posOffset>
                  </wp:positionV>
                  <wp:extent cx="569343" cy="691584"/>
                  <wp:effectExtent l="0" t="0" r="2540" b="0"/>
                  <wp:wrapNone/>
                  <wp:docPr id="2" name="Picture 2" descr="COT logo_Parks and R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OT logo_Parks and R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493" t="3654" r="2031" b="-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583" cy="69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            </w:t>
            </w: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 xml:space="preserve"> </w:t>
            </w:r>
            <w:r w:rsidRPr="00D01B11">
              <w:rPr>
                <w:rFonts w:ascii="Ink Free" w:eastAsia="Arial Unicode MS" w:hAnsi="Ink Free" w:cs="Arial Unicode MS"/>
                <w:b/>
                <w:color w:val="auto"/>
                <w:sz w:val="32"/>
                <w:szCs w:val="32"/>
              </w:rPr>
              <w:t xml:space="preserve">Welcome to The Tyler Senior Center </w:t>
            </w:r>
          </w:p>
          <w:p w14:paraId="2A78AF8E" w14:textId="77777777" w:rsidR="006B0C9A" w:rsidRPr="00BC0D3F" w:rsidRDefault="006B0C9A" w:rsidP="0030781E">
            <w:pPr>
              <w:widowControl w:val="0"/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  <w:sz w:val="22"/>
                <w:szCs w:val="22"/>
              </w:rPr>
            </w:pP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          O</w:t>
            </w:r>
            <w:r w:rsidRPr="00BC0D3F">
              <w:rPr>
                <w:rFonts w:ascii="Arial Unicode MS" w:eastAsia="Arial Unicode MS" w:hAnsi="Arial Unicode MS" w:cs="Arial Unicode MS" w:hint="eastAsia"/>
                <w:b/>
                <w:color w:val="auto"/>
                <w:sz w:val="22"/>
                <w:szCs w:val="22"/>
              </w:rPr>
              <w:t xml:space="preserve">pen </w:t>
            </w: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9</w:t>
            </w:r>
            <w:r w:rsidRPr="00BC0D3F">
              <w:rPr>
                <w:rFonts w:ascii="Arial Unicode MS" w:eastAsia="Arial Unicode MS" w:hAnsi="Arial Unicode MS" w:cs="Arial Unicode MS" w:hint="eastAsia"/>
                <w:b/>
                <w:color w:val="auto"/>
                <w:sz w:val="22"/>
                <w:szCs w:val="22"/>
              </w:rPr>
              <w:t>a.m.</w:t>
            </w: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-5</w:t>
            </w:r>
            <w:r w:rsidRPr="00BC0D3F">
              <w:rPr>
                <w:rFonts w:ascii="Arial Unicode MS" w:eastAsia="Arial Unicode MS" w:hAnsi="Arial Unicode MS" w:cs="Arial Unicode MS" w:hint="eastAsia"/>
                <w:b/>
                <w:color w:val="auto"/>
                <w:sz w:val="22"/>
                <w:szCs w:val="22"/>
              </w:rPr>
              <w:t>p.m.</w:t>
            </w: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 Monday</w:t>
            </w:r>
            <w:r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-</w:t>
            </w:r>
            <w:r w:rsidRPr="00BC0D3F">
              <w:rPr>
                <w:rFonts w:ascii="Arial Unicode MS" w:eastAsia="Arial Unicode MS" w:hAnsi="Arial Unicode MS" w:cs="Arial Unicode MS" w:hint="eastAsia"/>
                <w:b/>
                <w:color w:val="auto"/>
                <w:sz w:val="22"/>
                <w:szCs w:val="22"/>
              </w:rPr>
              <w:t>Friday</w:t>
            </w:r>
          </w:p>
          <w:p w14:paraId="72F3B313" w14:textId="77777777" w:rsidR="006B0C9A" w:rsidRPr="00BC0D3F" w:rsidRDefault="006B0C9A" w:rsidP="0030781E">
            <w:pPr>
              <w:widowControl w:val="0"/>
              <w:tabs>
                <w:tab w:val="left" w:pos="11697"/>
                <w:tab w:val="right" w:pos="12005"/>
              </w:tabs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  <w:sz w:val="22"/>
                <w:szCs w:val="22"/>
              </w:rPr>
            </w:pPr>
            <w:r w:rsidRPr="00BC0D3F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800576" behindDoc="0" locked="0" layoutInCell="1" allowOverlap="1" wp14:anchorId="40F97E1E" wp14:editId="3E680F3A">
                  <wp:simplePos x="0" y="0"/>
                  <wp:positionH relativeFrom="column">
                    <wp:posOffset>-3803650</wp:posOffset>
                  </wp:positionH>
                  <wp:positionV relativeFrom="paragraph">
                    <wp:posOffset>473075</wp:posOffset>
                  </wp:positionV>
                  <wp:extent cx="2933700" cy="11239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          1915 Garden Valley Road (903) 597-0781</w:t>
            </w:r>
          </w:p>
          <w:p w14:paraId="0A29CD9A" w14:textId="77777777" w:rsidR="006B0C9A" w:rsidRPr="00E57DA5" w:rsidRDefault="006B0C9A" w:rsidP="0030781E">
            <w:pPr>
              <w:widowControl w:val="0"/>
              <w:spacing w:before="0"/>
              <w:jc w:val="center"/>
              <w:rPr>
                <w:rFonts w:ascii="Lucida Handwriting" w:hAnsi="Lucida Handwriting"/>
                <w:b/>
                <w:color w:val="FF0000"/>
                <w:sz w:val="22"/>
                <w:szCs w:val="22"/>
              </w:rPr>
            </w:pP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        Meals on Wheels </w:t>
            </w:r>
            <w:r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Lunch Se</w:t>
            </w: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rved </w:t>
            </w:r>
            <w:r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D</w:t>
            </w: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aily 11:</w:t>
            </w:r>
            <w:r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30</w:t>
            </w: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a.m.</w:t>
            </w:r>
            <w:r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-</w:t>
            </w: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12:30</w:t>
            </w:r>
            <w:r w:rsidRPr="00BC0D3F">
              <w:rPr>
                <w:noProof/>
                <w:color w:val="auto"/>
                <w:sz w:val="22"/>
                <w:szCs w:val="22"/>
              </w:rPr>
              <w:drawing>
                <wp:anchor distT="36576" distB="36576" distL="36576" distR="36576" simplePos="0" relativeHeight="251799552" behindDoc="0" locked="0" layoutInCell="1" allowOverlap="1" wp14:anchorId="391D051A" wp14:editId="295998E7">
                  <wp:simplePos x="0" y="0"/>
                  <wp:positionH relativeFrom="column">
                    <wp:posOffset>-5561965</wp:posOffset>
                  </wp:positionH>
                  <wp:positionV relativeFrom="paragraph">
                    <wp:posOffset>4229100</wp:posOffset>
                  </wp:positionV>
                  <wp:extent cx="1302385" cy="1339850"/>
                  <wp:effectExtent l="0" t="0" r="0" b="0"/>
                  <wp:wrapNone/>
                  <wp:docPr id="4" name="Picture 4" descr="Easter-Bunny-Free-PNG-Image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aster-Bunny-Free-PNG-Image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p.m.</w:t>
            </w:r>
            <w:r w:rsidRPr="00BC0D3F">
              <w:rPr>
                <w:b/>
                <w:color w:val="auto"/>
                <w:sz w:val="22"/>
                <w:szCs w:val="22"/>
              </w:rPr>
              <w:t xml:space="preserve">                  </w:t>
            </w:r>
            <w:r w:rsidRPr="00BC0D3F">
              <w:rPr>
                <w:b/>
                <w:color w:val="auto"/>
              </w:rPr>
              <w:t xml:space="preserve">     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0C13D6E" w14:textId="5AF3F7A6" w:rsidR="006B0C9A" w:rsidRDefault="006B0C9A" w:rsidP="006B0C9A">
            <w:pPr>
              <w:pStyle w:val="Month"/>
              <w:ind w:right="720"/>
              <w:jc w:val="left"/>
              <w:rPr>
                <w:rFonts w:ascii="Times New Roman" w:hAnsi="Times New Roman" w:cs="Times New Roman"/>
                <w:bCs w:val="0"/>
                <w:color w:val="000000" w:themeColor="text1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  <w:t xml:space="preserve">        </w:t>
            </w:r>
            <w:r w:rsidR="008D2B0A"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  <w:t xml:space="preserve">April   </w:t>
            </w:r>
          </w:p>
          <w:p w14:paraId="105E4615" w14:textId="77777777" w:rsidR="006B0C9A" w:rsidRPr="00380919" w:rsidRDefault="006B0C9A" w:rsidP="0030781E">
            <w:pPr>
              <w:pStyle w:val="Month"/>
              <w:ind w:right="720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52"/>
                <w:szCs w:val="52"/>
              </w:rPr>
            </w:pPr>
            <w:r w:rsidRPr="00380919"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  <w:t>2022</w:t>
            </w:r>
          </w:p>
          <w:p w14:paraId="0BB3520D" w14:textId="77777777" w:rsidR="006B0C9A" w:rsidRPr="00AB7057" w:rsidRDefault="006B0C9A" w:rsidP="0030781E">
            <w:pPr>
              <w:pStyle w:val="Month"/>
              <w:ind w:left="720" w:right="720"/>
              <w:jc w:val="left"/>
              <w:rPr>
                <w:b w:val="0"/>
                <w:i/>
                <w:iCs/>
                <w:color w:val="000000" w:themeColor="text1"/>
                <w:sz w:val="16"/>
                <w:szCs w:val="16"/>
              </w:rPr>
            </w:pPr>
            <w:r w:rsidRPr="00124493">
              <w:rPr>
                <w:rFonts w:ascii="Times New Roman" w:hAnsi="Times New Roman" w:cs="Times New Roman"/>
                <w:b w:val="0"/>
                <w:i/>
                <w:iCs/>
                <w:color w:val="C00000"/>
                <w:sz w:val="20"/>
                <w:szCs w:val="20"/>
              </w:rPr>
              <w:t xml:space="preserve"> Activities are subject to change</w:t>
            </w:r>
          </w:p>
        </w:tc>
      </w:tr>
    </w:tbl>
    <w:tbl>
      <w:tblPr>
        <w:tblStyle w:val="TableGrid"/>
        <w:tblW w:w="5000" w:type="pct"/>
        <w:tblInd w:w="-5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2668"/>
        <w:gridCol w:w="2757"/>
        <w:gridCol w:w="2933"/>
        <w:gridCol w:w="2754"/>
        <w:gridCol w:w="3278"/>
      </w:tblGrid>
      <w:tr w:rsidR="006B0C9A" w:rsidRPr="00D60D90" w14:paraId="2B11587A" w14:textId="77777777" w:rsidTr="0030781E">
        <w:trPr>
          <w:trHeight w:val="228"/>
        </w:trPr>
        <w:tc>
          <w:tcPr>
            <w:tcW w:w="927" w:type="pct"/>
            <w:shd w:val="clear" w:color="auto" w:fill="FFFFFF" w:themeFill="background1"/>
          </w:tcPr>
          <w:p w14:paraId="5B1CF042" w14:textId="77777777" w:rsidR="006B0C9A" w:rsidRPr="006E2324" w:rsidRDefault="006B0C9A" w:rsidP="0030781E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000000" w:themeColor="text1"/>
                <w:sz w:val="28"/>
                <w:szCs w:val="28"/>
              </w:rPr>
              <w:t>Monday</w:t>
            </w:r>
          </w:p>
        </w:tc>
        <w:tc>
          <w:tcPr>
            <w:tcW w:w="958" w:type="pct"/>
            <w:shd w:val="clear" w:color="auto" w:fill="FFFFFF" w:themeFill="background1"/>
          </w:tcPr>
          <w:p w14:paraId="0039F311" w14:textId="77777777" w:rsidR="006B0C9A" w:rsidRPr="006E2324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6E2324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>Tuesday</w:t>
            </w:r>
          </w:p>
        </w:tc>
        <w:tc>
          <w:tcPr>
            <w:tcW w:w="1019" w:type="pct"/>
            <w:shd w:val="clear" w:color="auto" w:fill="FFFFFF" w:themeFill="background1"/>
          </w:tcPr>
          <w:p w14:paraId="4A2E738B" w14:textId="77777777" w:rsidR="006B0C9A" w:rsidRPr="006E2324" w:rsidRDefault="006B0C9A" w:rsidP="0030781E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6E2324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>Wednesday</w:t>
            </w:r>
          </w:p>
        </w:tc>
        <w:tc>
          <w:tcPr>
            <w:tcW w:w="957" w:type="pct"/>
            <w:shd w:val="clear" w:color="auto" w:fill="FFFFFF" w:themeFill="background1"/>
          </w:tcPr>
          <w:p w14:paraId="73138751" w14:textId="77777777" w:rsidR="006B0C9A" w:rsidRPr="006E2324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6E2324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>Thursday</w:t>
            </w:r>
          </w:p>
        </w:tc>
        <w:tc>
          <w:tcPr>
            <w:tcW w:w="1139" w:type="pct"/>
            <w:shd w:val="clear" w:color="auto" w:fill="FFFFFF" w:themeFill="background1"/>
          </w:tcPr>
          <w:p w14:paraId="4F3B2543" w14:textId="77777777" w:rsidR="006B0C9A" w:rsidRPr="006E2324" w:rsidRDefault="006B0C9A" w:rsidP="0030781E">
            <w:pPr>
              <w:pStyle w:val="Dates"/>
              <w:tabs>
                <w:tab w:val="center" w:pos="1434"/>
                <w:tab w:val="right" w:pos="2869"/>
              </w:tabs>
              <w:spacing w:before="0" w:after="0"/>
              <w:jc w:val="left"/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6E2324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ab/>
              <w:t>Friday</w:t>
            </w:r>
            <w:r w:rsidRPr="006E2324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ab/>
            </w:r>
          </w:p>
        </w:tc>
      </w:tr>
      <w:tr w:rsidR="006B0C9A" w:rsidRPr="0006331D" w14:paraId="0DB28B4A" w14:textId="77777777" w:rsidTr="0030781E">
        <w:trPr>
          <w:trHeight w:val="980"/>
        </w:trPr>
        <w:tc>
          <w:tcPr>
            <w:tcW w:w="927" w:type="pct"/>
          </w:tcPr>
          <w:p w14:paraId="537C11B1" w14:textId="77777777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59BF972E" w14:textId="77777777" w:rsidR="006B0C9A" w:rsidRPr="006F102D" w:rsidRDefault="006B0C9A" w:rsidP="0030781E">
            <w:pPr>
              <w:widowControl w:val="0"/>
              <w:shd w:val="clear" w:color="auto" w:fill="FFFFFF" w:themeFill="background1"/>
              <w:spacing w:before="0" w:after="0"/>
              <w:jc w:val="center"/>
              <w:rPr>
                <w:rFonts w:ascii="Amasis MT Pro Black" w:hAnsi="Amasis MT Pro Black" w:cs="Times New Roman"/>
                <w:b/>
                <w:color w:val="auto"/>
                <w:sz w:val="40"/>
                <w:szCs w:val="40"/>
              </w:rPr>
            </w:pPr>
          </w:p>
        </w:tc>
        <w:tc>
          <w:tcPr>
            <w:tcW w:w="958" w:type="pct"/>
          </w:tcPr>
          <w:p w14:paraId="26179E6C" w14:textId="0BCA32FB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="Amasis MT Pro Black" w:hAnsi="Amasis MT Pro Black" w:cs="Times New Roman"/>
                <w:b/>
                <w:color w:val="auto"/>
                <w:sz w:val="16"/>
                <w:szCs w:val="16"/>
              </w:rPr>
            </w:pPr>
          </w:p>
          <w:p w14:paraId="175CD49D" w14:textId="51B6B434" w:rsidR="006B0C9A" w:rsidRDefault="006B0C9A" w:rsidP="001F7B9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                </w:t>
            </w:r>
          </w:p>
          <w:p w14:paraId="68486B59" w14:textId="670F14BE" w:rsidR="006B0C9A" w:rsidRPr="006B0C9A" w:rsidRDefault="006B0C9A" w:rsidP="006B0C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019" w:type="pct"/>
          </w:tcPr>
          <w:p w14:paraId="3D4B2FEA" w14:textId="6B6138BA" w:rsidR="006B0C9A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</w:p>
          <w:p w14:paraId="4D7586DA" w14:textId="525682E2" w:rsidR="006B0C9A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0C3470B" w14:textId="7F495381" w:rsidR="006B0C9A" w:rsidRPr="00570907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i/>
                <w:iCs/>
                <w:noProof/>
                <w:color w:val="auto"/>
                <w:sz w:val="16"/>
                <w:szCs w:val="16"/>
              </w:rPr>
            </w:pPr>
          </w:p>
        </w:tc>
        <w:tc>
          <w:tcPr>
            <w:tcW w:w="957" w:type="pct"/>
          </w:tcPr>
          <w:p w14:paraId="4E892F69" w14:textId="71191C57" w:rsidR="006B0C9A" w:rsidRPr="00BF2D9E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09A37A5" w14:textId="5C00881D" w:rsidR="006B0C9A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1B72B2CE" w14:textId="1A423C64" w:rsidR="001F7B9E" w:rsidRDefault="001F7B9E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A137A9A" w14:textId="58536193" w:rsidR="001F7B9E" w:rsidRDefault="001F7B9E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11D33985" w14:textId="77777777" w:rsidR="001F7B9E" w:rsidRDefault="001F7B9E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6B002A51" w14:textId="00645A05" w:rsidR="001F7B9E" w:rsidRDefault="001F7B9E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4DE1735" w14:textId="77777777" w:rsidR="001F7B9E" w:rsidRPr="006E2324" w:rsidRDefault="001F7B9E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5755783A" w14:textId="77777777" w:rsidR="006B0C9A" w:rsidRPr="008D5EFF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9" w:type="pct"/>
          </w:tcPr>
          <w:p w14:paraId="444BA1C1" w14:textId="77777777" w:rsidR="001F7B9E" w:rsidRDefault="001F7B9E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4F22742" w14:textId="6F52531E" w:rsidR="006B0C9A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</w:p>
          <w:p w14:paraId="58D8CED0" w14:textId="77777777" w:rsidR="006B0C9A" w:rsidRPr="006E2324" w:rsidRDefault="006B0C9A" w:rsidP="0030781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1082F87A" w14:textId="14E52C42" w:rsidR="006B0C9A" w:rsidRDefault="006B0C9A" w:rsidP="0030781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Game</w:t>
            </w:r>
          </w:p>
          <w:p w14:paraId="36DF8D3C" w14:textId="38C957F8" w:rsidR="002A4333" w:rsidRPr="006E2324" w:rsidRDefault="002A4333" w:rsidP="0030781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Craft </w:t>
            </w:r>
          </w:p>
          <w:p w14:paraId="0B831DEA" w14:textId="77777777" w:rsidR="006B0C9A" w:rsidRPr="006E2324" w:rsidRDefault="006B0C9A" w:rsidP="0030781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60DCDAA0" w14:textId="77777777" w:rsidR="006B0C9A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POPCORN</w:t>
            </w:r>
          </w:p>
          <w:p w14:paraId="401F5953" w14:textId="3A98D9B8" w:rsidR="000C5572" w:rsidRPr="006E2324" w:rsidRDefault="000C5572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  <w:tr w:rsidR="006B0C9A" w:rsidRPr="0006331D" w14:paraId="56EF3FB8" w14:textId="77777777" w:rsidTr="0030781E">
        <w:trPr>
          <w:trHeight w:val="1700"/>
        </w:trPr>
        <w:tc>
          <w:tcPr>
            <w:tcW w:w="927" w:type="pct"/>
          </w:tcPr>
          <w:p w14:paraId="159649F6" w14:textId="4BE9EC34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4</w:t>
            </w:r>
          </w:p>
          <w:p w14:paraId="41A01F0F" w14:textId="77777777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6D4613C" w14:textId="7CEE6626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60D1C76C" w14:textId="14CFFD8F" w:rsidR="001F7B9E" w:rsidRPr="006E2324" w:rsidRDefault="001F7B9E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Mallory Marsh with Heart of Texas Hospice </w:t>
            </w:r>
          </w:p>
          <w:p w14:paraId="3317866E" w14:textId="37601ABC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288CF378" w14:textId="77777777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58" w:type="pct"/>
          </w:tcPr>
          <w:p w14:paraId="4264FD56" w14:textId="63B2F9EE" w:rsidR="006B0C9A" w:rsidRPr="008E3455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5</w:t>
            </w:r>
          </w:p>
          <w:p w14:paraId="3757B5AB" w14:textId="77777777" w:rsidR="006B0C9A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n</w:t>
            </w:r>
          </w:p>
          <w:p w14:paraId="3AE12A67" w14:textId="77777777" w:rsidR="006B0C9A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2999271C" w14:textId="77777777" w:rsidR="003C189C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Dancers</w:t>
            </w:r>
          </w:p>
          <w:p w14:paraId="6B247D9E" w14:textId="54ABB044" w:rsidR="006B0C9A" w:rsidRPr="006E2324" w:rsidRDefault="003C189C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UT Speaker-SAGE</w:t>
            </w:r>
            <w:r w:rsidR="006B0C9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71F40C2F" w14:textId="77777777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POPCORN </w:t>
            </w:r>
          </w:p>
          <w:p w14:paraId="01D47F11" w14:textId="2787EE34" w:rsidR="006B0C9A" w:rsidRPr="006B0C9A" w:rsidRDefault="006B0C9A" w:rsidP="006B0C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019" w:type="pct"/>
          </w:tcPr>
          <w:p w14:paraId="501B504B" w14:textId="692BFE76" w:rsidR="006B0C9A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6</w:t>
            </w:r>
          </w:p>
          <w:p w14:paraId="57CDF152" w14:textId="2819D73B" w:rsidR="001F7B9E" w:rsidRPr="006E2324" w:rsidRDefault="001F7B9E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10:00 Coffee Center Chat</w:t>
            </w:r>
          </w:p>
          <w:p w14:paraId="665105C7" w14:textId="77777777" w:rsidR="001F7B9E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47600CC9" w14:textId="2E073A36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12:30 Bridge Club</w:t>
            </w:r>
          </w:p>
          <w:p w14:paraId="4AD7577B" w14:textId="77777777" w:rsidR="006B0C9A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12:30 BINGO w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ith Susie from The Fountains</w:t>
            </w:r>
          </w:p>
          <w:p w14:paraId="4243E911" w14:textId="77777777" w:rsidR="006B0C9A" w:rsidRPr="006E2324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957" w:type="pct"/>
          </w:tcPr>
          <w:p w14:paraId="425113C8" w14:textId="7264E7B9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7</w:t>
            </w:r>
          </w:p>
          <w:p w14:paraId="3B70BAFF" w14:textId="77777777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6EC28C38" w14:textId="0208B700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236134EC" w14:textId="258109EC" w:rsidR="00F44C73" w:rsidRDefault="00F44C73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G.V. Singers </w:t>
            </w:r>
          </w:p>
          <w:p w14:paraId="388A3A67" w14:textId="081CB28B" w:rsidR="006B0C9A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Left, </w:t>
            </w:r>
            <w:r w:rsidR="00F44C73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Right, Center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Game</w:t>
            </w:r>
          </w:p>
          <w:p w14:paraId="29EF5736" w14:textId="77777777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Blood Pressure check by Prime Star Home Health Rep Vicki </w:t>
            </w:r>
          </w:p>
          <w:p w14:paraId="5DF18BA1" w14:textId="7BB8B9FA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9" w:type="pct"/>
          </w:tcPr>
          <w:p w14:paraId="1686979A" w14:textId="34D1F72B" w:rsidR="006B0C9A" w:rsidRPr="006E2324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8</w:t>
            </w:r>
          </w:p>
          <w:p w14:paraId="4472A8F1" w14:textId="77777777" w:rsidR="006B0C9A" w:rsidRPr="006E2324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 </w:t>
            </w:r>
          </w:p>
          <w:p w14:paraId="7DC7EFA7" w14:textId="77777777" w:rsidR="006B0C9A" w:rsidRPr="006E2324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Game</w:t>
            </w:r>
          </w:p>
          <w:p w14:paraId="16CF4719" w14:textId="50673CA8" w:rsidR="000C5572" w:rsidRPr="002A4333" w:rsidRDefault="000C5572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2A4333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Music Trivia </w:t>
            </w:r>
          </w:p>
          <w:p w14:paraId="7A41CC28" w14:textId="47C2CA14" w:rsidR="006B0C9A" w:rsidRPr="006E2324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4942095A" w14:textId="77777777" w:rsidR="006B0C9A" w:rsidRPr="006E2324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OPCORN</w:t>
            </w: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56D8E0D" w14:textId="2A873376" w:rsidR="006B0C9A" w:rsidRPr="006E2324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  <w:tr w:rsidR="006B0C9A" w:rsidRPr="0006331D" w14:paraId="7E76DCE7" w14:textId="77777777" w:rsidTr="0030781E">
        <w:trPr>
          <w:trHeight w:val="1262"/>
        </w:trPr>
        <w:tc>
          <w:tcPr>
            <w:tcW w:w="927" w:type="pct"/>
          </w:tcPr>
          <w:p w14:paraId="336C5C1F" w14:textId="14086813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 </w:t>
            </w:r>
          </w:p>
          <w:p w14:paraId="5F16E8C7" w14:textId="77777777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CECFA21" w14:textId="77777777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7A4483AD" w14:textId="77777777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317C6CD3" w14:textId="77777777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Craft Class</w:t>
            </w:r>
          </w:p>
          <w:p w14:paraId="0D67A090" w14:textId="77777777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2:00 AARP </w:t>
            </w:r>
          </w:p>
        </w:tc>
        <w:tc>
          <w:tcPr>
            <w:tcW w:w="958" w:type="pct"/>
          </w:tcPr>
          <w:p w14:paraId="5B8779D8" w14:textId="4977360B" w:rsidR="006B0C9A" w:rsidRPr="006E2324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</w:p>
          <w:p w14:paraId="775A42E2" w14:textId="77777777" w:rsidR="006B0C9A" w:rsidRPr="006E2324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5CC4DC20" w14:textId="1C8B2CFA" w:rsidR="006B0C9A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22493C41" w14:textId="37E7016C" w:rsidR="006D4F91" w:rsidRPr="002A4333" w:rsidRDefault="006D4F91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2A4333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</w:t>
            </w:r>
            <w:r w:rsidR="002A4333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Board Games</w:t>
            </w:r>
          </w:p>
          <w:p w14:paraId="073D9391" w14:textId="77777777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</w:p>
          <w:p w14:paraId="640D333E" w14:textId="0262AA66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POPCORN </w:t>
            </w:r>
          </w:p>
        </w:tc>
        <w:tc>
          <w:tcPr>
            <w:tcW w:w="1019" w:type="pct"/>
          </w:tcPr>
          <w:p w14:paraId="6973D09A" w14:textId="1201A992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3</w:t>
            </w:r>
          </w:p>
          <w:p w14:paraId="1B16802F" w14:textId="77777777" w:rsidR="006B0C9A" w:rsidRPr="008E3455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="Bubblegum Sans" w:hAnsi="Bubblegum Sans" w:cs="Times New Roman"/>
                <w:b/>
                <w:color w:val="auto"/>
                <w:sz w:val="22"/>
                <w:szCs w:val="22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4940558D" w14:textId="77777777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441EF131" w14:textId="77777777" w:rsidR="006B0C9A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BINGO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with Arletha from </w:t>
            </w:r>
          </w:p>
          <w:p w14:paraId="7217BF03" w14:textId="77777777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Petal Hill Nursing &amp; Rehab</w:t>
            </w:r>
          </w:p>
          <w:p w14:paraId="1407CA9B" w14:textId="77777777" w:rsidR="006B0C9A" w:rsidRPr="006E2324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57" w:type="pct"/>
          </w:tcPr>
          <w:p w14:paraId="09F4612C" w14:textId="1052E53E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4</w:t>
            </w:r>
          </w:p>
          <w:p w14:paraId="7F4085AF" w14:textId="77777777" w:rsidR="006B0C9A" w:rsidRPr="006E2324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121B81A5" w14:textId="59BAD367" w:rsidR="006B0C9A" w:rsidRPr="006E2324" w:rsidRDefault="006B0C9A" w:rsidP="006B0C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Range of Motion </w:t>
            </w:r>
          </w:p>
          <w:p w14:paraId="44495E46" w14:textId="05658AA5" w:rsidR="006B0C9A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AB4E8F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1:30 Cloggers</w:t>
            </w:r>
          </w:p>
          <w:p w14:paraId="23848FF2" w14:textId="0F9532C9" w:rsidR="00AB4E8F" w:rsidRDefault="00AB4E8F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</w:t>
            </w:r>
            <w:r w:rsidR="00F44C73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.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V</w:t>
            </w:r>
            <w:r w:rsidR="00F44C73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.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Singers</w:t>
            </w:r>
          </w:p>
          <w:p w14:paraId="33B8E02A" w14:textId="30059FAA" w:rsidR="00AB4E8F" w:rsidRPr="006E2324" w:rsidRDefault="00AB4E8F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Left, Right, Center Game </w:t>
            </w:r>
          </w:p>
          <w:p w14:paraId="530996E9" w14:textId="5F925E98" w:rsidR="006B0C9A" w:rsidRPr="006B0C9A" w:rsidRDefault="006B0C9A" w:rsidP="006B0C9A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i/>
                <w:iCs/>
                <w:color w:val="00B050"/>
                <w:sz w:val="16"/>
                <w:szCs w:val="16"/>
              </w:rPr>
            </w:pPr>
          </w:p>
        </w:tc>
        <w:tc>
          <w:tcPr>
            <w:tcW w:w="1139" w:type="pct"/>
          </w:tcPr>
          <w:p w14:paraId="31EF4D6D" w14:textId="186B7C11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5</w:t>
            </w:r>
          </w:p>
          <w:p w14:paraId="1DA44DCF" w14:textId="0A3BF08F" w:rsidR="006B0C9A" w:rsidRDefault="006B0C9A" w:rsidP="0030781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8884FC7" w14:textId="0DCCA233" w:rsidR="004D7029" w:rsidRPr="004D7029" w:rsidRDefault="004D7029" w:rsidP="0030781E">
            <w:pPr>
              <w:widowControl w:val="0"/>
              <w:spacing w:before="0" w:after="0"/>
              <w:jc w:val="both"/>
              <w:rPr>
                <w:rFonts w:ascii="Amasis MT Pro Black" w:hAnsi="Amasis MT Pro Black" w:cs="Times New Roman"/>
                <w:b/>
                <w:color w:val="auto"/>
                <w:sz w:val="40"/>
                <w:szCs w:val="40"/>
              </w:rPr>
            </w:pPr>
            <w:r>
              <w:rPr>
                <w:rFonts w:ascii="Amasis MT Pro Black" w:hAnsi="Amasis MT Pro Black" w:cs="Times New Roman"/>
                <w:b/>
                <w:color w:val="auto"/>
                <w:sz w:val="40"/>
                <w:szCs w:val="40"/>
              </w:rPr>
              <w:t xml:space="preserve">   </w:t>
            </w:r>
            <w:r w:rsidRPr="004D7029">
              <w:rPr>
                <w:rFonts w:ascii="Amasis MT Pro Black" w:hAnsi="Amasis MT Pro Black" w:cs="Times New Roman"/>
                <w:b/>
                <w:color w:val="auto"/>
                <w:sz w:val="40"/>
                <w:szCs w:val="40"/>
              </w:rPr>
              <w:t>CLOSED</w:t>
            </w:r>
          </w:p>
          <w:p w14:paraId="7D8BC1BF" w14:textId="77777777" w:rsidR="006B0C9A" w:rsidRDefault="006B0C9A" w:rsidP="0030781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</w:t>
            </w:r>
          </w:p>
          <w:p w14:paraId="4349BA24" w14:textId="04E73EC9" w:rsidR="006B0C9A" w:rsidRPr="006E2324" w:rsidRDefault="006B0C9A" w:rsidP="0030781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B0C9A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      *** GOOD FRIDAY ***</w:t>
            </w:r>
          </w:p>
        </w:tc>
      </w:tr>
      <w:tr w:rsidR="006B0C9A" w:rsidRPr="0006331D" w14:paraId="48F31EFD" w14:textId="77777777" w:rsidTr="0030781E">
        <w:trPr>
          <w:trHeight w:val="1059"/>
        </w:trPr>
        <w:tc>
          <w:tcPr>
            <w:tcW w:w="927" w:type="pct"/>
          </w:tcPr>
          <w:p w14:paraId="3105845A" w14:textId="73DC485E" w:rsidR="006B0C9A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18</w:t>
            </w:r>
          </w:p>
          <w:p w14:paraId="3BB3430B" w14:textId="77777777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671FC85F" w14:textId="77777777" w:rsidR="006B0C9A" w:rsidRPr="006E2324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</w:t>
            </w:r>
          </w:p>
          <w:p w14:paraId="4956DA60" w14:textId="6FEE7D33" w:rsidR="006B0C9A" w:rsidRPr="00BF2D9E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Cooking Club</w:t>
            </w:r>
            <w:r w:rsidR="003C189C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-Visiting Angels, Shona Guenther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</w:t>
            </w:r>
          </w:p>
        </w:tc>
        <w:tc>
          <w:tcPr>
            <w:tcW w:w="958" w:type="pct"/>
          </w:tcPr>
          <w:p w14:paraId="24046400" w14:textId="34B604A9" w:rsidR="006B0C9A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19</w:t>
            </w:r>
          </w:p>
          <w:p w14:paraId="577D26A5" w14:textId="77777777" w:rsidR="006B0C9A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77406F31" w14:textId="77777777" w:rsidR="006B0C9A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7DF6902D" w14:textId="77777777" w:rsidR="006B0C9A" w:rsidRPr="006E2324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</w:p>
          <w:p w14:paraId="77060568" w14:textId="77777777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POPCORN</w:t>
            </w:r>
          </w:p>
          <w:p w14:paraId="3D0A58BF" w14:textId="77777777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019" w:type="pct"/>
          </w:tcPr>
          <w:p w14:paraId="50FB7BDD" w14:textId="5FA80D30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20       </w:t>
            </w:r>
          </w:p>
          <w:p w14:paraId="5ACBBD60" w14:textId="77777777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52D01E3" w14:textId="77777777" w:rsidR="006B0C9A" w:rsidRPr="006E2324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3AAE3E87" w14:textId="674BD01B" w:rsidR="006B0C9A" w:rsidRPr="006E2324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with</w:t>
            </w:r>
            <w:r w:rsidR="007B6AC9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Caren Anthony from Bristol Hospice  </w:t>
            </w:r>
          </w:p>
        </w:tc>
        <w:tc>
          <w:tcPr>
            <w:tcW w:w="957" w:type="pct"/>
          </w:tcPr>
          <w:p w14:paraId="49A18B72" w14:textId="4B80FE79" w:rsidR="006B0C9A" w:rsidRPr="00213150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cs="Times New Roman"/>
                <w:b/>
                <w:color w:val="auto"/>
                <w:sz w:val="16"/>
                <w:szCs w:val="16"/>
              </w:rPr>
            </w:pPr>
            <w:r w:rsidRPr="00213150">
              <w:rPr>
                <w:rFonts w:cs="Times New Roman"/>
                <w:b/>
                <w:color w:val="auto"/>
                <w:sz w:val="16"/>
                <w:szCs w:val="16"/>
              </w:rPr>
              <w:t>2</w:t>
            </w:r>
            <w:r>
              <w:rPr>
                <w:rFonts w:cs="Times New Roman"/>
                <w:b/>
                <w:color w:val="auto"/>
                <w:sz w:val="16"/>
                <w:szCs w:val="16"/>
              </w:rPr>
              <w:t>1</w:t>
            </w:r>
          </w:p>
          <w:p w14:paraId="3104CCD8" w14:textId="3A5DD1F6" w:rsidR="006B0C9A" w:rsidRPr="006E2324" w:rsidRDefault="006B0C9A" w:rsidP="00AB4E8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2033483F" w14:textId="77777777" w:rsidR="006B0C9A" w:rsidRPr="006E2324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</w:p>
          <w:p w14:paraId="1B087982" w14:textId="51826FF3" w:rsidR="006B0C9A" w:rsidRPr="00BF2D36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AB4E8F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Free Dance- Come join us for all types of music, fun and dancing!</w:t>
            </w:r>
          </w:p>
        </w:tc>
        <w:tc>
          <w:tcPr>
            <w:tcW w:w="1139" w:type="pct"/>
          </w:tcPr>
          <w:p w14:paraId="2F2A2880" w14:textId="13AA2A3A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22</w:t>
            </w:r>
          </w:p>
          <w:p w14:paraId="7F6079C8" w14:textId="77777777" w:rsidR="006B0C9A" w:rsidRPr="006E2324" w:rsidRDefault="006B0C9A" w:rsidP="0030781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332CF235" w14:textId="77777777" w:rsidR="006B0C9A" w:rsidRPr="006E2324" w:rsidRDefault="006B0C9A" w:rsidP="0030781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Game</w:t>
            </w:r>
          </w:p>
          <w:p w14:paraId="5E549B2B" w14:textId="77777777" w:rsidR="006B0C9A" w:rsidRPr="006E2324" w:rsidRDefault="006B0C9A" w:rsidP="0030781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6ED19823" w14:textId="77777777" w:rsidR="006B0C9A" w:rsidRDefault="006B0C9A" w:rsidP="0030781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POPCORN</w:t>
            </w:r>
          </w:p>
          <w:p w14:paraId="1DF562A1" w14:textId="77777777" w:rsidR="006B0C9A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i/>
                <w:iCs/>
                <w:color w:val="267BF2" w:themeColor="accent1" w:themeTint="99"/>
                <w:sz w:val="16"/>
                <w:szCs w:val="16"/>
              </w:rPr>
            </w:pPr>
            <w:r w:rsidRPr="003B1084">
              <w:rPr>
                <w:rFonts w:asciiTheme="majorHAnsi" w:hAnsiTheme="majorHAnsi" w:cs="Times New Roman"/>
                <w:b/>
                <w:i/>
                <w:iCs/>
                <w:color w:val="267BF2" w:themeColor="accent1" w:themeTint="99"/>
                <w:sz w:val="16"/>
                <w:szCs w:val="16"/>
              </w:rPr>
              <w:t>FRIDAY NIGHT DANCE @ 7PM</w:t>
            </w:r>
          </w:p>
          <w:p w14:paraId="79C6568C" w14:textId="08DFBD13" w:rsidR="00E41531" w:rsidRPr="00570907" w:rsidRDefault="00E41531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</w:rPr>
            </w:pPr>
            <w:r w:rsidRPr="00E41531">
              <w:rPr>
                <w:rFonts w:asciiTheme="majorHAnsi" w:hAnsiTheme="majorHAnsi" w:cs="Times New Roman"/>
                <w:b/>
                <w:i/>
                <w:iCs/>
                <w:color w:val="00B050"/>
                <w:sz w:val="16"/>
                <w:szCs w:val="16"/>
              </w:rPr>
              <w:t xml:space="preserve">Earth Day  </w:t>
            </w:r>
          </w:p>
        </w:tc>
      </w:tr>
      <w:tr w:rsidR="006B0C9A" w:rsidRPr="0006331D" w14:paraId="00483CC4" w14:textId="77777777" w:rsidTr="000C5572">
        <w:trPr>
          <w:trHeight w:val="1007"/>
        </w:trPr>
        <w:tc>
          <w:tcPr>
            <w:tcW w:w="927" w:type="pct"/>
          </w:tcPr>
          <w:p w14:paraId="31F89991" w14:textId="056205C9" w:rsidR="006B0C9A" w:rsidRPr="006E2324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5</w:t>
            </w:r>
          </w:p>
          <w:p w14:paraId="2928185C" w14:textId="77777777" w:rsidR="006B0C9A" w:rsidRPr="00526DE2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526DE2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023B3C3F" w14:textId="77777777" w:rsidR="006B0C9A" w:rsidRPr="00526DE2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526DE2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  <w:r w:rsidRPr="00526DE2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</w:t>
            </w:r>
          </w:p>
          <w:p w14:paraId="3582E08E" w14:textId="0D65CEDC" w:rsidR="006B0C9A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6DE2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B03BF2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April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526DE2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Birthday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Party</w:t>
            </w:r>
          </w:p>
          <w:p w14:paraId="28DE8B27" w14:textId="77777777" w:rsidR="006B0C9A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F8438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Cake compliments of Garden Valley Estates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of Tyler</w:t>
            </w:r>
          </w:p>
          <w:p w14:paraId="4771BEF7" w14:textId="342E4AF3" w:rsidR="000C5572" w:rsidRPr="000E0A5C" w:rsidRDefault="000C5572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58" w:type="pct"/>
          </w:tcPr>
          <w:p w14:paraId="71B7F301" w14:textId="296CB1B0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26</w:t>
            </w:r>
          </w:p>
          <w:p w14:paraId="38F24F12" w14:textId="77777777" w:rsidR="006B0C9A" w:rsidRPr="005D108C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D108C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42D039FC" w14:textId="77777777" w:rsidR="006B0C9A" w:rsidRPr="005D108C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D108C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494D4739" w14:textId="77777777" w:rsidR="006B0C9A" w:rsidRPr="005D108C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D108C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</w:p>
          <w:p w14:paraId="34B224E8" w14:textId="77777777" w:rsidR="006B0C9A" w:rsidRPr="005D108C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D108C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POPCORN</w:t>
            </w:r>
          </w:p>
          <w:p w14:paraId="313EB1E6" w14:textId="77777777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019" w:type="pct"/>
          </w:tcPr>
          <w:p w14:paraId="4D3B8152" w14:textId="4A526BE7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27</w:t>
            </w:r>
          </w:p>
          <w:p w14:paraId="7EDD0C8A" w14:textId="77777777" w:rsidR="006B0C9A" w:rsidRPr="005D108C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5D108C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11:00 Bodyworks</w:t>
            </w:r>
          </w:p>
          <w:p w14:paraId="0136FD9A" w14:textId="77777777" w:rsidR="006B0C9A" w:rsidRPr="005D108C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5D108C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35ABACFA" w14:textId="130F4603" w:rsidR="006B0C9A" w:rsidRPr="006E2324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5D108C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BINGO wit</w:t>
            </w:r>
            <w:r w:rsidR="007B6AC9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h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Shunterial Session </w:t>
            </w:r>
            <w:r w:rsidR="007B6AC9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with Oakstreet Health 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</w:t>
            </w:r>
          </w:p>
        </w:tc>
        <w:tc>
          <w:tcPr>
            <w:tcW w:w="957" w:type="pct"/>
          </w:tcPr>
          <w:p w14:paraId="1617B6DC" w14:textId="71B98576" w:rsidR="006B0C9A" w:rsidRPr="006E2324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28</w:t>
            </w:r>
          </w:p>
          <w:p w14:paraId="26CED22B" w14:textId="77777777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67617098" w14:textId="77777777" w:rsidR="006B0C9A" w:rsidRPr="006E2324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G.V. Singers </w:t>
            </w:r>
          </w:p>
          <w:p w14:paraId="2029612B" w14:textId="77777777" w:rsidR="006B0C9A" w:rsidRPr="006E2324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</w:p>
          <w:p w14:paraId="6E818250" w14:textId="602F3C7B" w:rsidR="006B0C9A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Left, </w:t>
            </w:r>
            <w:r w:rsidR="00F44C73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Right, Center 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Game</w:t>
            </w:r>
          </w:p>
          <w:p w14:paraId="79713324" w14:textId="77777777" w:rsidR="006B0C9A" w:rsidRPr="005D108C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Blood Pressure check with Angel Home Health Care-Janie Jolley!</w:t>
            </w:r>
          </w:p>
        </w:tc>
        <w:tc>
          <w:tcPr>
            <w:tcW w:w="1139" w:type="pct"/>
          </w:tcPr>
          <w:p w14:paraId="1B31B96C" w14:textId="77777777" w:rsidR="006B0C9A" w:rsidRPr="006B0C9A" w:rsidRDefault="006B0C9A" w:rsidP="006B0C9A">
            <w:pPr>
              <w:pStyle w:val="ListParagraph"/>
              <w:widowControl w:val="0"/>
              <w:shd w:val="clear" w:color="auto" w:fill="FFFFFF" w:themeFill="background1"/>
              <w:spacing w:before="0" w:after="0"/>
              <w:ind w:left="0"/>
              <w:rPr>
                <w:rFonts w:ascii="Arial" w:hAnsi="Arial" w:cs="Arial"/>
                <w:b/>
                <w:color w:val="auto"/>
                <w:sz w:val="24"/>
                <w:szCs w:val="24"/>
                <w:vertAlign w:val="superscript"/>
              </w:rPr>
            </w:pPr>
            <w:r w:rsidRPr="006B0C9A">
              <w:rPr>
                <w:rFonts w:ascii="Arial" w:hAnsi="Arial" w:cs="Arial"/>
                <w:b/>
                <w:color w:val="auto"/>
                <w:sz w:val="24"/>
                <w:szCs w:val="24"/>
                <w:vertAlign w:val="superscript"/>
              </w:rPr>
              <w:t>29</w:t>
            </w:r>
          </w:p>
          <w:p w14:paraId="52E82728" w14:textId="10946494" w:rsidR="002A4333" w:rsidRDefault="006B0C9A" w:rsidP="006B0C9A">
            <w:pPr>
              <w:pStyle w:val="ListParagraph"/>
              <w:widowControl w:val="0"/>
              <w:shd w:val="clear" w:color="auto" w:fill="FFFFFF" w:themeFill="background1"/>
              <w:spacing w:before="0" w:after="0"/>
              <w:ind w:left="0"/>
              <w:contextualSpacing w:val="0"/>
              <w:rPr>
                <w:rFonts w:ascii="Century Gothic" w:hAnsi="Century Gothic" w:cs="Arial"/>
                <w:b/>
                <w:color w:val="auto"/>
                <w:sz w:val="24"/>
                <w:szCs w:val="24"/>
                <w:vertAlign w:val="superscript"/>
              </w:rPr>
            </w:pPr>
            <w:r w:rsidRPr="000175F6">
              <w:rPr>
                <w:rFonts w:ascii="Century Gothic" w:hAnsi="Century Gothic" w:cs="Arial"/>
                <w:b/>
                <w:color w:val="auto"/>
                <w:sz w:val="24"/>
                <w:szCs w:val="24"/>
                <w:vertAlign w:val="superscript"/>
              </w:rPr>
              <w:t>11:00 Bodyworks</w:t>
            </w:r>
          </w:p>
          <w:p w14:paraId="5A9E30C0" w14:textId="479EB9B2" w:rsidR="006B0C9A" w:rsidRPr="000175F6" w:rsidRDefault="006B0C9A" w:rsidP="006B0C9A">
            <w:pPr>
              <w:pStyle w:val="ListParagraph"/>
              <w:widowControl w:val="0"/>
              <w:shd w:val="clear" w:color="auto" w:fill="FFFFFF" w:themeFill="background1"/>
              <w:spacing w:before="0" w:after="0"/>
              <w:ind w:left="0"/>
              <w:contextualSpacing w:val="0"/>
              <w:rPr>
                <w:rFonts w:ascii="Century Gothic" w:hAnsi="Century Gothic" w:cs="Arial"/>
                <w:b/>
                <w:color w:val="auto"/>
                <w:sz w:val="24"/>
                <w:szCs w:val="24"/>
                <w:vertAlign w:val="superscript"/>
              </w:rPr>
            </w:pPr>
            <w:r w:rsidRPr="000175F6">
              <w:rPr>
                <w:rFonts w:ascii="Century Gothic" w:hAnsi="Century Gothic" w:cs="Arial"/>
                <w:b/>
                <w:color w:val="auto"/>
                <w:sz w:val="24"/>
                <w:szCs w:val="24"/>
                <w:vertAlign w:val="superscript"/>
              </w:rPr>
              <w:t>12:00 42 Game</w:t>
            </w:r>
          </w:p>
          <w:p w14:paraId="56D2DBD0" w14:textId="77777777" w:rsidR="000C5572" w:rsidRDefault="006B0C9A" w:rsidP="006B0C9A">
            <w:pPr>
              <w:pStyle w:val="ListParagraph"/>
              <w:widowControl w:val="0"/>
              <w:shd w:val="clear" w:color="auto" w:fill="FFFFFF" w:themeFill="background1"/>
              <w:spacing w:before="0" w:after="0"/>
              <w:ind w:left="0"/>
              <w:contextualSpacing w:val="0"/>
              <w:rPr>
                <w:rFonts w:ascii="Century Gothic" w:hAnsi="Century Gothic" w:cs="Arial"/>
                <w:b/>
                <w:color w:val="auto"/>
                <w:sz w:val="24"/>
                <w:szCs w:val="24"/>
                <w:vertAlign w:val="superscript"/>
              </w:rPr>
            </w:pPr>
            <w:r w:rsidRPr="000175F6">
              <w:rPr>
                <w:rFonts w:ascii="Century Gothic" w:hAnsi="Century Gothic" w:cs="Arial"/>
                <w:b/>
                <w:color w:val="auto"/>
                <w:sz w:val="24"/>
                <w:szCs w:val="24"/>
                <w:vertAlign w:val="superscript"/>
              </w:rPr>
              <w:t>12:30 Bridge Club</w:t>
            </w:r>
            <w:r w:rsidR="000C5572">
              <w:rPr>
                <w:rFonts w:ascii="Century Gothic" w:hAnsi="Century Gothic" w:cs="Arial"/>
                <w:b/>
                <w:color w:val="auto"/>
                <w:sz w:val="24"/>
                <w:szCs w:val="24"/>
                <w:vertAlign w:val="superscript"/>
              </w:rPr>
              <w:t xml:space="preserve"> </w:t>
            </w:r>
          </w:p>
          <w:p w14:paraId="394DFF4F" w14:textId="7D08D4A6" w:rsidR="006B0C9A" w:rsidRPr="000C5572" w:rsidRDefault="006B0C9A" w:rsidP="006B0C9A">
            <w:pPr>
              <w:pStyle w:val="ListParagraph"/>
              <w:widowControl w:val="0"/>
              <w:shd w:val="clear" w:color="auto" w:fill="FFFFFF" w:themeFill="background1"/>
              <w:spacing w:before="0" w:after="0"/>
              <w:ind w:left="0"/>
              <w:contextualSpacing w:val="0"/>
              <w:rPr>
                <w:rFonts w:ascii="Century Gothic" w:hAnsi="Century Gothic" w:cs="Arial"/>
                <w:b/>
                <w:color w:val="auto"/>
                <w:sz w:val="24"/>
                <w:szCs w:val="24"/>
                <w:vertAlign w:val="superscript"/>
              </w:rPr>
            </w:pPr>
            <w:r w:rsidRPr="000175F6">
              <w:rPr>
                <w:rFonts w:ascii="Century Gothic" w:hAnsi="Century Gothic" w:cs="Arial"/>
                <w:b/>
                <w:color w:val="auto"/>
                <w:sz w:val="24"/>
                <w:szCs w:val="24"/>
                <w:vertAlign w:val="superscript"/>
              </w:rPr>
              <w:t>12:30 Popcorn</w:t>
            </w:r>
          </w:p>
        </w:tc>
      </w:tr>
    </w:tbl>
    <w:p w14:paraId="4178FA7B" w14:textId="4445933F" w:rsidR="00297A59" w:rsidRPr="0006331D" w:rsidRDefault="00297A59" w:rsidP="00E25072">
      <w:pPr>
        <w:pageBreakBefore/>
        <w:shd w:val="clear" w:color="auto" w:fill="FFFFFF" w:themeFill="background1"/>
        <w:tabs>
          <w:tab w:val="left" w:pos="7119"/>
        </w:tabs>
        <w:spacing w:before="0" w:after="0"/>
        <w:rPr>
          <w:b/>
          <w:sz w:val="20"/>
          <w:szCs w:val="20"/>
        </w:rPr>
      </w:pPr>
    </w:p>
    <w:sectPr w:rsidR="00297A59" w:rsidRPr="0006331D" w:rsidSect="0087188D">
      <w:pgSz w:w="15840" w:h="12240" w:orient="landscape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B750" w14:textId="77777777" w:rsidR="0055770A" w:rsidRDefault="0055770A">
      <w:pPr>
        <w:spacing w:before="0" w:after="0"/>
      </w:pPr>
      <w:r>
        <w:separator/>
      </w:r>
    </w:p>
  </w:endnote>
  <w:endnote w:type="continuationSeparator" w:id="0">
    <w:p w14:paraId="77F1F56B" w14:textId="77777777" w:rsidR="0055770A" w:rsidRDefault="005577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Bubblegum Sans">
    <w:panose1 w:val="02000506000000020004"/>
    <w:charset w:val="00"/>
    <w:family w:val="auto"/>
    <w:pitch w:val="variable"/>
    <w:sig w:usb0="80000027" w:usb1="50000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2771" w14:textId="77777777" w:rsidR="0055770A" w:rsidRDefault="0055770A">
      <w:pPr>
        <w:spacing w:before="0" w:after="0"/>
      </w:pPr>
      <w:r>
        <w:separator/>
      </w:r>
    </w:p>
  </w:footnote>
  <w:footnote w:type="continuationSeparator" w:id="0">
    <w:p w14:paraId="5191DCD9" w14:textId="77777777" w:rsidR="0055770A" w:rsidRDefault="0055770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17E98"/>
    <w:multiLevelType w:val="hybridMultilevel"/>
    <w:tmpl w:val="42D8D2E0"/>
    <w:lvl w:ilvl="0" w:tplc="B5D2CB16">
      <w:numFmt w:val="bullet"/>
      <w:suff w:val="nothing"/>
      <w:lvlText w:val="-"/>
      <w:lvlJc w:val="left"/>
      <w:pPr>
        <w:ind w:left="0" w:firstLine="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2F6D"/>
    <w:multiLevelType w:val="hybridMultilevel"/>
    <w:tmpl w:val="B126A50E"/>
    <w:lvl w:ilvl="0" w:tplc="1CA2B55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337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8/31/2019"/>
    <w:docVar w:name="MonthStart" w:val="8/1/2019"/>
  </w:docVars>
  <w:rsids>
    <w:rsidRoot w:val="00CA3FBD"/>
    <w:rsid w:val="00006368"/>
    <w:rsid w:val="00007C9E"/>
    <w:rsid w:val="00011AB0"/>
    <w:rsid w:val="0001282F"/>
    <w:rsid w:val="000175F6"/>
    <w:rsid w:val="00023CF1"/>
    <w:rsid w:val="000267CE"/>
    <w:rsid w:val="00030923"/>
    <w:rsid w:val="00037591"/>
    <w:rsid w:val="00046BC1"/>
    <w:rsid w:val="000549E2"/>
    <w:rsid w:val="00060795"/>
    <w:rsid w:val="000629EF"/>
    <w:rsid w:val="000630CA"/>
    <w:rsid w:val="0006319E"/>
    <w:rsid w:val="0006331D"/>
    <w:rsid w:val="00064D44"/>
    <w:rsid w:val="00066F79"/>
    <w:rsid w:val="00076DDA"/>
    <w:rsid w:val="00076E2A"/>
    <w:rsid w:val="000808E6"/>
    <w:rsid w:val="00083A85"/>
    <w:rsid w:val="000A3383"/>
    <w:rsid w:val="000A6BE8"/>
    <w:rsid w:val="000C25CB"/>
    <w:rsid w:val="000C5572"/>
    <w:rsid w:val="000D4205"/>
    <w:rsid w:val="000D588A"/>
    <w:rsid w:val="000D7305"/>
    <w:rsid w:val="000E0A4E"/>
    <w:rsid w:val="000E0A5C"/>
    <w:rsid w:val="000E3341"/>
    <w:rsid w:val="000F03E0"/>
    <w:rsid w:val="000F796E"/>
    <w:rsid w:val="00102830"/>
    <w:rsid w:val="001062BF"/>
    <w:rsid w:val="0011387B"/>
    <w:rsid w:val="0011627B"/>
    <w:rsid w:val="0012081D"/>
    <w:rsid w:val="00123C42"/>
    <w:rsid w:val="00124493"/>
    <w:rsid w:val="00131E16"/>
    <w:rsid w:val="00133CCF"/>
    <w:rsid w:val="001344B2"/>
    <w:rsid w:val="001350E7"/>
    <w:rsid w:val="00136A62"/>
    <w:rsid w:val="00137BC6"/>
    <w:rsid w:val="0014115F"/>
    <w:rsid w:val="00145482"/>
    <w:rsid w:val="00151623"/>
    <w:rsid w:val="00155373"/>
    <w:rsid w:val="00163850"/>
    <w:rsid w:val="0016431F"/>
    <w:rsid w:val="00170FD4"/>
    <w:rsid w:val="00184E60"/>
    <w:rsid w:val="00190389"/>
    <w:rsid w:val="0019520B"/>
    <w:rsid w:val="00196370"/>
    <w:rsid w:val="001B7222"/>
    <w:rsid w:val="001C1D89"/>
    <w:rsid w:val="001D377D"/>
    <w:rsid w:val="001D3970"/>
    <w:rsid w:val="001F0357"/>
    <w:rsid w:val="001F3B93"/>
    <w:rsid w:val="001F533E"/>
    <w:rsid w:val="001F7B9E"/>
    <w:rsid w:val="002052D8"/>
    <w:rsid w:val="00205BC0"/>
    <w:rsid w:val="00210C42"/>
    <w:rsid w:val="00212F75"/>
    <w:rsid w:val="00213150"/>
    <w:rsid w:val="002167E9"/>
    <w:rsid w:val="00222666"/>
    <w:rsid w:val="00227DBD"/>
    <w:rsid w:val="00231400"/>
    <w:rsid w:val="00237980"/>
    <w:rsid w:val="00240D45"/>
    <w:rsid w:val="0024454A"/>
    <w:rsid w:val="00246221"/>
    <w:rsid w:val="00251CF3"/>
    <w:rsid w:val="002847D4"/>
    <w:rsid w:val="002873D5"/>
    <w:rsid w:val="002929C7"/>
    <w:rsid w:val="002955A8"/>
    <w:rsid w:val="00297A59"/>
    <w:rsid w:val="002A057A"/>
    <w:rsid w:val="002A422E"/>
    <w:rsid w:val="002A4333"/>
    <w:rsid w:val="002A4B24"/>
    <w:rsid w:val="002A578D"/>
    <w:rsid w:val="002A7E66"/>
    <w:rsid w:val="002B084B"/>
    <w:rsid w:val="002B41A8"/>
    <w:rsid w:val="002B6672"/>
    <w:rsid w:val="002B7AB1"/>
    <w:rsid w:val="002C5C47"/>
    <w:rsid w:val="002D1349"/>
    <w:rsid w:val="002E103E"/>
    <w:rsid w:val="002E12B3"/>
    <w:rsid w:val="002E5A82"/>
    <w:rsid w:val="002F7A42"/>
    <w:rsid w:val="00303D75"/>
    <w:rsid w:val="0030458C"/>
    <w:rsid w:val="00307337"/>
    <w:rsid w:val="00313361"/>
    <w:rsid w:val="00313ABC"/>
    <w:rsid w:val="003252DF"/>
    <w:rsid w:val="003267E3"/>
    <w:rsid w:val="003275F4"/>
    <w:rsid w:val="00327C54"/>
    <w:rsid w:val="00330DFB"/>
    <w:rsid w:val="00334109"/>
    <w:rsid w:val="00342EC4"/>
    <w:rsid w:val="003455BB"/>
    <w:rsid w:val="003555B5"/>
    <w:rsid w:val="003558AA"/>
    <w:rsid w:val="003664F2"/>
    <w:rsid w:val="00373A6E"/>
    <w:rsid w:val="00376BDA"/>
    <w:rsid w:val="00380919"/>
    <w:rsid w:val="00380BBA"/>
    <w:rsid w:val="00383366"/>
    <w:rsid w:val="00391BA6"/>
    <w:rsid w:val="003933BF"/>
    <w:rsid w:val="003B1084"/>
    <w:rsid w:val="003C189C"/>
    <w:rsid w:val="003C3155"/>
    <w:rsid w:val="003C4302"/>
    <w:rsid w:val="003C7946"/>
    <w:rsid w:val="003D039B"/>
    <w:rsid w:val="003D1C9E"/>
    <w:rsid w:val="003D28AA"/>
    <w:rsid w:val="003E0113"/>
    <w:rsid w:val="003F7161"/>
    <w:rsid w:val="004008AE"/>
    <w:rsid w:val="00401EDC"/>
    <w:rsid w:val="00404152"/>
    <w:rsid w:val="00406E9F"/>
    <w:rsid w:val="00407771"/>
    <w:rsid w:val="0041321F"/>
    <w:rsid w:val="00417F0B"/>
    <w:rsid w:val="00423799"/>
    <w:rsid w:val="00425E91"/>
    <w:rsid w:val="004454D0"/>
    <w:rsid w:val="004474FA"/>
    <w:rsid w:val="00452660"/>
    <w:rsid w:val="004676F9"/>
    <w:rsid w:val="00471FBB"/>
    <w:rsid w:val="00472D6B"/>
    <w:rsid w:val="00475903"/>
    <w:rsid w:val="004778BA"/>
    <w:rsid w:val="00483AB5"/>
    <w:rsid w:val="004858D2"/>
    <w:rsid w:val="00486B1B"/>
    <w:rsid w:val="004949EF"/>
    <w:rsid w:val="00496563"/>
    <w:rsid w:val="004A4CCE"/>
    <w:rsid w:val="004B7A24"/>
    <w:rsid w:val="004C13B3"/>
    <w:rsid w:val="004C1C88"/>
    <w:rsid w:val="004C405B"/>
    <w:rsid w:val="004C528D"/>
    <w:rsid w:val="004C6544"/>
    <w:rsid w:val="004D404D"/>
    <w:rsid w:val="004D444D"/>
    <w:rsid w:val="004D589B"/>
    <w:rsid w:val="004D7029"/>
    <w:rsid w:val="004E1311"/>
    <w:rsid w:val="004E616F"/>
    <w:rsid w:val="004F3643"/>
    <w:rsid w:val="004F3F80"/>
    <w:rsid w:val="00511676"/>
    <w:rsid w:val="00512FC8"/>
    <w:rsid w:val="00513592"/>
    <w:rsid w:val="00515DD1"/>
    <w:rsid w:val="00517FA0"/>
    <w:rsid w:val="00523A03"/>
    <w:rsid w:val="005245D0"/>
    <w:rsid w:val="00526DE2"/>
    <w:rsid w:val="00536ABE"/>
    <w:rsid w:val="00551AE1"/>
    <w:rsid w:val="00553741"/>
    <w:rsid w:val="0055758A"/>
    <w:rsid w:val="0055770A"/>
    <w:rsid w:val="00560FA7"/>
    <w:rsid w:val="00570907"/>
    <w:rsid w:val="00570A8A"/>
    <w:rsid w:val="0057792D"/>
    <w:rsid w:val="00586533"/>
    <w:rsid w:val="00593FA1"/>
    <w:rsid w:val="005951C0"/>
    <w:rsid w:val="005A3721"/>
    <w:rsid w:val="005A6F9B"/>
    <w:rsid w:val="005A73B6"/>
    <w:rsid w:val="005A7E67"/>
    <w:rsid w:val="005B0009"/>
    <w:rsid w:val="005B5845"/>
    <w:rsid w:val="005C2BB7"/>
    <w:rsid w:val="005C4244"/>
    <w:rsid w:val="005C59C7"/>
    <w:rsid w:val="005D108C"/>
    <w:rsid w:val="005D12E5"/>
    <w:rsid w:val="005D1893"/>
    <w:rsid w:val="005D401E"/>
    <w:rsid w:val="005E4333"/>
    <w:rsid w:val="005E4BAC"/>
    <w:rsid w:val="005E604F"/>
    <w:rsid w:val="005F226A"/>
    <w:rsid w:val="005F39E7"/>
    <w:rsid w:val="005F40C9"/>
    <w:rsid w:val="0060675E"/>
    <w:rsid w:val="00614D76"/>
    <w:rsid w:val="00626127"/>
    <w:rsid w:val="006337C3"/>
    <w:rsid w:val="006344E8"/>
    <w:rsid w:val="00640251"/>
    <w:rsid w:val="00643BCD"/>
    <w:rsid w:val="0064469C"/>
    <w:rsid w:val="006576BD"/>
    <w:rsid w:val="00661595"/>
    <w:rsid w:val="006651BC"/>
    <w:rsid w:val="006704EB"/>
    <w:rsid w:val="006724C8"/>
    <w:rsid w:val="00672BBF"/>
    <w:rsid w:val="006768B4"/>
    <w:rsid w:val="0067775F"/>
    <w:rsid w:val="0068377B"/>
    <w:rsid w:val="00684D20"/>
    <w:rsid w:val="00694789"/>
    <w:rsid w:val="00696DC2"/>
    <w:rsid w:val="006A5077"/>
    <w:rsid w:val="006A6CEC"/>
    <w:rsid w:val="006B042E"/>
    <w:rsid w:val="006B0C9A"/>
    <w:rsid w:val="006B28A5"/>
    <w:rsid w:val="006B5C4E"/>
    <w:rsid w:val="006D114F"/>
    <w:rsid w:val="006D4F91"/>
    <w:rsid w:val="006E04D5"/>
    <w:rsid w:val="006E2324"/>
    <w:rsid w:val="006E2760"/>
    <w:rsid w:val="006E320A"/>
    <w:rsid w:val="006E5C5F"/>
    <w:rsid w:val="006F0007"/>
    <w:rsid w:val="006F102D"/>
    <w:rsid w:val="007027C4"/>
    <w:rsid w:val="00713090"/>
    <w:rsid w:val="00717FE9"/>
    <w:rsid w:val="00732CE9"/>
    <w:rsid w:val="00733890"/>
    <w:rsid w:val="0073624A"/>
    <w:rsid w:val="007368A3"/>
    <w:rsid w:val="00752176"/>
    <w:rsid w:val="007649F0"/>
    <w:rsid w:val="00774156"/>
    <w:rsid w:val="0077667D"/>
    <w:rsid w:val="00777941"/>
    <w:rsid w:val="00785190"/>
    <w:rsid w:val="00793C55"/>
    <w:rsid w:val="00793D4D"/>
    <w:rsid w:val="007976E1"/>
    <w:rsid w:val="007A0628"/>
    <w:rsid w:val="007B6AC9"/>
    <w:rsid w:val="007C28C8"/>
    <w:rsid w:val="007C2CE9"/>
    <w:rsid w:val="007C31C0"/>
    <w:rsid w:val="007C3BE1"/>
    <w:rsid w:val="007C5AEA"/>
    <w:rsid w:val="007D644E"/>
    <w:rsid w:val="007D72A1"/>
    <w:rsid w:val="007E00EA"/>
    <w:rsid w:val="007E7299"/>
    <w:rsid w:val="007F2293"/>
    <w:rsid w:val="007F4DF8"/>
    <w:rsid w:val="00801851"/>
    <w:rsid w:val="00801998"/>
    <w:rsid w:val="008035BA"/>
    <w:rsid w:val="00815C2D"/>
    <w:rsid w:val="00816304"/>
    <w:rsid w:val="00820A46"/>
    <w:rsid w:val="008215FE"/>
    <w:rsid w:val="00821794"/>
    <w:rsid w:val="00822777"/>
    <w:rsid w:val="00825646"/>
    <w:rsid w:val="008307B4"/>
    <w:rsid w:val="0083115D"/>
    <w:rsid w:val="008344D1"/>
    <w:rsid w:val="00841E24"/>
    <w:rsid w:val="0085003B"/>
    <w:rsid w:val="00850148"/>
    <w:rsid w:val="0085090C"/>
    <w:rsid w:val="00851439"/>
    <w:rsid w:val="0085597E"/>
    <w:rsid w:val="0086207F"/>
    <w:rsid w:val="00864484"/>
    <w:rsid w:val="00865A95"/>
    <w:rsid w:val="0087188D"/>
    <w:rsid w:val="008726C4"/>
    <w:rsid w:val="00877488"/>
    <w:rsid w:val="0088499C"/>
    <w:rsid w:val="00887B7C"/>
    <w:rsid w:val="00892D59"/>
    <w:rsid w:val="0089441C"/>
    <w:rsid w:val="008962F0"/>
    <w:rsid w:val="008A459F"/>
    <w:rsid w:val="008A5840"/>
    <w:rsid w:val="008A58BD"/>
    <w:rsid w:val="008A7030"/>
    <w:rsid w:val="008B7720"/>
    <w:rsid w:val="008C0198"/>
    <w:rsid w:val="008C4F1B"/>
    <w:rsid w:val="008C5CCA"/>
    <w:rsid w:val="008C614C"/>
    <w:rsid w:val="008C71C4"/>
    <w:rsid w:val="008C7B17"/>
    <w:rsid w:val="008D189E"/>
    <w:rsid w:val="008D2B0A"/>
    <w:rsid w:val="008D4941"/>
    <w:rsid w:val="008D4CE9"/>
    <w:rsid w:val="008D5EFF"/>
    <w:rsid w:val="008E1FFF"/>
    <w:rsid w:val="008E3455"/>
    <w:rsid w:val="008F25CD"/>
    <w:rsid w:val="008F7CC8"/>
    <w:rsid w:val="00900444"/>
    <w:rsid w:val="00901039"/>
    <w:rsid w:val="00901850"/>
    <w:rsid w:val="009022CB"/>
    <w:rsid w:val="00903549"/>
    <w:rsid w:val="00903601"/>
    <w:rsid w:val="009074E4"/>
    <w:rsid w:val="00911987"/>
    <w:rsid w:val="00912C76"/>
    <w:rsid w:val="00921529"/>
    <w:rsid w:val="00923DE5"/>
    <w:rsid w:val="00930790"/>
    <w:rsid w:val="009431F8"/>
    <w:rsid w:val="00943F7D"/>
    <w:rsid w:val="0094467B"/>
    <w:rsid w:val="00945320"/>
    <w:rsid w:val="0094639B"/>
    <w:rsid w:val="00961211"/>
    <w:rsid w:val="009637D2"/>
    <w:rsid w:val="00971672"/>
    <w:rsid w:val="00973172"/>
    <w:rsid w:val="00973F29"/>
    <w:rsid w:val="0097422C"/>
    <w:rsid w:val="0098132C"/>
    <w:rsid w:val="00992725"/>
    <w:rsid w:val="009A49E9"/>
    <w:rsid w:val="009A60E7"/>
    <w:rsid w:val="009B0718"/>
    <w:rsid w:val="009B1861"/>
    <w:rsid w:val="009B18DC"/>
    <w:rsid w:val="009C130E"/>
    <w:rsid w:val="009C6897"/>
    <w:rsid w:val="009D3466"/>
    <w:rsid w:val="009E310A"/>
    <w:rsid w:val="009F10F3"/>
    <w:rsid w:val="009F5F2C"/>
    <w:rsid w:val="009F6519"/>
    <w:rsid w:val="00A058DD"/>
    <w:rsid w:val="00A10CDB"/>
    <w:rsid w:val="00A11326"/>
    <w:rsid w:val="00A16C0B"/>
    <w:rsid w:val="00A17730"/>
    <w:rsid w:val="00A22C1E"/>
    <w:rsid w:val="00A31B28"/>
    <w:rsid w:val="00A41DF8"/>
    <w:rsid w:val="00A463A3"/>
    <w:rsid w:val="00A576C1"/>
    <w:rsid w:val="00A61A18"/>
    <w:rsid w:val="00A6205B"/>
    <w:rsid w:val="00A635FA"/>
    <w:rsid w:val="00A64D54"/>
    <w:rsid w:val="00A70CFA"/>
    <w:rsid w:val="00A71025"/>
    <w:rsid w:val="00A7129B"/>
    <w:rsid w:val="00A7172F"/>
    <w:rsid w:val="00A77859"/>
    <w:rsid w:val="00A82F7F"/>
    <w:rsid w:val="00A843A3"/>
    <w:rsid w:val="00A84699"/>
    <w:rsid w:val="00A91F61"/>
    <w:rsid w:val="00A9271F"/>
    <w:rsid w:val="00A93B4C"/>
    <w:rsid w:val="00A94774"/>
    <w:rsid w:val="00AA1629"/>
    <w:rsid w:val="00AA3022"/>
    <w:rsid w:val="00AB4E8F"/>
    <w:rsid w:val="00AB7057"/>
    <w:rsid w:val="00AC0429"/>
    <w:rsid w:val="00AD02B4"/>
    <w:rsid w:val="00AD76BD"/>
    <w:rsid w:val="00AE39E7"/>
    <w:rsid w:val="00AE43E6"/>
    <w:rsid w:val="00AE4B9A"/>
    <w:rsid w:val="00AF1289"/>
    <w:rsid w:val="00AF593B"/>
    <w:rsid w:val="00B0145B"/>
    <w:rsid w:val="00B028B0"/>
    <w:rsid w:val="00B03BF2"/>
    <w:rsid w:val="00B06490"/>
    <w:rsid w:val="00B11E91"/>
    <w:rsid w:val="00B1354B"/>
    <w:rsid w:val="00B14B60"/>
    <w:rsid w:val="00B2318B"/>
    <w:rsid w:val="00B25634"/>
    <w:rsid w:val="00B33930"/>
    <w:rsid w:val="00B35F91"/>
    <w:rsid w:val="00B44C78"/>
    <w:rsid w:val="00B4601B"/>
    <w:rsid w:val="00B5378A"/>
    <w:rsid w:val="00B66C8D"/>
    <w:rsid w:val="00B70AE3"/>
    <w:rsid w:val="00B75DC1"/>
    <w:rsid w:val="00B81764"/>
    <w:rsid w:val="00B81F5E"/>
    <w:rsid w:val="00B828BE"/>
    <w:rsid w:val="00B83E85"/>
    <w:rsid w:val="00B84934"/>
    <w:rsid w:val="00B966D4"/>
    <w:rsid w:val="00B96B76"/>
    <w:rsid w:val="00BA5083"/>
    <w:rsid w:val="00BB386E"/>
    <w:rsid w:val="00BC034B"/>
    <w:rsid w:val="00BC0D3F"/>
    <w:rsid w:val="00BE1CE7"/>
    <w:rsid w:val="00BE227D"/>
    <w:rsid w:val="00BF2D36"/>
    <w:rsid w:val="00BF2D9E"/>
    <w:rsid w:val="00BF5932"/>
    <w:rsid w:val="00C04B37"/>
    <w:rsid w:val="00C10A18"/>
    <w:rsid w:val="00C115D3"/>
    <w:rsid w:val="00C13B7F"/>
    <w:rsid w:val="00C177B2"/>
    <w:rsid w:val="00C31AFA"/>
    <w:rsid w:val="00C326B3"/>
    <w:rsid w:val="00C35170"/>
    <w:rsid w:val="00C528E3"/>
    <w:rsid w:val="00C55D6D"/>
    <w:rsid w:val="00C61101"/>
    <w:rsid w:val="00C61D6E"/>
    <w:rsid w:val="00C62F53"/>
    <w:rsid w:val="00C633C7"/>
    <w:rsid w:val="00C63D6E"/>
    <w:rsid w:val="00C645A0"/>
    <w:rsid w:val="00C71278"/>
    <w:rsid w:val="00C7160D"/>
    <w:rsid w:val="00C81ADB"/>
    <w:rsid w:val="00C868B5"/>
    <w:rsid w:val="00C86EFD"/>
    <w:rsid w:val="00C8729D"/>
    <w:rsid w:val="00C921BA"/>
    <w:rsid w:val="00CA10AC"/>
    <w:rsid w:val="00CA2531"/>
    <w:rsid w:val="00CA283B"/>
    <w:rsid w:val="00CA3FBD"/>
    <w:rsid w:val="00CB2CF6"/>
    <w:rsid w:val="00CD385F"/>
    <w:rsid w:val="00CD5BFF"/>
    <w:rsid w:val="00CD748A"/>
    <w:rsid w:val="00CE1B32"/>
    <w:rsid w:val="00CE2A86"/>
    <w:rsid w:val="00CE77AC"/>
    <w:rsid w:val="00CF273D"/>
    <w:rsid w:val="00CF2FFB"/>
    <w:rsid w:val="00CF309E"/>
    <w:rsid w:val="00CF5366"/>
    <w:rsid w:val="00D011E0"/>
    <w:rsid w:val="00D01B11"/>
    <w:rsid w:val="00D0739E"/>
    <w:rsid w:val="00D13E4E"/>
    <w:rsid w:val="00D14AD7"/>
    <w:rsid w:val="00D15825"/>
    <w:rsid w:val="00D1612F"/>
    <w:rsid w:val="00D20152"/>
    <w:rsid w:val="00D22445"/>
    <w:rsid w:val="00D27844"/>
    <w:rsid w:val="00D37372"/>
    <w:rsid w:val="00D5356E"/>
    <w:rsid w:val="00D55721"/>
    <w:rsid w:val="00D561EE"/>
    <w:rsid w:val="00D56D97"/>
    <w:rsid w:val="00D60D90"/>
    <w:rsid w:val="00D61BA0"/>
    <w:rsid w:val="00D70C53"/>
    <w:rsid w:val="00D70F87"/>
    <w:rsid w:val="00D72BA0"/>
    <w:rsid w:val="00D75B38"/>
    <w:rsid w:val="00D83D84"/>
    <w:rsid w:val="00D8499E"/>
    <w:rsid w:val="00D85D7E"/>
    <w:rsid w:val="00D87746"/>
    <w:rsid w:val="00D879D3"/>
    <w:rsid w:val="00D9415D"/>
    <w:rsid w:val="00D96A9A"/>
    <w:rsid w:val="00DA3B63"/>
    <w:rsid w:val="00DA5367"/>
    <w:rsid w:val="00DB0BBF"/>
    <w:rsid w:val="00DB2D74"/>
    <w:rsid w:val="00DB6F5D"/>
    <w:rsid w:val="00DB72EF"/>
    <w:rsid w:val="00DC1259"/>
    <w:rsid w:val="00DC3575"/>
    <w:rsid w:val="00DC4CC2"/>
    <w:rsid w:val="00DD008C"/>
    <w:rsid w:val="00DD0D6A"/>
    <w:rsid w:val="00DD21CD"/>
    <w:rsid w:val="00DE3362"/>
    <w:rsid w:val="00DE382A"/>
    <w:rsid w:val="00DE77B8"/>
    <w:rsid w:val="00DF2183"/>
    <w:rsid w:val="00DF293F"/>
    <w:rsid w:val="00DF78AA"/>
    <w:rsid w:val="00DF7ABF"/>
    <w:rsid w:val="00E027B4"/>
    <w:rsid w:val="00E11F45"/>
    <w:rsid w:val="00E15248"/>
    <w:rsid w:val="00E154E0"/>
    <w:rsid w:val="00E17FA9"/>
    <w:rsid w:val="00E22607"/>
    <w:rsid w:val="00E25072"/>
    <w:rsid w:val="00E3336E"/>
    <w:rsid w:val="00E33E86"/>
    <w:rsid w:val="00E41531"/>
    <w:rsid w:val="00E41945"/>
    <w:rsid w:val="00E460FD"/>
    <w:rsid w:val="00E5480F"/>
    <w:rsid w:val="00E550AC"/>
    <w:rsid w:val="00E551A2"/>
    <w:rsid w:val="00E5796F"/>
    <w:rsid w:val="00E57DA5"/>
    <w:rsid w:val="00E60205"/>
    <w:rsid w:val="00E6145E"/>
    <w:rsid w:val="00E66D3F"/>
    <w:rsid w:val="00E7191A"/>
    <w:rsid w:val="00E72B0C"/>
    <w:rsid w:val="00E736EC"/>
    <w:rsid w:val="00E760BD"/>
    <w:rsid w:val="00E771F0"/>
    <w:rsid w:val="00E77291"/>
    <w:rsid w:val="00E87962"/>
    <w:rsid w:val="00E9434F"/>
    <w:rsid w:val="00E9712F"/>
    <w:rsid w:val="00EA10EB"/>
    <w:rsid w:val="00EA15E1"/>
    <w:rsid w:val="00EA314F"/>
    <w:rsid w:val="00EA463D"/>
    <w:rsid w:val="00EA7934"/>
    <w:rsid w:val="00EB0CB5"/>
    <w:rsid w:val="00EB29B2"/>
    <w:rsid w:val="00EB3442"/>
    <w:rsid w:val="00EC3D18"/>
    <w:rsid w:val="00EC428B"/>
    <w:rsid w:val="00EC483D"/>
    <w:rsid w:val="00ED111E"/>
    <w:rsid w:val="00EE6A67"/>
    <w:rsid w:val="00EE70C5"/>
    <w:rsid w:val="00EE75C7"/>
    <w:rsid w:val="00EE7E81"/>
    <w:rsid w:val="00EF38CA"/>
    <w:rsid w:val="00EF4E4A"/>
    <w:rsid w:val="00EF6F57"/>
    <w:rsid w:val="00F14C38"/>
    <w:rsid w:val="00F14EDA"/>
    <w:rsid w:val="00F177CC"/>
    <w:rsid w:val="00F24639"/>
    <w:rsid w:val="00F248AE"/>
    <w:rsid w:val="00F44C73"/>
    <w:rsid w:val="00F67B0E"/>
    <w:rsid w:val="00F71AD1"/>
    <w:rsid w:val="00F748DB"/>
    <w:rsid w:val="00F76BAA"/>
    <w:rsid w:val="00F777E7"/>
    <w:rsid w:val="00F837EF"/>
    <w:rsid w:val="00F8438E"/>
    <w:rsid w:val="00F8495B"/>
    <w:rsid w:val="00F85107"/>
    <w:rsid w:val="00F864B9"/>
    <w:rsid w:val="00F91B1C"/>
    <w:rsid w:val="00F934EC"/>
    <w:rsid w:val="00F9490D"/>
    <w:rsid w:val="00F94D23"/>
    <w:rsid w:val="00FD53B3"/>
    <w:rsid w:val="00FD67F3"/>
    <w:rsid w:val="00FD6942"/>
    <w:rsid w:val="00FE1EF2"/>
    <w:rsid w:val="00FF2492"/>
    <w:rsid w:val="00FF42B7"/>
    <w:rsid w:val="00FF4A72"/>
    <w:rsid w:val="00FF63B7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7921">
      <v:textbox inset="5.85pt,.7pt,5.85pt,.7pt"/>
    </o:shapedefaults>
    <o:shapelayout v:ext="edit">
      <o:idmap v:ext="edit" data="1"/>
    </o:shapelayout>
  </w:shapeDefaults>
  <w:decimalSymbol w:val="."/>
  <w:listSeparator w:val=","/>
  <w14:docId w14:val="2F6FE0EA"/>
  <w15:docId w15:val="{92BE51B1-A293-4E4D-A1E7-A3D82C24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08C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460FD"/>
    <w:pPr>
      <w:spacing w:before="0" w:after="200"/>
    </w:pPr>
    <w:rPr>
      <w:i/>
      <w:iCs/>
      <w:color w:val="5590CC" w:themeColor="text2"/>
    </w:rPr>
  </w:style>
  <w:style w:type="paragraph" w:customStyle="1" w:styleId="Default">
    <w:name w:val="Default"/>
    <w:rsid w:val="000267CE"/>
    <w:pPr>
      <w:autoSpaceDE w:val="0"/>
      <w:autoSpaceDN w:val="0"/>
      <w:adjustRightInd w:val="0"/>
      <w:spacing w:before="0" w:after="0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7844"/>
    <w:rPr>
      <w:color w:val="FFDE2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8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unhideWhenUsed/>
    <w:qFormat/>
    <w:rsid w:val="00570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1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44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haw\AppData\Roaming\Microsoft\Templates\Horizontal%20calendar%20(Monday%20start).dotm" TargetMode="Externa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1966DB1C02D48B98910D39BFCCCCF" ma:contentTypeVersion="0" ma:contentTypeDescription="Create a new document." ma:contentTypeScope="" ma:versionID="5088e9f30d389b7579fac34101cde4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7228d01274fe95ca8cb08e6a45d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B0AF67-902C-4FEE-8999-298B7C466F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943072-5707-4740-9B19-820B61FB0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C78F8E-D038-46F4-AC3E-C850BBE1BF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973946-C704-4CCF-933F-B94056C02912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798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Wilkerson</dc:creator>
  <cp:keywords/>
  <dc:description/>
  <cp:lastModifiedBy>Kandice M West</cp:lastModifiedBy>
  <cp:revision>28</cp:revision>
  <cp:lastPrinted>2022-02-22T20:10:00Z</cp:lastPrinted>
  <dcterms:created xsi:type="dcterms:W3CDTF">2022-02-21T20:34:00Z</dcterms:created>
  <dcterms:modified xsi:type="dcterms:W3CDTF">2022-03-29T14:43:00Z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2018-05-07T09:20:17.6907481Z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0x01010013A1966DB1C02D48B98910D39BFCCCCF</vt:lpwstr>
  </property>
</Properties>
</file>