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226D" w14:textId="59037F6C" w:rsidR="0055758A" w:rsidRDefault="0055758A" w:rsidP="00D72BA0">
      <w:pPr>
        <w:tabs>
          <w:tab w:val="left" w:pos="2310"/>
        </w:tabs>
      </w:pPr>
    </w:p>
    <w:p w14:paraId="174FDFA0" w14:textId="77777777" w:rsidR="00A71025" w:rsidRDefault="00A71025"/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9943"/>
        <w:gridCol w:w="4447"/>
      </w:tblGrid>
      <w:tr w:rsidR="0087188D" w:rsidRPr="004949EF" w14:paraId="41CDAFE9" w14:textId="77777777" w:rsidTr="00526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345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C0A183F" w14:textId="77777777" w:rsidR="00AA1629" w:rsidRPr="00D01B11" w:rsidRDefault="006E320A" w:rsidP="0077667D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32"/>
                <w:szCs w:val="32"/>
              </w:rPr>
            </w:pPr>
            <w:r w:rsidRPr="0077667D">
              <w:rPr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735040" behindDoc="1" locked="0" layoutInCell="1" allowOverlap="1" wp14:anchorId="0F9692AD" wp14:editId="379D9707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11" name="Picture 11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67D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  </w:t>
            </w:r>
            <w:r w:rsidR="0077667D" w:rsidRPr="00BC0D3F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</w:t>
            </w:r>
            <w:r w:rsidR="00AA1629" w:rsidRPr="00D01B11">
              <w:rPr>
                <w:rFonts w:ascii="Ink Free" w:eastAsia="Arial Unicode MS" w:hAnsi="Ink Free" w:cs="Arial Unicode MS"/>
                <w:b/>
                <w:color w:val="auto"/>
                <w:sz w:val="32"/>
                <w:szCs w:val="32"/>
              </w:rPr>
              <w:t xml:space="preserve">Welcome to </w:t>
            </w:r>
            <w:r w:rsidR="001D3970" w:rsidRPr="00D01B11">
              <w:rPr>
                <w:rFonts w:ascii="Ink Free" w:eastAsia="Arial Unicode MS" w:hAnsi="Ink Free" w:cs="Arial Unicode MS"/>
                <w:b/>
                <w:color w:val="auto"/>
                <w:sz w:val="32"/>
                <w:szCs w:val="32"/>
              </w:rPr>
              <w:t xml:space="preserve">The Tyler Senior Center </w:t>
            </w:r>
          </w:p>
          <w:p w14:paraId="52591A18" w14:textId="5C56CE18" w:rsidR="001D3970" w:rsidRPr="00BC0D3F" w:rsidRDefault="00AA1629" w:rsidP="0077667D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O</w:t>
            </w:r>
            <w:r w:rsidR="001D3970"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 xml:space="preserve">pen 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9</w:t>
            </w:r>
            <w:r w:rsidR="001D3970"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a.m.</w:t>
            </w:r>
            <w:r w:rsidR="0077667D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="00046BC1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5</w:t>
            </w:r>
            <w:r w:rsidR="001D3970"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p.m.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</w:t>
            </w:r>
            <w:r w:rsidR="0077667D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Mon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day</w:t>
            </w:r>
            <w:r w:rsidR="00D01B11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="001D3970"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Friday</w:t>
            </w:r>
          </w:p>
          <w:p w14:paraId="4213C9FE" w14:textId="4ECA9DD5" w:rsidR="001D3970" w:rsidRPr="00BC0D3F" w:rsidRDefault="00046BC1" w:rsidP="0077667D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96480" behindDoc="0" locked="0" layoutInCell="1" allowOverlap="1" wp14:anchorId="7AD7F1D2" wp14:editId="2225B114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67D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</w:t>
            </w:r>
            <w:r w:rsidR="00AA1629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1915 Garden Valley Road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(903) 597-0781</w:t>
            </w:r>
          </w:p>
          <w:p w14:paraId="773CEE6F" w14:textId="6A84E8A3" w:rsidR="00A9271F" w:rsidRPr="00E57DA5" w:rsidRDefault="0077667D" w:rsidP="00A31B28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</w:t>
            </w:r>
            <w:r w:rsidR="00AA1629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Meals on Wheels </w:t>
            </w:r>
            <w:r w:rsidR="00D01B11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Lunch Se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rved </w:t>
            </w:r>
            <w:r w:rsidR="00D01B11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D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aily 11:</w:t>
            </w:r>
            <w:r w:rsidR="000F03E0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30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a.m.</w:t>
            </w:r>
            <w:r w:rsidR="00D01B11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="001D3970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12:30</w:t>
            </w:r>
            <w:r w:rsidR="001D3970" w:rsidRPr="00BC0D3F">
              <w:rPr>
                <w:noProof/>
                <w:color w:val="auto"/>
                <w:sz w:val="22"/>
                <w:szCs w:val="22"/>
              </w:rPr>
              <w:drawing>
                <wp:anchor distT="36576" distB="36576" distL="36576" distR="36576" simplePos="0" relativeHeight="251795456" behindDoc="0" locked="0" layoutInCell="1" allowOverlap="1" wp14:anchorId="30564357" wp14:editId="33B7C25B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34" name="Picture 3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1629"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p.m.</w:t>
            </w:r>
            <w:r w:rsidR="001D3970" w:rsidRPr="00BC0D3F">
              <w:rPr>
                <w:b/>
                <w:color w:val="auto"/>
                <w:sz w:val="22"/>
                <w:szCs w:val="22"/>
              </w:rPr>
              <w:t xml:space="preserve">                  </w:t>
            </w:r>
            <w:r w:rsidR="001D3970" w:rsidRPr="00BC0D3F">
              <w:rPr>
                <w:b/>
                <w:color w:val="auto"/>
              </w:rPr>
              <w:t xml:space="preserve">    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8E875B1" w14:textId="4F648543" w:rsidR="00BF2D9E" w:rsidRDefault="00570907" w:rsidP="00BF2D9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March </w:t>
            </w:r>
          </w:p>
          <w:p w14:paraId="2AD8384B" w14:textId="233665B4" w:rsidR="00A31B28" w:rsidRPr="00380919" w:rsidRDefault="00A31B28" w:rsidP="00BF2D9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 w:rsidRPr="00380919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>202</w:t>
            </w:r>
            <w:r w:rsidR="008E3455" w:rsidRPr="00380919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>2</w:t>
            </w:r>
          </w:p>
          <w:p w14:paraId="0818FDCF" w14:textId="571A766B" w:rsidR="000E0A4E" w:rsidRPr="00AB7057" w:rsidRDefault="00EE6A67" w:rsidP="00EE6A67">
            <w:pPr>
              <w:pStyle w:val="Month"/>
              <w:ind w:left="720" w:right="720"/>
              <w:jc w:val="left"/>
              <w:rPr>
                <w:b w:val="0"/>
                <w:i/>
                <w:iCs/>
                <w:color w:val="000000" w:themeColor="text1"/>
                <w:sz w:val="16"/>
                <w:szCs w:val="16"/>
              </w:rPr>
            </w:pPr>
            <w:r w:rsidRPr="00124493">
              <w:rPr>
                <w:rFonts w:ascii="Times New Roman" w:hAnsi="Times New Roman" w:cs="Times New Roman"/>
                <w:b w:val="0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0E0A4E" w:rsidRPr="00124493">
              <w:rPr>
                <w:rFonts w:ascii="Times New Roman" w:hAnsi="Times New Roman" w:cs="Times New Roman"/>
                <w:b w:val="0"/>
                <w:i/>
                <w:iCs/>
                <w:color w:val="C00000"/>
                <w:sz w:val="20"/>
                <w:szCs w:val="20"/>
              </w:rPr>
              <w:t>Activities are subject to change</w:t>
            </w:r>
          </w:p>
        </w:tc>
      </w:tr>
    </w:tbl>
    <w:tbl>
      <w:tblPr>
        <w:tblStyle w:val="TableGrid"/>
        <w:tblW w:w="5000" w:type="pct"/>
        <w:tblInd w:w="-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668"/>
        <w:gridCol w:w="2757"/>
        <w:gridCol w:w="2933"/>
        <w:gridCol w:w="2754"/>
        <w:gridCol w:w="3278"/>
      </w:tblGrid>
      <w:tr w:rsidR="00D60D90" w:rsidRPr="00D60D90" w14:paraId="608BFF7C" w14:textId="77777777" w:rsidTr="00526DE2">
        <w:trPr>
          <w:trHeight w:val="228"/>
        </w:trPr>
        <w:tc>
          <w:tcPr>
            <w:tcW w:w="927" w:type="pct"/>
            <w:shd w:val="clear" w:color="auto" w:fill="FFFFFF" w:themeFill="background1"/>
          </w:tcPr>
          <w:p w14:paraId="0AE262F3" w14:textId="345CF32D" w:rsidR="0089441C" w:rsidRPr="006E2324" w:rsidRDefault="0016431F" w:rsidP="00D879D3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958" w:type="pct"/>
            <w:shd w:val="clear" w:color="auto" w:fill="FFFFFF" w:themeFill="background1"/>
          </w:tcPr>
          <w:p w14:paraId="29FACDEF" w14:textId="77777777" w:rsidR="0089441C" w:rsidRPr="006E2324" w:rsidRDefault="0089441C" w:rsidP="0089441C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1019" w:type="pct"/>
            <w:shd w:val="clear" w:color="auto" w:fill="FFFFFF" w:themeFill="background1"/>
          </w:tcPr>
          <w:p w14:paraId="15BB1282" w14:textId="77777777" w:rsidR="0089441C" w:rsidRPr="006E2324" w:rsidRDefault="0089441C" w:rsidP="0089441C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957" w:type="pct"/>
            <w:shd w:val="clear" w:color="auto" w:fill="FFFFFF" w:themeFill="background1"/>
          </w:tcPr>
          <w:p w14:paraId="44C1C00C" w14:textId="77777777" w:rsidR="0089441C" w:rsidRPr="006E2324" w:rsidRDefault="0089441C" w:rsidP="0089441C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1139" w:type="pct"/>
            <w:shd w:val="clear" w:color="auto" w:fill="FFFFFF" w:themeFill="background1"/>
          </w:tcPr>
          <w:p w14:paraId="57F15663" w14:textId="2B9A25B1" w:rsidR="0089441C" w:rsidRPr="006E2324" w:rsidRDefault="00D27844" w:rsidP="00D27844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</w:r>
            <w:r w:rsidR="0089441C"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Friday</w:t>
            </w: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</w:r>
          </w:p>
        </w:tc>
      </w:tr>
      <w:tr w:rsidR="00BC0D3F" w:rsidRPr="0006331D" w14:paraId="533E945E" w14:textId="77777777" w:rsidTr="00526DE2">
        <w:trPr>
          <w:trHeight w:val="980"/>
        </w:trPr>
        <w:tc>
          <w:tcPr>
            <w:tcW w:w="927" w:type="pct"/>
          </w:tcPr>
          <w:p w14:paraId="1FF04F19" w14:textId="13592D8B" w:rsidR="00D37372" w:rsidRPr="006E2324" w:rsidRDefault="00D37372" w:rsidP="000E334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DEF7D1" w14:textId="39FB0064" w:rsidR="006F102D" w:rsidRPr="006F102D" w:rsidRDefault="006F102D" w:rsidP="006F102D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958" w:type="pct"/>
          </w:tcPr>
          <w:p w14:paraId="4711E496" w14:textId="77777777" w:rsidR="00774156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  <w:t>1</w:t>
            </w:r>
          </w:p>
          <w:p w14:paraId="467DFC70" w14:textId="77777777" w:rsidR="00BF2D9E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6A4A2CA7" w14:textId="77777777" w:rsidR="00BF2D9E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3A9FE5F3" w14:textId="77777777" w:rsidR="00BF2D9E" w:rsidRPr="006E2324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5DDAA3A7" w14:textId="621B93BD" w:rsidR="00BF2D9E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POPCORN</w:t>
            </w:r>
            <w:r w:rsidR="00E5480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6FF9406" w14:textId="3FA0FE97" w:rsidR="00AD02B4" w:rsidRDefault="00AD02B4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AD02B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“Grow &amp; Grub” with Amy</w:t>
            </w:r>
          </w:p>
          <w:p w14:paraId="1E1A7C87" w14:textId="360BCC40" w:rsidR="00FF63B7" w:rsidRPr="00570907" w:rsidRDefault="00570907" w:rsidP="0073624A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  <w:r w:rsidRPr="005F39E7">
              <w:rPr>
                <w:rFonts w:asciiTheme="majorHAnsi" w:hAnsiTheme="majorHAnsi" w:cs="Times New Roman"/>
                <w:b/>
                <w:i/>
                <w:iCs/>
                <w:color w:val="871A86" w:themeColor="accent6" w:themeShade="BF"/>
                <w:sz w:val="16"/>
                <w:szCs w:val="16"/>
              </w:rPr>
              <w:t>MARDI GRAS-FAT TUESDAY</w:t>
            </w:r>
          </w:p>
        </w:tc>
        <w:tc>
          <w:tcPr>
            <w:tcW w:w="1019" w:type="pct"/>
          </w:tcPr>
          <w:p w14:paraId="5C885984" w14:textId="77777777" w:rsidR="00136A62" w:rsidRDefault="00AE39E7" w:rsidP="000E334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BF2D9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2</w:t>
            </w:r>
          </w:p>
          <w:p w14:paraId="75DEF42B" w14:textId="298B2CD9" w:rsidR="00BF2D9E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0:00 Coffee Center Chat</w:t>
            </w:r>
          </w:p>
          <w:p w14:paraId="5B444218" w14:textId="4A92E3DC" w:rsidR="005F39E7" w:rsidRDefault="005F39E7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With Amy about weight loss</w:t>
            </w:r>
          </w:p>
          <w:p w14:paraId="0549FFF3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1:00 Bodyworks</w:t>
            </w:r>
          </w:p>
          <w:p w14:paraId="02ECB72B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19A5736" w14:textId="18FF85D0" w:rsidR="00BF2D9E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Clear Captions Hearing</w:t>
            </w:r>
          </w:p>
          <w:p w14:paraId="3CA4C900" w14:textId="588B810B" w:rsidR="00383366" w:rsidRPr="00570907" w:rsidRDefault="00570907" w:rsidP="0073624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noProof/>
                <w:color w:val="auto"/>
                <w:sz w:val="16"/>
                <w:szCs w:val="16"/>
              </w:rPr>
            </w:pPr>
            <w:r w:rsidRPr="005F39E7">
              <w:rPr>
                <w:rFonts w:asciiTheme="majorHAnsi" w:hAnsiTheme="majorHAnsi" w:cs="Times New Roman"/>
                <w:b/>
                <w:i/>
                <w:iCs/>
                <w:noProof/>
                <w:color w:val="FF0000"/>
                <w:sz w:val="16"/>
                <w:szCs w:val="16"/>
              </w:rPr>
              <w:t>TEXAS INDEPENDENCE DAY</w:t>
            </w:r>
          </w:p>
        </w:tc>
        <w:tc>
          <w:tcPr>
            <w:tcW w:w="957" w:type="pct"/>
          </w:tcPr>
          <w:p w14:paraId="7ACB00E5" w14:textId="3470302A" w:rsidR="008E3455" w:rsidRPr="00BF2D9E" w:rsidRDefault="00BF2D9E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38075703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0CA1EF6D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 Singers         </w:t>
            </w:r>
          </w:p>
          <w:p w14:paraId="3B6ADA33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AE87C10" w14:textId="1FC7161E" w:rsidR="008D5EFF" w:rsidRPr="008D5EFF" w:rsidRDefault="008D5EFF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9" w:type="pct"/>
          </w:tcPr>
          <w:p w14:paraId="52400A6B" w14:textId="77777777" w:rsidR="00892D59" w:rsidRDefault="00BF2D9E" w:rsidP="00D01B1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7DDC9484" w14:textId="77777777" w:rsidR="00BF2D9E" w:rsidRPr="006E2324" w:rsidRDefault="00BF2D9E" w:rsidP="00BF2D9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123A9081" w14:textId="77777777" w:rsidR="00BF2D9E" w:rsidRPr="006E2324" w:rsidRDefault="00BF2D9E" w:rsidP="00BF2D9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6BC664C6" w14:textId="77777777" w:rsidR="00BF2D9E" w:rsidRPr="006E2324" w:rsidRDefault="00BF2D9E" w:rsidP="00BF2D9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CCD839A" w14:textId="3514FDCF" w:rsidR="00BF2D9E" w:rsidRPr="006E2324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</w:tc>
      </w:tr>
      <w:tr w:rsidR="00BC0D3F" w:rsidRPr="0006331D" w14:paraId="52619D38" w14:textId="77777777" w:rsidTr="00570907">
        <w:trPr>
          <w:trHeight w:val="1700"/>
        </w:trPr>
        <w:tc>
          <w:tcPr>
            <w:tcW w:w="927" w:type="pct"/>
          </w:tcPr>
          <w:p w14:paraId="7474DBA0" w14:textId="24A414D9" w:rsidR="0089441C" w:rsidRPr="006E2324" w:rsidRDefault="00BF2D9E" w:rsidP="0089441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01E5E6E4" w14:textId="77777777" w:rsidR="00A7129B" w:rsidRPr="006E2324" w:rsidRDefault="00A7129B" w:rsidP="008962F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7C3BCC3" w14:textId="3E98AB06" w:rsidR="008962F0" w:rsidRPr="006E2324" w:rsidRDefault="008962F0" w:rsidP="008962F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E7D52CA" w14:textId="79DDB357" w:rsidR="008962F0" w:rsidRDefault="008962F0" w:rsidP="008962F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5817961" w14:textId="77777777" w:rsidR="00C7160D" w:rsidRDefault="0098132C" w:rsidP="00D01B1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</w:t>
            </w:r>
            <w:r w:rsidR="00E11F45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  <w:r w:rsidR="00D01B1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C7160D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Medicare 101</w:t>
            </w:r>
          </w:p>
          <w:p w14:paraId="2FA0C22E" w14:textId="5507C0EF" w:rsidR="00D01B11" w:rsidRDefault="00C7160D" w:rsidP="00D01B1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speaker Chet </w:t>
            </w:r>
            <w:proofErr w:type="spellStart"/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Vahovius</w:t>
            </w:r>
            <w:proofErr w:type="spellEnd"/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21A7027" w14:textId="5A96A894" w:rsidR="00376BDA" w:rsidRPr="006E2324" w:rsidRDefault="008C71C4" w:rsidP="0060675E">
            <w:pPr>
              <w:widowControl w:val="0"/>
              <w:shd w:val="clear" w:color="auto" w:fill="FFFFFF" w:themeFill="background1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58" w:type="pct"/>
          </w:tcPr>
          <w:p w14:paraId="7D6EC0FB" w14:textId="052E4BB6" w:rsidR="00A463A3" w:rsidRPr="008E3455" w:rsidRDefault="00BF2D9E" w:rsidP="0064025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6857B739" w14:textId="20FA4110" w:rsidR="007C2CE9" w:rsidRDefault="00640251" w:rsidP="001516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                                              11:00 </w:t>
            </w:r>
            <w:r w:rsidR="00046BC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Range of Motio</w:t>
            </w:r>
            <w:r w:rsidR="007C2CE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6E80EBB1" w14:textId="40B23D70" w:rsidR="00640251" w:rsidRDefault="007C2CE9" w:rsidP="001516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10EBC1CA" w14:textId="4317BE85" w:rsidR="007C2CE9" w:rsidRPr="006E2324" w:rsidRDefault="007C2CE9" w:rsidP="001516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  <w:r w:rsidR="00A16C0B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(UT practice)</w:t>
            </w:r>
          </w:p>
          <w:p w14:paraId="793F63EF" w14:textId="77777777" w:rsidR="00FF63B7" w:rsidRDefault="002B6672" w:rsidP="005A372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 w:rsid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8E345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POPCORN</w:t>
            </w:r>
            <w:r w:rsidR="00FF63B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1913BD7" w14:textId="3B54234D" w:rsidR="009C130E" w:rsidRDefault="00FF63B7" w:rsidP="005A372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“Grow &amp; Grub” with Amy</w:t>
            </w:r>
            <w:r w:rsidR="00066F7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B00274B" w14:textId="0356FDD2" w:rsidR="00570907" w:rsidRPr="00570907" w:rsidRDefault="00570907" w:rsidP="0073624A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  <w:r w:rsidRPr="003B1084">
              <w:rPr>
                <w:rFonts w:asciiTheme="majorHAnsi" w:hAnsiTheme="majorHAnsi" w:cs="Times New Roman"/>
                <w:b/>
                <w:i/>
                <w:iCs/>
                <w:color w:val="FDA147" w:themeColor="accent5" w:themeTint="99"/>
                <w:sz w:val="16"/>
                <w:szCs w:val="16"/>
              </w:rPr>
              <w:t>INTERNATIONAL WOMENS DAY</w:t>
            </w:r>
          </w:p>
        </w:tc>
        <w:tc>
          <w:tcPr>
            <w:tcW w:w="1019" w:type="pct"/>
          </w:tcPr>
          <w:p w14:paraId="22AA5129" w14:textId="1A235EBB" w:rsidR="008962F0" w:rsidRPr="006E2324" w:rsidRDefault="00BF2D9E" w:rsidP="008962F0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9</w:t>
            </w:r>
          </w:p>
          <w:p w14:paraId="2C323D7B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E6D6B9B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Bridge Club</w:t>
            </w:r>
          </w:p>
          <w:p w14:paraId="425F9239" w14:textId="0AFAF0E9" w:rsidR="008E3455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BINGO w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ith </w:t>
            </w:r>
            <w:r w:rsidR="00E736E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Susie from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The Fountains</w:t>
            </w:r>
          </w:p>
          <w:p w14:paraId="0DD24CE8" w14:textId="12C9FCF4" w:rsidR="00E736EC" w:rsidRPr="006E2324" w:rsidRDefault="00E736EC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57" w:type="pct"/>
          </w:tcPr>
          <w:p w14:paraId="33B6D54E" w14:textId="6CB102BB" w:rsidR="008E3455" w:rsidRDefault="00BF2D9E" w:rsidP="0064025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</w:t>
            </w:r>
          </w:p>
          <w:p w14:paraId="755EDFCD" w14:textId="5ABF27F1" w:rsidR="000629EF" w:rsidRDefault="00640251" w:rsidP="0015162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</w:t>
            </w:r>
            <w:r w:rsidR="00DC1259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Range of Motion</w:t>
            </w:r>
          </w:p>
          <w:p w14:paraId="726C2263" w14:textId="03EAA23A" w:rsidR="007C2CE9" w:rsidRDefault="007C2CE9" w:rsidP="0015162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13327FD0" w14:textId="77777777" w:rsidR="007C5AEA" w:rsidRDefault="009637D2" w:rsidP="00A7129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 w:rsidR="00EE6A6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Left, Center, Right Game</w:t>
            </w:r>
          </w:p>
          <w:p w14:paraId="169B8325" w14:textId="6702DAA3" w:rsidR="00A64D54" w:rsidRDefault="00240D45" w:rsidP="00A64D54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Blood Pressure check by Prime Star Home Health Rep Vicki</w:t>
            </w:r>
            <w:r w:rsidR="00A64D5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6DA4D3FC" w14:textId="06368110" w:rsidR="00240D45" w:rsidRPr="006E2324" w:rsidRDefault="00A64D54" w:rsidP="00BF2D3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**Line Dancers dance at </w:t>
            </w:r>
            <w:r w:rsidR="005F39E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Meadow Lake @ 3:00pm**</w:t>
            </w:r>
          </w:p>
        </w:tc>
        <w:tc>
          <w:tcPr>
            <w:tcW w:w="1139" w:type="pct"/>
          </w:tcPr>
          <w:p w14:paraId="3B7F449F" w14:textId="60E835ED" w:rsidR="000E0A4E" w:rsidRPr="006E2324" w:rsidRDefault="00BF2D9E" w:rsidP="00DD008C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</w:t>
            </w:r>
          </w:p>
          <w:p w14:paraId="202F6FFD" w14:textId="13157341" w:rsidR="00DC1259" w:rsidRPr="006E2324" w:rsidRDefault="00DD008C" w:rsidP="00DD008C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</w:t>
            </w:r>
            <w:r w:rsidR="007A062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:00 Bodyworks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5036EEC6" w14:textId="3823714E" w:rsidR="000E0A4E" w:rsidRPr="006E2324" w:rsidRDefault="000E0A4E" w:rsidP="00BA508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 w:rsidR="0038091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328D86F8" w14:textId="77777777" w:rsidR="000D7305" w:rsidRPr="006E2324" w:rsidRDefault="00076DDA" w:rsidP="00BA508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AA1629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Bridge Club</w:t>
            </w:r>
          </w:p>
          <w:p w14:paraId="14C23E07" w14:textId="6BBCD553" w:rsidR="00376BDA" w:rsidRPr="006E2324" w:rsidRDefault="000D7305" w:rsidP="00BA508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</w:t>
            </w:r>
            <w:r w:rsidR="003D28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OPCORN</w:t>
            </w:r>
            <w:r w:rsidR="007A062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EA9C7C4" w14:textId="2812DB24" w:rsidR="00801851" w:rsidRPr="006E2324" w:rsidRDefault="00892D59" w:rsidP="0094639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</w:tc>
      </w:tr>
      <w:tr w:rsidR="00BC0D3F" w:rsidRPr="0006331D" w14:paraId="2BDB8E4E" w14:textId="77777777" w:rsidTr="00526DE2">
        <w:trPr>
          <w:trHeight w:val="1262"/>
        </w:trPr>
        <w:tc>
          <w:tcPr>
            <w:tcW w:w="927" w:type="pct"/>
          </w:tcPr>
          <w:p w14:paraId="27ABBC8F" w14:textId="1A64B1F8" w:rsidR="00BF2D9E" w:rsidRPr="006E2324" w:rsidRDefault="000E3341" w:rsidP="0089441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4 </w:t>
            </w:r>
          </w:p>
          <w:p w14:paraId="20EF0DF1" w14:textId="77777777" w:rsidR="00BF2D9E" w:rsidRDefault="00BF2D9E" w:rsidP="00046BC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C0F6C56" w14:textId="1AB806F1" w:rsidR="00046BC1" w:rsidRPr="006E2324" w:rsidRDefault="00046BC1" w:rsidP="00046BC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30BAB48" w14:textId="79E6E8DE" w:rsidR="00E87962" w:rsidRPr="006E2324" w:rsidRDefault="00046BC1" w:rsidP="00E8796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404BDE5" w14:textId="764626B6" w:rsidR="00C13B7F" w:rsidRDefault="00CD5BFF" w:rsidP="0060675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475903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Craft</w:t>
            </w:r>
            <w:r w:rsidR="00C7127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Class</w:t>
            </w:r>
          </w:p>
          <w:p w14:paraId="1241BE05" w14:textId="7E45D864" w:rsidR="00222666" w:rsidRPr="006E2324" w:rsidRDefault="005F39E7" w:rsidP="00736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AARP </w:t>
            </w:r>
          </w:p>
        </w:tc>
        <w:tc>
          <w:tcPr>
            <w:tcW w:w="958" w:type="pct"/>
          </w:tcPr>
          <w:p w14:paraId="6FFEED01" w14:textId="750ACFF0" w:rsidR="00327C54" w:rsidRPr="006E2324" w:rsidRDefault="00EA314F" w:rsidP="0064025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7F236DD3" w14:textId="6D1A9945" w:rsidR="00B4601B" w:rsidRPr="006E2324" w:rsidRDefault="00640251" w:rsidP="0064025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                                              11:00 </w:t>
            </w:r>
            <w:r w:rsidR="00046BC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Range of Motion</w:t>
            </w:r>
          </w:p>
          <w:p w14:paraId="0D3937B5" w14:textId="1A6202AD" w:rsidR="006A6CEC" w:rsidRPr="006E2324" w:rsidRDefault="00B4601B" w:rsidP="0064025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</w:t>
            </w:r>
            <w:r w:rsidR="00327C54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30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Cloggers</w:t>
            </w:r>
          </w:p>
          <w:p w14:paraId="7E9FB437" w14:textId="16FFBC48" w:rsidR="00C62F53" w:rsidRPr="006E2324" w:rsidRDefault="00640251" w:rsidP="00F14C3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</w:t>
            </w:r>
            <w:r w:rsidR="00D27844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ing</w:t>
            </w:r>
          </w:p>
          <w:p w14:paraId="00DFB531" w14:textId="77777777" w:rsidR="00921529" w:rsidRDefault="00B70AE3" w:rsidP="00D75B3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  <w:r w:rsidR="00E2507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86EA6F4" w14:textId="1058E437" w:rsidR="00FF63B7" w:rsidRPr="006E2324" w:rsidRDefault="00FF63B7" w:rsidP="00D75B3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9" w:type="pct"/>
          </w:tcPr>
          <w:p w14:paraId="2807D04F" w14:textId="0FA029F1" w:rsidR="0089441C" w:rsidRPr="006E2324" w:rsidRDefault="00672BBF" w:rsidP="0089441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6</w:t>
            </w:r>
          </w:p>
          <w:p w14:paraId="03D9B990" w14:textId="77777777" w:rsidR="00BF2D9E" w:rsidRPr="008E3455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="Bubblegum Sans" w:hAnsi="Bubblegum Sans" w:cs="Times New Roman"/>
                <w:b/>
                <w:color w:val="auto"/>
                <w:sz w:val="22"/>
                <w:szCs w:val="22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2B089C0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9A16CAE" w14:textId="77777777" w:rsidR="00BF2D9E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with Arletha from </w:t>
            </w:r>
          </w:p>
          <w:p w14:paraId="74BDAE61" w14:textId="0A29885E" w:rsidR="00A7129B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Petal Hill</w:t>
            </w:r>
            <w:r w:rsidR="00E736E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Nursing &amp; Rehab</w:t>
            </w:r>
          </w:p>
          <w:p w14:paraId="1BC0C687" w14:textId="2BF7C593" w:rsidR="008C614C" w:rsidRPr="006E2324" w:rsidRDefault="008C614C" w:rsidP="008C614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7" w:type="pct"/>
          </w:tcPr>
          <w:p w14:paraId="4D8CF3E5" w14:textId="5897F0E4" w:rsidR="00570A8A" w:rsidRPr="006E2324" w:rsidRDefault="00672BBF" w:rsidP="0064025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056CD8E9" w14:textId="212888E1" w:rsidR="00D37372" w:rsidRPr="006E2324" w:rsidRDefault="00D37372" w:rsidP="00D3737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37583A4" w14:textId="4E1A3D6C" w:rsidR="00640251" w:rsidRPr="006E2324" w:rsidRDefault="00640251" w:rsidP="0064025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E47F030" w14:textId="0CFAF9FD" w:rsidR="00640251" w:rsidRPr="006E2324" w:rsidRDefault="00640251" w:rsidP="0064025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87188D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87188D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. 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Singers</w:t>
            </w:r>
            <w:r w:rsidR="00EC3D1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6873AEEF" w14:textId="1EF07540" w:rsidR="008A7030" w:rsidRPr="006E2324" w:rsidRDefault="00640251" w:rsidP="00D84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 w:rsidR="00F14C38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8A703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Free Dance</w:t>
            </w:r>
            <w:r w:rsidR="0023140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-Come join us for all types of music</w:t>
            </w:r>
            <w:r w:rsidR="00E736E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, fun, snacks &amp; </w:t>
            </w:r>
            <w:r w:rsidR="0023140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dancing</w:t>
            </w:r>
          </w:p>
          <w:p w14:paraId="2EE1FBDD" w14:textId="0AA0C341" w:rsidR="00C528E3" w:rsidRPr="005F39E7" w:rsidRDefault="00570907" w:rsidP="0073624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color w:val="00B050"/>
                <w:sz w:val="16"/>
                <w:szCs w:val="16"/>
              </w:rPr>
            </w:pPr>
            <w:r w:rsidRPr="005F39E7">
              <w:rPr>
                <w:rFonts w:asciiTheme="majorHAnsi" w:hAnsiTheme="majorHAnsi" w:cs="Times New Roman"/>
                <w:b/>
                <w:i/>
                <w:iCs/>
                <w:color w:val="00B050"/>
                <w:sz w:val="16"/>
                <w:szCs w:val="16"/>
              </w:rPr>
              <w:t>HAPPY ST. PATRICK’S DAY</w:t>
            </w:r>
          </w:p>
          <w:p w14:paraId="4023D193" w14:textId="018FF46E" w:rsidR="00570907" w:rsidRPr="006E2324" w:rsidRDefault="00570907" w:rsidP="0073624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F39E7">
              <w:rPr>
                <w:rFonts w:asciiTheme="majorHAnsi" w:hAnsiTheme="majorHAnsi" w:cs="Times New Roman"/>
                <w:b/>
                <w:i/>
                <w:iCs/>
                <w:color w:val="00B050"/>
                <w:sz w:val="16"/>
                <w:szCs w:val="16"/>
              </w:rPr>
              <w:t>WEAR GREEN</w:t>
            </w:r>
          </w:p>
        </w:tc>
        <w:tc>
          <w:tcPr>
            <w:tcW w:w="1139" w:type="pct"/>
          </w:tcPr>
          <w:p w14:paraId="392BCF24" w14:textId="415135AA" w:rsidR="0089441C" w:rsidRPr="006E2324" w:rsidRDefault="00EA314F" w:rsidP="0089441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BF2D9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60B670A4" w14:textId="1263CA12" w:rsidR="0089441C" w:rsidRPr="006E2324" w:rsidRDefault="0089441C" w:rsidP="00B66C8D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0A98B5F9" w14:textId="33605269" w:rsidR="00B25634" w:rsidRPr="006E2324" w:rsidRDefault="000E0A4E" w:rsidP="00B66C8D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 w:rsidR="00D01B1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42</w:t>
            </w:r>
            <w:r w:rsidR="0038091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6CD24BD6" w14:textId="5D1BA40B" w:rsidR="003D1C9E" w:rsidRPr="006E2324" w:rsidRDefault="003D1C9E" w:rsidP="00B66C8D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AA1629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Bridge Club</w:t>
            </w:r>
          </w:p>
          <w:p w14:paraId="7E587E17" w14:textId="17FC4EC2" w:rsidR="0060675E" w:rsidRPr="006E2324" w:rsidRDefault="000D7305" w:rsidP="00B66C8D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474E8F48" w14:textId="3CDCC43F" w:rsidR="005A6F9B" w:rsidRPr="006E2324" w:rsidRDefault="00892D59" w:rsidP="0094639B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</w:tc>
      </w:tr>
      <w:tr w:rsidR="00BC0D3F" w:rsidRPr="0006331D" w14:paraId="61FEA44F" w14:textId="77777777" w:rsidTr="00526DE2">
        <w:trPr>
          <w:trHeight w:val="1059"/>
        </w:trPr>
        <w:tc>
          <w:tcPr>
            <w:tcW w:w="927" w:type="pct"/>
          </w:tcPr>
          <w:p w14:paraId="68E2CAC5" w14:textId="77777777" w:rsidR="00A635FA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21</w:t>
            </w:r>
          </w:p>
          <w:p w14:paraId="5F89E6DE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86AC3CA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4C85B1EE" w14:textId="42E600DD" w:rsidR="00BF2D9E" w:rsidRPr="00BF2D9E" w:rsidRDefault="00BF2D9E" w:rsidP="00BF2D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Cooking Club  </w:t>
            </w:r>
          </w:p>
        </w:tc>
        <w:tc>
          <w:tcPr>
            <w:tcW w:w="958" w:type="pct"/>
          </w:tcPr>
          <w:p w14:paraId="3BC8CE63" w14:textId="77777777" w:rsidR="005D108C" w:rsidRDefault="00BF2D9E" w:rsidP="0078519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22</w:t>
            </w:r>
          </w:p>
          <w:p w14:paraId="4007E53B" w14:textId="24285EC7" w:rsidR="00B4601B" w:rsidRDefault="00785190" w:rsidP="0078519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                                              11:00 </w:t>
            </w:r>
            <w:r w:rsidR="00046BC1"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Range of Motion</w:t>
            </w:r>
          </w:p>
          <w:p w14:paraId="3AFF915D" w14:textId="2EC57C82" w:rsidR="004454D0" w:rsidRDefault="004454D0" w:rsidP="004454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8E345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1:3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</w:t>
            </w:r>
            <w:r w:rsidR="008E345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Cloggers</w:t>
            </w:r>
          </w:p>
          <w:p w14:paraId="2EC77FCC" w14:textId="510F0A35" w:rsidR="008E3455" w:rsidRPr="006E2324" w:rsidRDefault="008E3455" w:rsidP="004454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62112822" w14:textId="77777777" w:rsidR="00FF63B7" w:rsidRDefault="008E3455" w:rsidP="0094639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FF63B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POPCORN</w:t>
            </w:r>
          </w:p>
          <w:p w14:paraId="6BE4CA67" w14:textId="3D37D08C" w:rsidR="00EE6A67" w:rsidRPr="006E2324" w:rsidRDefault="00EE6A67" w:rsidP="0094639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9" w:type="pct"/>
          </w:tcPr>
          <w:p w14:paraId="132476DC" w14:textId="3FF6AE97" w:rsidR="008E3455" w:rsidRDefault="00BF2D9E" w:rsidP="008C614C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23</w:t>
            </w:r>
            <w:r w:rsidR="00AB705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</w:t>
            </w:r>
          </w:p>
          <w:p w14:paraId="2754FA7D" w14:textId="77777777" w:rsidR="00BF2D9E" w:rsidRPr="006E2324" w:rsidRDefault="00BF2D9E" w:rsidP="00BF2D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021A618F" w14:textId="77777777" w:rsidR="00BF2D9E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F00A405" w14:textId="4AB47FEE" w:rsidR="002B6672" w:rsidRPr="006E2324" w:rsidRDefault="00BF2D9E" w:rsidP="00BF2D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with Harbor House Hospice</w:t>
            </w:r>
            <w:r w:rsidR="00E736E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Rep</w:t>
            </w:r>
          </w:p>
        </w:tc>
        <w:tc>
          <w:tcPr>
            <w:tcW w:w="957" w:type="pct"/>
          </w:tcPr>
          <w:p w14:paraId="0758666A" w14:textId="62AD80F5" w:rsidR="0089441C" w:rsidRPr="00213150" w:rsidRDefault="00EA314F" w:rsidP="00D01B11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213150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BF2D9E">
              <w:rPr>
                <w:rFonts w:cs="Times New Roman"/>
                <w:b/>
                <w:color w:val="auto"/>
                <w:sz w:val="16"/>
                <w:szCs w:val="16"/>
              </w:rPr>
              <w:t>4</w:t>
            </w:r>
          </w:p>
          <w:p w14:paraId="2BA19589" w14:textId="77777777" w:rsidR="008E3455" w:rsidRPr="006E2324" w:rsidRDefault="008E3455" w:rsidP="008E345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70F2696E" w14:textId="77777777" w:rsidR="008E3455" w:rsidRPr="006E2324" w:rsidRDefault="008E3455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1EC397CD" w14:textId="77777777" w:rsidR="008E3455" w:rsidRPr="006E2324" w:rsidRDefault="008E3455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50A34A3F" w14:textId="777DDBE4" w:rsidR="008E3455" w:rsidRDefault="008E3455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 w:rsidR="00EE6A6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Center</w:t>
            </w:r>
            <w:r w:rsid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, Right</w:t>
            </w:r>
            <w:r w:rsidR="00B70AE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</w:t>
            </w:r>
            <w:r w:rsidR="003D28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ame</w:t>
            </w:r>
          </w:p>
          <w:p w14:paraId="394FB51D" w14:textId="7CEF5FAE" w:rsidR="004454D0" w:rsidRPr="00BF2D36" w:rsidRDefault="00383366" w:rsidP="008E34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Blood Pressure check with Angel Home Health Car</w:t>
            </w:r>
            <w:r w:rsidR="00E736E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e-Janie Jolley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!</w:t>
            </w:r>
          </w:p>
        </w:tc>
        <w:tc>
          <w:tcPr>
            <w:tcW w:w="1139" w:type="pct"/>
          </w:tcPr>
          <w:p w14:paraId="2770B995" w14:textId="01D53FC0" w:rsidR="0089441C" w:rsidRPr="006E2324" w:rsidRDefault="00BF2D9E" w:rsidP="003267E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25</w:t>
            </w:r>
          </w:p>
          <w:p w14:paraId="3FA89070" w14:textId="77777777" w:rsidR="008E3455" w:rsidRPr="006E2324" w:rsidRDefault="008E3455" w:rsidP="008E345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0B9EE7B" w14:textId="0A1FB509" w:rsidR="008E3455" w:rsidRPr="006E2324" w:rsidRDefault="008E3455" w:rsidP="008E345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 w:rsidR="0038091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37FEBDB3" w14:textId="77777777" w:rsidR="008E3455" w:rsidRPr="006E2324" w:rsidRDefault="008E3455" w:rsidP="008E345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E2EC9B3" w14:textId="77777777" w:rsidR="00D01B11" w:rsidRDefault="008E3455" w:rsidP="00B966D4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5F01C565" w14:textId="206EB3E0" w:rsidR="00E66D3F" w:rsidRPr="00570907" w:rsidRDefault="00E66D3F" w:rsidP="0073624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  <w:r w:rsidRPr="003B1084">
              <w:rPr>
                <w:rFonts w:asciiTheme="majorHAnsi" w:hAnsiTheme="majorHAnsi" w:cs="Times New Roman"/>
                <w:b/>
                <w:i/>
                <w:iCs/>
                <w:color w:val="267BF2" w:themeColor="accent1" w:themeTint="99"/>
                <w:sz w:val="16"/>
                <w:szCs w:val="16"/>
              </w:rPr>
              <w:t>FRIDAY NIGHT DANCE</w:t>
            </w:r>
            <w:r w:rsidR="00570907" w:rsidRPr="003B1084">
              <w:rPr>
                <w:rFonts w:asciiTheme="majorHAnsi" w:hAnsiTheme="majorHAnsi" w:cs="Times New Roman"/>
                <w:b/>
                <w:i/>
                <w:iCs/>
                <w:color w:val="267BF2" w:themeColor="accent1" w:themeTint="99"/>
                <w:sz w:val="16"/>
                <w:szCs w:val="16"/>
              </w:rPr>
              <w:t xml:space="preserve"> @ 7PM</w:t>
            </w:r>
          </w:p>
        </w:tc>
      </w:tr>
      <w:tr w:rsidR="00124493" w:rsidRPr="0006331D" w14:paraId="10FB9DFE" w14:textId="77777777" w:rsidTr="00E25072">
        <w:trPr>
          <w:trHeight w:val="1448"/>
        </w:trPr>
        <w:tc>
          <w:tcPr>
            <w:tcW w:w="927" w:type="pct"/>
          </w:tcPr>
          <w:p w14:paraId="5081664C" w14:textId="01EFB50C" w:rsidR="00124493" w:rsidRPr="006E2324" w:rsidRDefault="00124493" w:rsidP="0012449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2989E07E" w14:textId="77777777" w:rsidR="00124493" w:rsidRPr="00526DE2" w:rsidRDefault="00124493" w:rsidP="0012449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2975F9BF" w14:textId="77777777" w:rsidR="00124493" w:rsidRPr="00526DE2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526DE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2DFAE22A" w14:textId="4CE2DF08" w:rsidR="00124493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March </w:t>
            </w:r>
            <w:r w:rsidRPr="00526DE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Birthday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Party</w:t>
            </w:r>
          </w:p>
          <w:p w14:paraId="07314AE4" w14:textId="2D17CF13" w:rsidR="00124493" w:rsidRPr="00F8438E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F8438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Cake compliments of Garden Valley Estates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of Tyler</w:t>
            </w:r>
          </w:p>
          <w:p w14:paraId="73ADDEEB" w14:textId="0CC32D91" w:rsidR="00124493" w:rsidRPr="006E2324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58" w:type="pct"/>
          </w:tcPr>
          <w:p w14:paraId="33DA6F67" w14:textId="77777777" w:rsidR="00124493" w:rsidRDefault="00124493" w:rsidP="0012449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29</w:t>
            </w:r>
          </w:p>
          <w:p w14:paraId="796D96FD" w14:textId="77777777" w:rsidR="00124493" w:rsidRPr="005D108C" w:rsidRDefault="00124493" w:rsidP="0012449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7C465959" w14:textId="77777777" w:rsidR="00124493" w:rsidRPr="005D108C" w:rsidRDefault="00124493" w:rsidP="0012449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31DEABD6" w14:textId="77777777" w:rsidR="00124493" w:rsidRPr="005D108C" w:rsidRDefault="00124493" w:rsidP="0012449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4672F800" w14:textId="77777777" w:rsidR="00124493" w:rsidRPr="005D108C" w:rsidRDefault="00124493" w:rsidP="0012449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704DD58E" w14:textId="0C2FAAAE" w:rsidR="00124493" w:rsidRPr="006E2324" w:rsidRDefault="00124493" w:rsidP="0012449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19" w:type="pct"/>
          </w:tcPr>
          <w:p w14:paraId="5C8BEBF5" w14:textId="18C77539" w:rsidR="00124493" w:rsidRPr="006E2324" w:rsidRDefault="00124493" w:rsidP="0012449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30</w:t>
            </w:r>
          </w:p>
          <w:p w14:paraId="40883F87" w14:textId="77777777" w:rsidR="00124493" w:rsidRPr="005D108C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11:00 Bodyworks</w:t>
            </w:r>
          </w:p>
          <w:p w14:paraId="45F9E4ED" w14:textId="77777777" w:rsidR="00124493" w:rsidRPr="005D108C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75068FE9" w14:textId="3F470E62" w:rsidR="00124493" w:rsidRPr="006E2324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Oakstreet Health Shunterial Session  </w:t>
            </w:r>
            <w:r w:rsidR="003555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57" w:type="pct"/>
          </w:tcPr>
          <w:p w14:paraId="7A7FEFD0" w14:textId="78653272" w:rsidR="00124493" w:rsidRPr="006E2324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31</w:t>
            </w:r>
          </w:p>
          <w:p w14:paraId="4043ECB2" w14:textId="77777777" w:rsidR="00124493" w:rsidRPr="006E2324" w:rsidRDefault="00124493" w:rsidP="0012449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08DC3FCF" w14:textId="77777777" w:rsidR="00124493" w:rsidRPr="006E2324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0488A532" w14:textId="77777777" w:rsidR="00124493" w:rsidRPr="006E2324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09361D19" w14:textId="77777777" w:rsidR="00124493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Center, Right Game</w:t>
            </w:r>
          </w:p>
          <w:p w14:paraId="17CBCA12" w14:textId="02246EBA" w:rsidR="00124493" w:rsidRPr="005D108C" w:rsidRDefault="00124493" w:rsidP="0012449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Blood Pressure check with Angel Home Health Care-Janie Jolley!</w:t>
            </w:r>
          </w:p>
        </w:tc>
        <w:tc>
          <w:tcPr>
            <w:tcW w:w="1139" w:type="pct"/>
          </w:tcPr>
          <w:p w14:paraId="689864E8" w14:textId="4806810A" w:rsidR="00124493" w:rsidRPr="0073624A" w:rsidRDefault="00124493" w:rsidP="0012449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  <w:u w:val="single"/>
                <w:vertAlign w:val="superscript"/>
              </w:rPr>
            </w:pPr>
            <w:r w:rsidRPr="0073624A"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  <w:u w:val="single"/>
              </w:rPr>
              <w:t>DAYLIGHT SAVINGS IS MARCH 13</w:t>
            </w:r>
            <w:r w:rsidRPr="0073624A"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  <w:u w:val="single"/>
                <w:vertAlign w:val="superscript"/>
              </w:rPr>
              <w:t>TH</w:t>
            </w:r>
          </w:p>
          <w:p w14:paraId="3C9146A8" w14:textId="77777777" w:rsidR="00124493" w:rsidRPr="003C3155" w:rsidRDefault="00124493" w:rsidP="00124493">
            <w:pPr>
              <w:pStyle w:val="ListParagraph"/>
              <w:widowControl w:val="0"/>
              <w:shd w:val="clear" w:color="auto" w:fill="FFFFFF" w:themeFill="background1"/>
              <w:spacing w:before="0" w:after="0"/>
              <w:ind w:left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  <w:vertAlign w:val="superscript"/>
              </w:rPr>
            </w:pPr>
          </w:p>
          <w:p w14:paraId="1CAF01A1" w14:textId="6B9D5971" w:rsidR="00124493" w:rsidRPr="003B1084" w:rsidRDefault="00124493" w:rsidP="0012449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E26AE1" w:themeColor="accent6" w:themeTint="99"/>
                <w:sz w:val="16"/>
                <w:szCs w:val="16"/>
              </w:rPr>
            </w:pPr>
            <w:r w:rsidRPr="003C3155"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  <w:t>MARCH 1</w:t>
            </w:r>
            <w:r w:rsidRPr="003C3155"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  <w:vertAlign w:val="superscript"/>
              </w:rPr>
              <w:t>ST</w:t>
            </w:r>
            <w:r w:rsidRPr="003C3155"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  <w:t xml:space="preserve"> – WEAR </w:t>
            </w:r>
            <w:r w:rsidRPr="003B1084">
              <w:rPr>
                <w:rFonts w:asciiTheme="majorHAnsi" w:hAnsiTheme="majorHAnsi" w:cs="Times New Roman"/>
                <w:b/>
                <w:i/>
                <w:iCs/>
                <w:color w:val="00B050"/>
                <w:sz w:val="16"/>
                <w:szCs w:val="16"/>
              </w:rPr>
              <w:t>GREEN</w:t>
            </w:r>
            <w:r w:rsidRPr="003C3155"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  <w:t xml:space="preserve">, </w:t>
            </w:r>
            <w:r w:rsidRPr="003B1084">
              <w:rPr>
                <w:rFonts w:asciiTheme="majorHAnsi" w:hAnsiTheme="majorHAnsi" w:cs="Times New Roman"/>
                <w:b/>
                <w:i/>
                <w:iCs/>
                <w:color w:val="FFE066" w:themeColor="accent3" w:themeTint="99"/>
                <w:sz w:val="16"/>
                <w:szCs w:val="16"/>
              </w:rPr>
              <w:t>YELLOW</w:t>
            </w:r>
            <w:r w:rsidRPr="003C3155"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  <w:t xml:space="preserve">, OR </w:t>
            </w:r>
            <w:r w:rsidRPr="003B1084">
              <w:rPr>
                <w:rFonts w:asciiTheme="majorHAnsi" w:hAnsiTheme="majorHAnsi" w:cs="Times New Roman"/>
                <w:b/>
                <w:i/>
                <w:iCs/>
                <w:color w:val="E26AE1" w:themeColor="accent6" w:themeTint="99"/>
                <w:sz w:val="16"/>
                <w:szCs w:val="16"/>
              </w:rPr>
              <w:t>PURPLE</w:t>
            </w:r>
          </w:p>
          <w:p w14:paraId="4166ECF0" w14:textId="77777777" w:rsidR="00124493" w:rsidRPr="003C3155" w:rsidRDefault="00124493" w:rsidP="00124493">
            <w:pPr>
              <w:pStyle w:val="ListParagraph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  <w:p w14:paraId="0013C1BA" w14:textId="3957EB6C" w:rsidR="00124493" w:rsidRPr="00BF2D36" w:rsidRDefault="00124493" w:rsidP="0012449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267BF2" w:themeColor="accent1" w:themeTint="99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  <w:t>MARCH 2</w:t>
            </w:r>
            <w:r w:rsidRPr="003C3155"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  <w:t xml:space="preserve"> – </w:t>
            </w:r>
            <w:r w:rsidRPr="003B1084">
              <w:rPr>
                <w:rFonts w:asciiTheme="majorHAnsi" w:hAnsiTheme="majorHAnsi" w:cs="Times New Roman"/>
                <w:b/>
                <w:i/>
                <w:iCs/>
                <w:color w:val="FF0000"/>
                <w:sz w:val="16"/>
                <w:szCs w:val="16"/>
              </w:rPr>
              <w:t xml:space="preserve">WEAR TEXAS </w:t>
            </w:r>
            <w:r w:rsidRPr="003B1084">
              <w:rPr>
                <w:rFonts w:asciiTheme="majorHAnsi" w:hAnsiTheme="majorHAnsi" w:cs="Times New Roman"/>
                <w:b/>
                <w:i/>
                <w:iCs/>
                <w:color w:val="267BF2" w:themeColor="accent1" w:themeTint="99"/>
                <w:sz w:val="16"/>
                <w:szCs w:val="16"/>
              </w:rPr>
              <w:t>THEMED ATTIRE</w:t>
            </w: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15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23CF1"/>
    <w:rsid w:val="000267CE"/>
    <w:rsid w:val="00030923"/>
    <w:rsid w:val="00037591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6DDA"/>
    <w:rsid w:val="00076E2A"/>
    <w:rsid w:val="000808E6"/>
    <w:rsid w:val="00083A85"/>
    <w:rsid w:val="000A3383"/>
    <w:rsid w:val="000A6BE8"/>
    <w:rsid w:val="000C25CB"/>
    <w:rsid w:val="000D4205"/>
    <w:rsid w:val="000D588A"/>
    <w:rsid w:val="000D7305"/>
    <w:rsid w:val="000E0A4E"/>
    <w:rsid w:val="000E3341"/>
    <w:rsid w:val="000F03E0"/>
    <w:rsid w:val="000F796E"/>
    <w:rsid w:val="00102830"/>
    <w:rsid w:val="001062BF"/>
    <w:rsid w:val="0011387B"/>
    <w:rsid w:val="0011627B"/>
    <w:rsid w:val="0012081D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5482"/>
    <w:rsid w:val="00151623"/>
    <w:rsid w:val="00155373"/>
    <w:rsid w:val="00163850"/>
    <w:rsid w:val="0016431F"/>
    <w:rsid w:val="00170FD4"/>
    <w:rsid w:val="00184E60"/>
    <w:rsid w:val="00190389"/>
    <w:rsid w:val="0019520B"/>
    <w:rsid w:val="00196370"/>
    <w:rsid w:val="001B7222"/>
    <w:rsid w:val="001C1D89"/>
    <w:rsid w:val="001D377D"/>
    <w:rsid w:val="001D3970"/>
    <w:rsid w:val="001F0357"/>
    <w:rsid w:val="001F3B93"/>
    <w:rsid w:val="001F533E"/>
    <w:rsid w:val="002052D8"/>
    <w:rsid w:val="00205BC0"/>
    <w:rsid w:val="00210C42"/>
    <w:rsid w:val="00213150"/>
    <w:rsid w:val="002167E9"/>
    <w:rsid w:val="00222666"/>
    <w:rsid w:val="00227DBD"/>
    <w:rsid w:val="00231400"/>
    <w:rsid w:val="00237980"/>
    <w:rsid w:val="00240D45"/>
    <w:rsid w:val="0024454A"/>
    <w:rsid w:val="00246221"/>
    <w:rsid w:val="00251CF3"/>
    <w:rsid w:val="002847D4"/>
    <w:rsid w:val="002873D5"/>
    <w:rsid w:val="002929C7"/>
    <w:rsid w:val="002955A8"/>
    <w:rsid w:val="00297A59"/>
    <w:rsid w:val="002A057A"/>
    <w:rsid w:val="002A422E"/>
    <w:rsid w:val="002A4B24"/>
    <w:rsid w:val="002A578D"/>
    <w:rsid w:val="002A7E66"/>
    <w:rsid w:val="002B084B"/>
    <w:rsid w:val="002B41A8"/>
    <w:rsid w:val="002B6672"/>
    <w:rsid w:val="002B7AB1"/>
    <w:rsid w:val="002C5C47"/>
    <w:rsid w:val="002D1349"/>
    <w:rsid w:val="002E103E"/>
    <w:rsid w:val="002E12B3"/>
    <w:rsid w:val="002E5A82"/>
    <w:rsid w:val="002F7A42"/>
    <w:rsid w:val="00303D75"/>
    <w:rsid w:val="0030458C"/>
    <w:rsid w:val="00307337"/>
    <w:rsid w:val="00313361"/>
    <w:rsid w:val="00313ABC"/>
    <w:rsid w:val="003252DF"/>
    <w:rsid w:val="003267E3"/>
    <w:rsid w:val="003275F4"/>
    <w:rsid w:val="00327C54"/>
    <w:rsid w:val="00330DFB"/>
    <w:rsid w:val="00334109"/>
    <w:rsid w:val="00342EC4"/>
    <w:rsid w:val="003455BB"/>
    <w:rsid w:val="003555B5"/>
    <w:rsid w:val="003558AA"/>
    <w:rsid w:val="003664F2"/>
    <w:rsid w:val="00373A6E"/>
    <w:rsid w:val="00376BDA"/>
    <w:rsid w:val="00380919"/>
    <w:rsid w:val="00380BBA"/>
    <w:rsid w:val="00383366"/>
    <w:rsid w:val="00391BA6"/>
    <w:rsid w:val="003933BF"/>
    <w:rsid w:val="003B1084"/>
    <w:rsid w:val="003C3155"/>
    <w:rsid w:val="003C4302"/>
    <w:rsid w:val="003C7946"/>
    <w:rsid w:val="003D039B"/>
    <w:rsid w:val="003D1C9E"/>
    <w:rsid w:val="003D28AA"/>
    <w:rsid w:val="003E0113"/>
    <w:rsid w:val="003F7161"/>
    <w:rsid w:val="004008AE"/>
    <w:rsid w:val="00401EDC"/>
    <w:rsid w:val="00404152"/>
    <w:rsid w:val="00406E9F"/>
    <w:rsid w:val="00407771"/>
    <w:rsid w:val="0041321F"/>
    <w:rsid w:val="00417F0B"/>
    <w:rsid w:val="00423799"/>
    <w:rsid w:val="00425E91"/>
    <w:rsid w:val="004454D0"/>
    <w:rsid w:val="004474FA"/>
    <w:rsid w:val="00452660"/>
    <w:rsid w:val="004676F9"/>
    <w:rsid w:val="00471FBB"/>
    <w:rsid w:val="00472D6B"/>
    <w:rsid w:val="00475903"/>
    <w:rsid w:val="004778BA"/>
    <w:rsid w:val="00483AB5"/>
    <w:rsid w:val="004858D2"/>
    <w:rsid w:val="00486B1B"/>
    <w:rsid w:val="004949EF"/>
    <w:rsid w:val="00496563"/>
    <w:rsid w:val="004A4CCE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E1311"/>
    <w:rsid w:val="004E616F"/>
    <w:rsid w:val="004F3643"/>
    <w:rsid w:val="004F3F80"/>
    <w:rsid w:val="00511676"/>
    <w:rsid w:val="00512FC8"/>
    <w:rsid w:val="00513592"/>
    <w:rsid w:val="00515DD1"/>
    <w:rsid w:val="00517FA0"/>
    <w:rsid w:val="00523A03"/>
    <w:rsid w:val="005245D0"/>
    <w:rsid w:val="00526DE2"/>
    <w:rsid w:val="00536ABE"/>
    <w:rsid w:val="00551AE1"/>
    <w:rsid w:val="00553741"/>
    <w:rsid w:val="0055758A"/>
    <w:rsid w:val="0055770A"/>
    <w:rsid w:val="00560FA7"/>
    <w:rsid w:val="00570907"/>
    <w:rsid w:val="00570A8A"/>
    <w:rsid w:val="0057792D"/>
    <w:rsid w:val="00586533"/>
    <w:rsid w:val="00593FA1"/>
    <w:rsid w:val="005951C0"/>
    <w:rsid w:val="005A3721"/>
    <w:rsid w:val="005A6F9B"/>
    <w:rsid w:val="005A73B6"/>
    <w:rsid w:val="005A7E67"/>
    <w:rsid w:val="005B0009"/>
    <w:rsid w:val="005B5845"/>
    <w:rsid w:val="005C2BB7"/>
    <w:rsid w:val="005C4244"/>
    <w:rsid w:val="005C59C7"/>
    <w:rsid w:val="005D108C"/>
    <w:rsid w:val="005D12E5"/>
    <w:rsid w:val="005D1893"/>
    <w:rsid w:val="005D401E"/>
    <w:rsid w:val="005E4333"/>
    <w:rsid w:val="005E4BAC"/>
    <w:rsid w:val="005E604F"/>
    <w:rsid w:val="005F226A"/>
    <w:rsid w:val="005F39E7"/>
    <w:rsid w:val="005F40C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A5077"/>
    <w:rsid w:val="006A6CEC"/>
    <w:rsid w:val="006B042E"/>
    <w:rsid w:val="006B28A5"/>
    <w:rsid w:val="006B5C4E"/>
    <w:rsid w:val="006D114F"/>
    <w:rsid w:val="006E04D5"/>
    <w:rsid w:val="006E2324"/>
    <w:rsid w:val="006E2760"/>
    <w:rsid w:val="006E320A"/>
    <w:rsid w:val="006E5C5F"/>
    <w:rsid w:val="006F0007"/>
    <w:rsid w:val="006F102D"/>
    <w:rsid w:val="007027C4"/>
    <w:rsid w:val="00713090"/>
    <w:rsid w:val="00717FE9"/>
    <w:rsid w:val="00732CE9"/>
    <w:rsid w:val="00733890"/>
    <w:rsid w:val="0073624A"/>
    <w:rsid w:val="007368A3"/>
    <w:rsid w:val="00752176"/>
    <w:rsid w:val="007649F0"/>
    <w:rsid w:val="00774156"/>
    <w:rsid w:val="0077667D"/>
    <w:rsid w:val="00785190"/>
    <w:rsid w:val="00793C55"/>
    <w:rsid w:val="00793D4D"/>
    <w:rsid w:val="007976E1"/>
    <w:rsid w:val="007A0628"/>
    <w:rsid w:val="007C28C8"/>
    <w:rsid w:val="007C2CE9"/>
    <w:rsid w:val="007C31C0"/>
    <w:rsid w:val="007C3BE1"/>
    <w:rsid w:val="007C5AEA"/>
    <w:rsid w:val="007D644E"/>
    <w:rsid w:val="007D72A1"/>
    <w:rsid w:val="007E00EA"/>
    <w:rsid w:val="007E7299"/>
    <w:rsid w:val="007F2293"/>
    <w:rsid w:val="007F4DF8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E24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7030"/>
    <w:rsid w:val="008B7720"/>
    <w:rsid w:val="008C0198"/>
    <w:rsid w:val="008C4F1B"/>
    <w:rsid w:val="008C5CCA"/>
    <w:rsid w:val="008C614C"/>
    <w:rsid w:val="008C71C4"/>
    <w:rsid w:val="008C7B17"/>
    <w:rsid w:val="008D189E"/>
    <w:rsid w:val="008D4941"/>
    <w:rsid w:val="008D4CE9"/>
    <w:rsid w:val="008D5EFF"/>
    <w:rsid w:val="008E1FFF"/>
    <w:rsid w:val="008E3455"/>
    <w:rsid w:val="008F25CD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431F8"/>
    <w:rsid w:val="00943F7D"/>
    <w:rsid w:val="0094467B"/>
    <w:rsid w:val="00945320"/>
    <w:rsid w:val="0094639B"/>
    <w:rsid w:val="009637D2"/>
    <w:rsid w:val="00971672"/>
    <w:rsid w:val="00973172"/>
    <w:rsid w:val="00973F29"/>
    <w:rsid w:val="0097422C"/>
    <w:rsid w:val="0098132C"/>
    <w:rsid w:val="00992725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58DD"/>
    <w:rsid w:val="00A10CDB"/>
    <w:rsid w:val="00A11326"/>
    <w:rsid w:val="00A16C0B"/>
    <w:rsid w:val="00A17730"/>
    <w:rsid w:val="00A22C1E"/>
    <w:rsid w:val="00A31B28"/>
    <w:rsid w:val="00A41DF8"/>
    <w:rsid w:val="00A463A3"/>
    <w:rsid w:val="00A576C1"/>
    <w:rsid w:val="00A61A18"/>
    <w:rsid w:val="00A6205B"/>
    <w:rsid w:val="00A635FA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F61"/>
    <w:rsid w:val="00A9271F"/>
    <w:rsid w:val="00A93B4C"/>
    <w:rsid w:val="00A94774"/>
    <w:rsid w:val="00AA1629"/>
    <w:rsid w:val="00AA3022"/>
    <w:rsid w:val="00AB7057"/>
    <w:rsid w:val="00AC0429"/>
    <w:rsid w:val="00AD02B4"/>
    <w:rsid w:val="00AD76BD"/>
    <w:rsid w:val="00AE39E7"/>
    <w:rsid w:val="00AE43E6"/>
    <w:rsid w:val="00AE4B9A"/>
    <w:rsid w:val="00AF1289"/>
    <w:rsid w:val="00AF593B"/>
    <w:rsid w:val="00B0145B"/>
    <w:rsid w:val="00B028B0"/>
    <w:rsid w:val="00B06490"/>
    <w:rsid w:val="00B11E91"/>
    <w:rsid w:val="00B1354B"/>
    <w:rsid w:val="00B14B60"/>
    <w:rsid w:val="00B2318B"/>
    <w:rsid w:val="00B25634"/>
    <w:rsid w:val="00B33930"/>
    <w:rsid w:val="00B35F91"/>
    <w:rsid w:val="00B44C78"/>
    <w:rsid w:val="00B4601B"/>
    <w:rsid w:val="00B5378A"/>
    <w:rsid w:val="00B66C8D"/>
    <w:rsid w:val="00B70AE3"/>
    <w:rsid w:val="00B75DC1"/>
    <w:rsid w:val="00B81764"/>
    <w:rsid w:val="00B81F5E"/>
    <w:rsid w:val="00B828BE"/>
    <w:rsid w:val="00B83E85"/>
    <w:rsid w:val="00B84934"/>
    <w:rsid w:val="00B966D4"/>
    <w:rsid w:val="00B96B76"/>
    <w:rsid w:val="00BA5083"/>
    <w:rsid w:val="00BB386E"/>
    <w:rsid w:val="00BC034B"/>
    <w:rsid w:val="00BC0D3F"/>
    <w:rsid w:val="00BE1CE7"/>
    <w:rsid w:val="00BE227D"/>
    <w:rsid w:val="00BF2D36"/>
    <w:rsid w:val="00BF2D9E"/>
    <w:rsid w:val="00BF5932"/>
    <w:rsid w:val="00C04B37"/>
    <w:rsid w:val="00C10A18"/>
    <w:rsid w:val="00C115D3"/>
    <w:rsid w:val="00C13B7F"/>
    <w:rsid w:val="00C177B2"/>
    <w:rsid w:val="00C31AFA"/>
    <w:rsid w:val="00C326B3"/>
    <w:rsid w:val="00C35170"/>
    <w:rsid w:val="00C528E3"/>
    <w:rsid w:val="00C55D6D"/>
    <w:rsid w:val="00C61101"/>
    <w:rsid w:val="00C62F53"/>
    <w:rsid w:val="00C633C7"/>
    <w:rsid w:val="00C63D6E"/>
    <w:rsid w:val="00C645A0"/>
    <w:rsid w:val="00C71278"/>
    <w:rsid w:val="00C7160D"/>
    <w:rsid w:val="00C81ADB"/>
    <w:rsid w:val="00C868B5"/>
    <w:rsid w:val="00C86EFD"/>
    <w:rsid w:val="00C8729D"/>
    <w:rsid w:val="00C921BA"/>
    <w:rsid w:val="00CA10AC"/>
    <w:rsid w:val="00CA2531"/>
    <w:rsid w:val="00CA283B"/>
    <w:rsid w:val="00CA3FBD"/>
    <w:rsid w:val="00CB2CF6"/>
    <w:rsid w:val="00CD385F"/>
    <w:rsid w:val="00CD5BFF"/>
    <w:rsid w:val="00CD748A"/>
    <w:rsid w:val="00CE1B32"/>
    <w:rsid w:val="00CE2A86"/>
    <w:rsid w:val="00CE77AC"/>
    <w:rsid w:val="00CF273D"/>
    <w:rsid w:val="00CF2FFB"/>
    <w:rsid w:val="00CF309E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7372"/>
    <w:rsid w:val="00D5356E"/>
    <w:rsid w:val="00D55721"/>
    <w:rsid w:val="00D561EE"/>
    <w:rsid w:val="00D56D97"/>
    <w:rsid w:val="00D60D90"/>
    <w:rsid w:val="00D61BA0"/>
    <w:rsid w:val="00D70C53"/>
    <w:rsid w:val="00D70F87"/>
    <w:rsid w:val="00D72BA0"/>
    <w:rsid w:val="00D75B38"/>
    <w:rsid w:val="00D83D84"/>
    <w:rsid w:val="00D8499E"/>
    <w:rsid w:val="00D85D7E"/>
    <w:rsid w:val="00D87746"/>
    <w:rsid w:val="00D879D3"/>
    <w:rsid w:val="00D9415D"/>
    <w:rsid w:val="00D96A9A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D6A"/>
    <w:rsid w:val="00DD21CD"/>
    <w:rsid w:val="00DE3362"/>
    <w:rsid w:val="00DE382A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2607"/>
    <w:rsid w:val="00E25072"/>
    <w:rsid w:val="00E3336E"/>
    <w:rsid w:val="00E33E86"/>
    <w:rsid w:val="00E41945"/>
    <w:rsid w:val="00E460FD"/>
    <w:rsid w:val="00E5480F"/>
    <w:rsid w:val="00E550AC"/>
    <w:rsid w:val="00E551A2"/>
    <w:rsid w:val="00E5796F"/>
    <w:rsid w:val="00E57DA5"/>
    <w:rsid w:val="00E6145E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10EB"/>
    <w:rsid w:val="00EA15E1"/>
    <w:rsid w:val="00EA314F"/>
    <w:rsid w:val="00EA463D"/>
    <w:rsid w:val="00EA7934"/>
    <w:rsid w:val="00EB0CB5"/>
    <w:rsid w:val="00EB29B2"/>
    <w:rsid w:val="00EB3442"/>
    <w:rsid w:val="00EC3D18"/>
    <w:rsid w:val="00EC428B"/>
    <w:rsid w:val="00EC483D"/>
    <w:rsid w:val="00ED111E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77CC"/>
    <w:rsid w:val="00F24639"/>
    <w:rsid w:val="00F248AE"/>
    <w:rsid w:val="00F67B0E"/>
    <w:rsid w:val="00F71AD1"/>
    <w:rsid w:val="00F748DB"/>
    <w:rsid w:val="00F76BAA"/>
    <w:rsid w:val="00F777E7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D53B3"/>
    <w:rsid w:val="00FD67F3"/>
    <w:rsid w:val="00FD6942"/>
    <w:rsid w:val="00FE1EF2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5393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8C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239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Kandice M West</cp:lastModifiedBy>
  <cp:revision>12</cp:revision>
  <cp:lastPrinted>2022-02-22T20:10:00Z</cp:lastPrinted>
  <dcterms:created xsi:type="dcterms:W3CDTF">2022-02-21T20:34:00Z</dcterms:created>
  <dcterms:modified xsi:type="dcterms:W3CDTF">2022-02-25T18:20:00Z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