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D226D" w14:textId="59037F6C" w:rsidR="0055758A" w:rsidRDefault="0055758A" w:rsidP="00D72BA0">
      <w:pPr>
        <w:tabs>
          <w:tab w:val="left" w:pos="2310"/>
        </w:tabs>
      </w:pPr>
    </w:p>
    <w:p w14:paraId="174FDFA0" w14:textId="77777777" w:rsidR="00A71025" w:rsidRDefault="00A71025"/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9943"/>
        <w:gridCol w:w="4447"/>
      </w:tblGrid>
      <w:tr w:rsidR="0087188D" w:rsidRPr="004949EF" w14:paraId="41CDAFE9" w14:textId="77777777" w:rsidTr="00526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tcW w:w="3455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C0A183F" w14:textId="77777777" w:rsidR="00AA1629" w:rsidRPr="00D01B11" w:rsidRDefault="006E320A" w:rsidP="0077667D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32"/>
                <w:szCs w:val="32"/>
              </w:rPr>
            </w:pPr>
            <w:r w:rsidRPr="0077667D">
              <w:rPr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735040" behindDoc="1" locked="0" layoutInCell="1" allowOverlap="1" wp14:anchorId="0F9692AD" wp14:editId="379D9707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11" name="Picture 11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67D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  </w:t>
            </w:r>
            <w:r w:rsidR="0077667D" w:rsidRPr="00BC0D3F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</w:t>
            </w:r>
            <w:r w:rsidR="00AA1629" w:rsidRPr="00D01B11">
              <w:rPr>
                <w:rFonts w:ascii="Ink Free" w:eastAsia="Arial Unicode MS" w:hAnsi="Ink Free" w:cs="Arial Unicode MS"/>
                <w:b/>
                <w:color w:val="auto"/>
                <w:sz w:val="32"/>
                <w:szCs w:val="32"/>
              </w:rPr>
              <w:t xml:space="preserve">Welcome to </w:t>
            </w:r>
            <w:r w:rsidR="001D3970" w:rsidRPr="00D01B11">
              <w:rPr>
                <w:rFonts w:ascii="Ink Free" w:eastAsia="Arial Unicode MS" w:hAnsi="Ink Free" w:cs="Arial Unicode MS"/>
                <w:b/>
                <w:color w:val="auto"/>
                <w:sz w:val="32"/>
                <w:szCs w:val="32"/>
              </w:rPr>
              <w:t xml:space="preserve">The Tyler Senior Center </w:t>
            </w:r>
          </w:p>
          <w:p w14:paraId="52591A18" w14:textId="5C56CE18" w:rsidR="001D3970" w:rsidRPr="00BC0D3F" w:rsidRDefault="00AA1629" w:rsidP="0077667D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2"/>
                <w:szCs w:val="22"/>
              </w:rPr>
            </w:pP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O</w:t>
            </w:r>
            <w:r w:rsidR="001D3970"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 xml:space="preserve">pen 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9</w:t>
            </w:r>
            <w:r w:rsidR="001D3970"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a.m.</w:t>
            </w:r>
            <w:r w:rsidR="0077667D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="00046BC1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5</w:t>
            </w:r>
            <w:r w:rsidR="001D3970"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p.m.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</w:t>
            </w:r>
            <w:r w:rsidR="0077667D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Mon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day</w:t>
            </w:r>
            <w:r w:rsidR="00D01B11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="001D3970"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Friday</w:t>
            </w:r>
          </w:p>
          <w:p w14:paraId="4213C9FE" w14:textId="4ECA9DD5" w:rsidR="001D3970" w:rsidRPr="00BC0D3F" w:rsidRDefault="00046BC1" w:rsidP="0077667D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2"/>
                <w:szCs w:val="22"/>
              </w:rPr>
            </w:pPr>
            <w:r w:rsidRPr="00BC0D3F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96480" behindDoc="0" locked="0" layoutInCell="1" allowOverlap="1" wp14:anchorId="7AD7F1D2" wp14:editId="2225B114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67D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</w:t>
            </w:r>
            <w:r w:rsidR="00AA1629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1915 Garden Valley Road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(903) 597-0781</w:t>
            </w:r>
          </w:p>
          <w:p w14:paraId="773CEE6F" w14:textId="6A84E8A3" w:rsidR="00A9271F" w:rsidRPr="00E57DA5" w:rsidRDefault="0077667D" w:rsidP="00A31B28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22"/>
                <w:szCs w:val="22"/>
              </w:rPr>
            </w:pP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</w:t>
            </w:r>
            <w:r w:rsidR="00AA1629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Meals on Wheels </w:t>
            </w:r>
            <w:r w:rsidR="00D01B11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Lunch Se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rved </w:t>
            </w:r>
            <w:r w:rsidR="00D01B11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D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aily 11:</w:t>
            </w:r>
            <w:r w:rsidR="000F03E0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30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a.m.</w:t>
            </w:r>
            <w:r w:rsidR="00D01B11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12:30</w:t>
            </w:r>
            <w:r w:rsidR="001D3970" w:rsidRPr="00BC0D3F">
              <w:rPr>
                <w:noProof/>
                <w:color w:val="auto"/>
                <w:sz w:val="22"/>
                <w:szCs w:val="22"/>
              </w:rPr>
              <w:drawing>
                <wp:anchor distT="36576" distB="36576" distL="36576" distR="36576" simplePos="0" relativeHeight="251795456" behindDoc="0" locked="0" layoutInCell="1" allowOverlap="1" wp14:anchorId="30564357" wp14:editId="33B7C25B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34" name="Picture 3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1629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p.m.</w:t>
            </w:r>
            <w:r w:rsidR="001D3970" w:rsidRPr="00BC0D3F">
              <w:rPr>
                <w:b/>
                <w:color w:val="auto"/>
                <w:sz w:val="22"/>
                <w:szCs w:val="22"/>
              </w:rPr>
              <w:t xml:space="preserve">                  </w:t>
            </w:r>
            <w:r w:rsidR="001D3970" w:rsidRPr="00BC0D3F">
              <w:rPr>
                <w:b/>
                <w:color w:val="auto"/>
              </w:rPr>
              <w:t xml:space="preserve">    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8E875B1" w14:textId="77777777" w:rsidR="00BF2D9E" w:rsidRDefault="00BF2D9E" w:rsidP="00BF2D9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>February</w:t>
            </w:r>
            <w:r w:rsidR="00380919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 </w:t>
            </w:r>
          </w:p>
          <w:p w14:paraId="2AD8384B" w14:textId="233665B4" w:rsidR="00A31B28" w:rsidRPr="00380919" w:rsidRDefault="00A31B28" w:rsidP="00BF2D9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52"/>
                <w:szCs w:val="52"/>
              </w:rPr>
            </w:pPr>
            <w:r w:rsidRPr="00380919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>202</w:t>
            </w:r>
            <w:r w:rsidR="008E3455" w:rsidRPr="00380919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>2</w:t>
            </w:r>
          </w:p>
          <w:p w14:paraId="0818FDCF" w14:textId="571A766B" w:rsidR="000E0A4E" w:rsidRPr="00AB7057" w:rsidRDefault="00EE6A67" w:rsidP="00EE6A67">
            <w:pPr>
              <w:pStyle w:val="Month"/>
              <w:ind w:left="720" w:right="720"/>
              <w:jc w:val="left"/>
              <w:rPr>
                <w:b w:val="0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E0A4E" w:rsidRPr="00AB7057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  <w:t>Activities are subject to change</w:t>
            </w:r>
          </w:p>
        </w:tc>
      </w:tr>
    </w:tbl>
    <w:tbl>
      <w:tblPr>
        <w:tblStyle w:val="TableGrid"/>
        <w:tblW w:w="5000" w:type="pct"/>
        <w:tblInd w:w="-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668"/>
        <w:gridCol w:w="2757"/>
        <w:gridCol w:w="2933"/>
        <w:gridCol w:w="2754"/>
        <w:gridCol w:w="3278"/>
      </w:tblGrid>
      <w:tr w:rsidR="00D60D90" w:rsidRPr="00D60D90" w14:paraId="608BFF7C" w14:textId="77777777" w:rsidTr="00526DE2">
        <w:trPr>
          <w:trHeight w:val="228"/>
        </w:trPr>
        <w:tc>
          <w:tcPr>
            <w:tcW w:w="927" w:type="pct"/>
            <w:shd w:val="clear" w:color="auto" w:fill="FFFFFF" w:themeFill="background1"/>
          </w:tcPr>
          <w:p w14:paraId="0AE262F3" w14:textId="345CF32D" w:rsidR="0089441C" w:rsidRPr="006E2324" w:rsidRDefault="0016431F" w:rsidP="00D879D3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958" w:type="pct"/>
            <w:shd w:val="clear" w:color="auto" w:fill="FFFFFF" w:themeFill="background1"/>
          </w:tcPr>
          <w:p w14:paraId="29FACDEF" w14:textId="77777777" w:rsidR="0089441C" w:rsidRPr="006E2324" w:rsidRDefault="0089441C" w:rsidP="0089441C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1019" w:type="pct"/>
            <w:shd w:val="clear" w:color="auto" w:fill="FFFFFF" w:themeFill="background1"/>
          </w:tcPr>
          <w:p w14:paraId="15BB1282" w14:textId="77777777" w:rsidR="0089441C" w:rsidRPr="006E2324" w:rsidRDefault="0089441C" w:rsidP="0089441C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957" w:type="pct"/>
            <w:shd w:val="clear" w:color="auto" w:fill="FFFFFF" w:themeFill="background1"/>
          </w:tcPr>
          <w:p w14:paraId="44C1C00C" w14:textId="77777777" w:rsidR="0089441C" w:rsidRPr="006E2324" w:rsidRDefault="0089441C" w:rsidP="0089441C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1139" w:type="pct"/>
            <w:shd w:val="clear" w:color="auto" w:fill="FFFFFF" w:themeFill="background1"/>
          </w:tcPr>
          <w:p w14:paraId="57F15663" w14:textId="2B9A25B1" w:rsidR="0089441C" w:rsidRPr="006E2324" w:rsidRDefault="00D27844" w:rsidP="00D27844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ab/>
            </w:r>
            <w:r w:rsidR="0089441C"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Friday</w:t>
            </w: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ab/>
            </w:r>
          </w:p>
        </w:tc>
      </w:tr>
      <w:tr w:rsidR="00BC0D3F" w:rsidRPr="0006331D" w14:paraId="533E945E" w14:textId="77777777" w:rsidTr="00526DE2">
        <w:trPr>
          <w:trHeight w:val="980"/>
        </w:trPr>
        <w:tc>
          <w:tcPr>
            <w:tcW w:w="927" w:type="pct"/>
          </w:tcPr>
          <w:p w14:paraId="1FF04F19" w14:textId="13592D8B" w:rsidR="00D37372" w:rsidRPr="006E2324" w:rsidRDefault="00D37372" w:rsidP="000E334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DEF7D1" w14:textId="39FB0064" w:rsidR="006F102D" w:rsidRPr="006F102D" w:rsidRDefault="006F102D" w:rsidP="006F102D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="Amasis MT Pro Black" w:hAnsi="Amasis MT Pro Black" w:cs="Times New Roman"/>
                <w:b/>
                <w:color w:val="auto"/>
                <w:sz w:val="40"/>
                <w:szCs w:val="40"/>
              </w:rPr>
            </w:pPr>
          </w:p>
        </w:tc>
        <w:tc>
          <w:tcPr>
            <w:tcW w:w="958" w:type="pct"/>
          </w:tcPr>
          <w:p w14:paraId="4711E496" w14:textId="77777777" w:rsidR="00774156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  <w:t>1</w:t>
            </w:r>
          </w:p>
          <w:p w14:paraId="467DFC70" w14:textId="77777777" w:rsidR="00BF2D9E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n</w:t>
            </w:r>
          </w:p>
          <w:p w14:paraId="6A4A2CA7" w14:textId="77777777" w:rsidR="00BF2D9E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3A9FE5F3" w14:textId="77777777" w:rsidR="00BF2D9E" w:rsidRPr="006E2324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5DDAA3A7" w14:textId="77777777" w:rsidR="00BF2D9E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POPCORN</w:t>
            </w:r>
            <w:r w:rsidR="00E5480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E1A7C87" w14:textId="031B3B7E" w:rsidR="00FF63B7" w:rsidRPr="00774156" w:rsidRDefault="00FF63B7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9" w:type="pct"/>
          </w:tcPr>
          <w:p w14:paraId="5C885984" w14:textId="77777777" w:rsidR="00136A62" w:rsidRDefault="00AE39E7" w:rsidP="000E334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BF2D9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2</w:t>
            </w:r>
          </w:p>
          <w:p w14:paraId="75DEF42B" w14:textId="77777777" w:rsidR="00BF2D9E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0:00 Coffee Center Chat</w:t>
            </w:r>
          </w:p>
          <w:p w14:paraId="0549FFF3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1:00 Bodyworks</w:t>
            </w:r>
          </w:p>
          <w:p w14:paraId="02ECB72B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19A5736" w14:textId="7CD68CA9" w:rsidR="00BF2D9E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Clear Captions Hearing</w:t>
            </w:r>
          </w:p>
          <w:p w14:paraId="3CA4C900" w14:textId="396A9290" w:rsidR="00383366" w:rsidRPr="006E2324" w:rsidRDefault="00383366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   Happy Ground Hog Day!</w:t>
            </w:r>
          </w:p>
        </w:tc>
        <w:tc>
          <w:tcPr>
            <w:tcW w:w="957" w:type="pct"/>
          </w:tcPr>
          <w:p w14:paraId="7ACB00E5" w14:textId="3470302A" w:rsidR="008E3455" w:rsidRPr="00BF2D9E" w:rsidRDefault="00BF2D9E" w:rsidP="008E34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38075703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0CA1EF6D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 Singers         </w:t>
            </w:r>
          </w:p>
          <w:p w14:paraId="3B6ADA33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3AE87C10" w14:textId="670A9A41" w:rsidR="008D5EFF" w:rsidRPr="008D5EFF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30 </w:t>
            </w:r>
            <w:r w:rsidR="00E8796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UT Speaker</w:t>
            </w:r>
            <w:r w:rsidR="00A16C0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SAGE </w:t>
            </w:r>
          </w:p>
        </w:tc>
        <w:tc>
          <w:tcPr>
            <w:tcW w:w="1139" w:type="pct"/>
          </w:tcPr>
          <w:p w14:paraId="52400A6B" w14:textId="77777777" w:rsidR="00892D59" w:rsidRDefault="00BF2D9E" w:rsidP="00D01B1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7DDC9484" w14:textId="77777777" w:rsidR="00BF2D9E" w:rsidRPr="006E2324" w:rsidRDefault="00BF2D9E" w:rsidP="00BF2D9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123A9081" w14:textId="77777777" w:rsidR="00BF2D9E" w:rsidRPr="006E2324" w:rsidRDefault="00BF2D9E" w:rsidP="00BF2D9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6BC664C6" w14:textId="77777777" w:rsidR="00BF2D9E" w:rsidRPr="006E2324" w:rsidRDefault="00BF2D9E" w:rsidP="00BF2D9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5CCD839A" w14:textId="3514FDCF" w:rsidR="00BF2D9E" w:rsidRPr="006E2324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</w:tc>
      </w:tr>
      <w:tr w:rsidR="00BC0D3F" w:rsidRPr="0006331D" w14:paraId="52619D38" w14:textId="77777777" w:rsidTr="00526DE2">
        <w:trPr>
          <w:trHeight w:val="1028"/>
        </w:trPr>
        <w:tc>
          <w:tcPr>
            <w:tcW w:w="927" w:type="pct"/>
          </w:tcPr>
          <w:p w14:paraId="7474DBA0" w14:textId="24A414D9" w:rsidR="0089441C" w:rsidRPr="006E2324" w:rsidRDefault="00BF2D9E" w:rsidP="0089441C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01E5E6E4" w14:textId="77777777" w:rsidR="00A7129B" w:rsidRPr="006E2324" w:rsidRDefault="00A7129B" w:rsidP="008962F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7C3BCC3" w14:textId="3E98AB06" w:rsidR="008962F0" w:rsidRPr="006E2324" w:rsidRDefault="008962F0" w:rsidP="008962F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E7D52CA" w14:textId="79DDB357" w:rsidR="008962F0" w:rsidRDefault="008962F0" w:rsidP="008962F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FA0C22E" w14:textId="488976E2" w:rsidR="00D01B11" w:rsidRDefault="0098132C" w:rsidP="00D01B1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</w:t>
            </w:r>
            <w:r w:rsidR="00E11F45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  <w:r w:rsidR="00D01B11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Happy Hour</w:t>
            </w:r>
          </w:p>
          <w:p w14:paraId="421A7027" w14:textId="5A96A894" w:rsidR="00376BDA" w:rsidRPr="006E2324" w:rsidRDefault="008C71C4" w:rsidP="0060675E">
            <w:pPr>
              <w:widowControl w:val="0"/>
              <w:shd w:val="clear" w:color="auto" w:fill="FFFFFF" w:themeFill="background1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58" w:type="pct"/>
          </w:tcPr>
          <w:p w14:paraId="7D6EC0FB" w14:textId="052E4BB6" w:rsidR="00A463A3" w:rsidRPr="008E3455" w:rsidRDefault="00BF2D9E" w:rsidP="0064025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6857B739" w14:textId="20FA4110" w:rsidR="007C2CE9" w:rsidRDefault="00640251" w:rsidP="001516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                                              11:00 </w:t>
            </w:r>
            <w:r w:rsidR="00046BC1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Range of Motio</w:t>
            </w:r>
            <w:r w:rsidR="007C2CE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n</w:t>
            </w:r>
          </w:p>
          <w:p w14:paraId="6E80EBB1" w14:textId="40B23D70" w:rsidR="00640251" w:rsidRDefault="007C2CE9" w:rsidP="001516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10EBC1CA" w14:textId="4317BE85" w:rsidR="007C2CE9" w:rsidRPr="006E2324" w:rsidRDefault="007C2CE9" w:rsidP="001516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  <w:r w:rsidR="00A16C0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(UT practice)</w:t>
            </w:r>
          </w:p>
          <w:p w14:paraId="793F63EF" w14:textId="77777777" w:rsidR="00FF63B7" w:rsidRDefault="002B6672" w:rsidP="005A372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 w:rsidR="00F8438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8E345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POPCORN</w:t>
            </w:r>
            <w:r w:rsidR="00FF63B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B00274B" w14:textId="46513AAA" w:rsidR="009C130E" w:rsidRPr="006E2324" w:rsidRDefault="00FF63B7" w:rsidP="005A372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“Grow &amp; Grub” with Amy</w:t>
            </w:r>
            <w:r w:rsidR="00066F7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19" w:type="pct"/>
          </w:tcPr>
          <w:p w14:paraId="22AA5129" w14:textId="1A235EBB" w:rsidR="008962F0" w:rsidRPr="006E2324" w:rsidRDefault="00BF2D9E" w:rsidP="008962F0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9</w:t>
            </w:r>
          </w:p>
          <w:p w14:paraId="2C323D7B" w14:textId="77777777" w:rsidR="00BF2D9E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E6D6B9B" w14:textId="77777777" w:rsidR="00BF2D9E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Bridge Club</w:t>
            </w:r>
          </w:p>
          <w:p w14:paraId="425F9239" w14:textId="0AFAF0E9" w:rsidR="008E3455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BINGO w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ith </w:t>
            </w:r>
            <w:r w:rsidR="00E736E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Susie from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The Fountains</w:t>
            </w:r>
          </w:p>
          <w:p w14:paraId="0DD24CE8" w14:textId="12C9FCF4" w:rsidR="00E736EC" w:rsidRPr="006E2324" w:rsidRDefault="00E736EC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57" w:type="pct"/>
          </w:tcPr>
          <w:p w14:paraId="33B6D54E" w14:textId="6CB102BB" w:rsidR="008E3455" w:rsidRDefault="00BF2D9E" w:rsidP="0064025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</w:t>
            </w:r>
          </w:p>
          <w:p w14:paraId="755EDFCD" w14:textId="5ABF27F1" w:rsidR="000629EF" w:rsidRDefault="00640251" w:rsidP="0015162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</w:t>
            </w:r>
            <w:r w:rsidR="00DC1259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Range of Motion</w:t>
            </w:r>
          </w:p>
          <w:p w14:paraId="726C2263" w14:textId="03EAA23A" w:rsidR="007C2CE9" w:rsidRDefault="007C2CE9" w:rsidP="0015162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13327FD0" w14:textId="77777777" w:rsidR="007C5AEA" w:rsidRDefault="009637D2" w:rsidP="00A7129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 w:rsidR="00EE6A6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F8438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Left, Center, Right Game</w:t>
            </w:r>
          </w:p>
          <w:p w14:paraId="169B8325" w14:textId="6702DAA3" w:rsidR="00A64D54" w:rsidRDefault="00240D45" w:rsidP="00A64D54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Blood Pressure check by Prime Star Home Health Rep Vicki</w:t>
            </w:r>
            <w:r w:rsidR="00A64D5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FBED13C" w14:textId="2CBF8CD4" w:rsidR="00A64D54" w:rsidRPr="006E2324" w:rsidRDefault="00A64D54" w:rsidP="00A64D54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**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Line Dancers dance at half time at UT basketball game!</w:t>
            </w:r>
          </w:p>
          <w:p w14:paraId="6DA4D3FC" w14:textId="466DB700" w:rsidR="00240D45" w:rsidRPr="006E2324" w:rsidRDefault="00240D45" w:rsidP="00A7129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9" w:type="pct"/>
          </w:tcPr>
          <w:p w14:paraId="3B7F449F" w14:textId="60E835ED" w:rsidR="000E0A4E" w:rsidRPr="006E2324" w:rsidRDefault="00BF2D9E" w:rsidP="00DD008C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</w:t>
            </w:r>
          </w:p>
          <w:p w14:paraId="202F6FFD" w14:textId="13157341" w:rsidR="00DC1259" w:rsidRPr="006E2324" w:rsidRDefault="00DD008C" w:rsidP="00DD008C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</w:t>
            </w:r>
            <w:r w:rsidR="007A0628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:00 Bodyworks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5036EEC6" w14:textId="3823714E" w:rsidR="000E0A4E" w:rsidRPr="006E2324" w:rsidRDefault="000E0A4E" w:rsidP="00BA508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 w:rsidR="0038091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328D86F8" w14:textId="77777777" w:rsidR="000D7305" w:rsidRPr="006E2324" w:rsidRDefault="00076DDA" w:rsidP="00BA508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AA1629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Bridge Club</w:t>
            </w:r>
          </w:p>
          <w:p w14:paraId="14C23E07" w14:textId="6BBCD553" w:rsidR="00376BDA" w:rsidRPr="006E2324" w:rsidRDefault="000D7305" w:rsidP="00BA508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</w:t>
            </w:r>
            <w:r w:rsidR="003D28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OPCORN</w:t>
            </w:r>
            <w:r w:rsidR="007A0628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EA9C7C4" w14:textId="2812DB24" w:rsidR="00801851" w:rsidRPr="006E2324" w:rsidRDefault="00892D59" w:rsidP="0094639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</w:tc>
      </w:tr>
      <w:tr w:rsidR="00BC0D3F" w:rsidRPr="0006331D" w14:paraId="2BDB8E4E" w14:textId="77777777" w:rsidTr="00526DE2">
        <w:trPr>
          <w:trHeight w:val="1262"/>
        </w:trPr>
        <w:tc>
          <w:tcPr>
            <w:tcW w:w="927" w:type="pct"/>
          </w:tcPr>
          <w:p w14:paraId="4098CC54" w14:textId="77777777" w:rsidR="00BF2D9E" w:rsidRDefault="000E3341" w:rsidP="0089441C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BF2D9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4 </w:t>
            </w:r>
          </w:p>
          <w:p w14:paraId="27ABBC8F" w14:textId="0B4BB258" w:rsidR="00BF2D9E" w:rsidRPr="006E2324" w:rsidRDefault="00BF2D9E" w:rsidP="0089441C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Happy Valentine’s Day!</w:t>
            </w:r>
          </w:p>
          <w:p w14:paraId="20EF0DF1" w14:textId="77777777" w:rsidR="00BF2D9E" w:rsidRDefault="00BF2D9E" w:rsidP="00046BC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C0F6C56" w14:textId="1AB806F1" w:rsidR="00046BC1" w:rsidRPr="006E2324" w:rsidRDefault="00046BC1" w:rsidP="00046BC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5F0CEFE" w14:textId="7EEC8F82" w:rsidR="0089441C" w:rsidRDefault="00046BC1" w:rsidP="00046BC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30BAB48" w14:textId="27602558" w:rsidR="00E87962" w:rsidRPr="006E2324" w:rsidRDefault="00E87962" w:rsidP="00E8796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UT presents “Your Diabetes, Your HEART” w/Tammy Wilkerson</w:t>
            </w:r>
          </w:p>
          <w:p w14:paraId="6404BDE5" w14:textId="351F521B" w:rsidR="00C13B7F" w:rsidRPr="006E2324" w:rsidRDefault="00CD5BFF" w:rsidP="0060675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475903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Craft</w:t>
            </w:r>
            <w:r w:rsidR="00C71278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Class</w:t>
            </w:r>
          </w:p>
          <w:p w14:paraId="1241BE05" w14:textId="7C9E569C" w:rsidR="00222666" w:rsidRPr="006E2324" w:rsidRDefault="00BF2D9E" w:rsidP="00E87962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WEAR RED!!!</w:t>
            </w:r>
          </w:p>
        </w:tc>
        <w:tc>
          <w:tcPr>
            <w:tcW w:w="958" w:type="pct"/>
          </w:tcPr>
          <w:p w14:paraId="6FFEED01" w14:textId="750ACFF0" w:rsidR="00327C54" w:rsidRPr="006E2324" w:rsidRDefault="00EA314F" w:rsidP="0064025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BF2D9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7F236DD3" w14:textId="6D1A9945" w:rsidR="00B4601B" w:rsidRPr="006E2324" w:rsidRDefault="00640251" w:rsidP="0064025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                                              11:00 </w:t>
            </w:r>
            <w:r w:rsidR="00046BC1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Range of Motion</w:t>
            </w:r>
          </w:p>
          <w:p w14:paraId="0D3937B5" w14:textId="1A6202AD" w:rsidR="006A6CEC" w:rsidRPr="006E2324" w:rsidRDefault="00B4601B" w:rsidP="0064025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</w:t>
            </w:r>
            <w:r w:rsidR="00327C54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30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Cloggers</w:t>
            </w:r>
          </w:p>
          <w:p w14:paraId="7E9FB437" w14:textId="16FFBC48" w:rsidR="00C62F53" w:rsidRPr="006E2324" w:rsidRDefault="00640251" w:rsidP="00F14C3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</w:t>
            </w:r>
            <w:r w:rsidR="00D27844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ing</w:t>
            </w:r>
          </w:p>
          <w:p w14:paraId="00DFB531" w14:textId="77777777" w:rsidR="00921529" w:rsidRDefault="00B70AE3" w:rsidP="00D75B3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  <w:r w:rsidR="00E2507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86EA6F4" w14:textId="31B6C492" w:rsidR="00FF63B7" w:rsidRPr="006E2324" w:rsidRDefault="00FF63B7" w:rsidP="00D75B3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“Grow &amp; Grub” with</w:t>
            </w:r>
            <w:r w:rsidR="00E736E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Smith Co. Ext. Agent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Amy</w:t>
            </w:r>
          </w:p>
        </w:tc>
        <w:tc>
          <w:tcPr>
            <w:tcW w:w="1019" w:type="pct"/>
          </w:tcPr>
          <w:p w14:paraId="2807D04F" w14:textId="0FA029F1" w:rsidR="0089441C" w:rsidRPr="006E2324" w:rsidRDefault="00672BBF" w:rsidP="0089441C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BF2D9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6</w:t>
            </w:r>
          </w:p>
          <w:p w14:paraId="03D9B990" w14:textId="77777777" w:rsidR="00BF2D9E" w:rsidRPr="008E3455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="Bubblegum Sans" w:hAnsi="Bubblegum Sans" w:cs="Times New Roman"/>
                <w:b/>
                <w:color w:val="auto"/>
                <w:sz w:val="22"/>
                <w:szCs w:val="22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2B089C0" w14:textId="77777777" w:rsidR="00BF2D9E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59A16CAE" w14:textId="77777777" w:rsidR="00BF2D9E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with Arletha from </w:t>
            </w:r>
          </w:p>
          <w:p w14:paraId="74BDAE61" w14:textId="0A29885E" w:rsidR="00A7129B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Petal Hill</w:t>
            </w:r>
            <w:r w:rsidR="00E736EC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Nursing &amp; Rehab</w:t>
            </w:r>
          </w:p>
          <w:p w14:paraId="1BC0C687" w14:textId="2BF7C593" w:rsidR="008C614C" w:rsidRPr="006E2324" w:rsidRDefault="008C614C" w:rsidP="008C614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4D8CF3E5" w14:textId="5897F0E4" w:rsidR="00570A8A" w:rsidRPr="006E2324" w:rsidRDefault="00672BBF" w:rsidP="0064025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BF2D9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056CD8E9" w14:textId="212888E1" w:rsidR="00D37372" w:rsidRPr="006E2324" w:rsidRDefault="00D37372" w:rsidP="00D3737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37583A4" w14:textId="4E1A3D6C" w:rsidR="00640251" w:rsidRPr="006E2324" w:rsidRDefault="00640251" w:rsidP="0064025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3E47F030" w14:textId="0CFAF9FD" w:rsidR="00640251" w:rsidRPr="006E2324" w:rsidRDefault="00640251" w:rsidP="0064025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87188D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87188D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. 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Singers</w:t>
            </w:r>
            <w:r w:rsidR="00EC3D18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6873AEEF" w14:textId="1EF07540" w:rsidR="008A7030" w:rsidRPr="006E2324" w:rsidRDefault="00640251" w:rsidP="00D84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 w:rsidR="00F14C38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8A703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Free Dance</w:t>
            </w:r>
            <w:r w:rsidR="0023140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-Come join us for all types of music</w:t>
            </w:r>
            <w:r w:rsidR="00E736E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, fun, snacks &amp; </w:t>
            </w:r>
            <w:r w:rsidR="0023140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dancing</w:t>
            </w:r>
          </w:p>
          <w:p w14:paraId="6776F610" w14:textId="2FBDB759" w:rsidR="006704EB" w:rsidRPr="006E2324" w:rsidRDefault="006704EB" w:rsidP="00D84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023D193" w14:textId="0B24361A" w:rsidR="00C528E3" w:rsidRPr="006E2324" w:rsidRDefault="00417F0B" w:rsidP="00D84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</w:t>
            </w:r>
          </w:p>
        </w:tc>
        <w:tc>
          <w:tcPr>
            <w:tcW w:w="1139" w:type="pct"/>
          </w:tcPr>
          <w:p w14:paraId="392BCF24" w14:textId="415135AA" w:rsidR="0089441C" w:rsidRPr="006E2324" w:rsidRDefault="00EA314F" w:rsidP="0089441C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BF2D9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60B670A4" w14:textId="1263CA12" w:rsidR="0089441C" w:rsidRPr="006E2324" w:rsidRDefault="0089441C" w:rsidP="00B66C8D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0A98B5F9" w14:textId="33605269" w:rsidR="00B25634" w:rsidRPr="006E2324" w:rsidRDefault="000E0A4E" w:rsidP="00B66C8D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 w:rsidR="00D01B11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42</w:t>
            </w:r>
            <w:r w:rsidR="0038091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6CD24BD6" w14:textId="5D1BA40B" w:rsidR="003D1C9E" w:rsidRPr="006E2324" w:rsidRDefault="003D1C9E" w:rsidP="00B66C8D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AA1629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Bridge Club</w:t>
            </w:r>
          </w:p>
          <w:p w14:paraId="7E587E17" w14:textId="17FC4EC2" w:rsidR="0060675E" w:rsidRPr="006E2324" w:rsidRDefault="000D7305" w:rsidP="00B66C8D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474E8F48" w14:textId="3CDCC43F" w:rsidR="005A6F9B" w:rsidRPr="006E2324" w:rsidRDefault="00892D59" w:rsidP="0094639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</w:tc>
      </w:tr>
      <w:tr w:rsidR="00BC0D3F" w:rsidRPr="0006331D" w14:paraId="61FEA44F" w14:textId="77777777" w:rsidTr="00526DE2">
        <w:trPr>
          <w:trHeight w:val="1059"/>
        </w:trPr>
        <w:tc>
          <w:tcPr>
            <w:tcW w:w="927" w:type="pct"/>
          </w:tcPr>
          <w:p w14:paraId="68E2CAC5" w14:textId="77777777" w:rsidR="00A635FA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21</w:t>
            </w:r>
          </w:p>
          <w:p w14:paraId="5F89E6DE" w14:textId="77777777" w:rsidR="00BF2D9E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86AC3CA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  <w:p w14:paraId="4C85B1EE" w14:textId="42E600DD" w:rsidR="00BF2D9E" w:rsidRPr="00BF2D9E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Cooking Club  </w:t>
            </w:r>
          </w:p>
        </w:tc>
        <w:tc>
          <w:tcPr>
            <w:tcW w:w="958" w:type="pct"/>
          </w:tcPr>
          <w:p w14:paraId="4007E53B" w14:textId="52AC42A4" w:rsidR="00B4601B" w:rsidRDefault="00BF2D9E" w:rsidP="0078519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22</w:t>
            </w:r>
            <w:r w:rsidR="00EE6A6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</w:t>
            </w:r>
            <w:r w:rsidR="00785190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                                              11:00 </w:t>
            </w:r>
            <w:r w:rsidR="00046BC1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Range of Motion</w:t>
            </w:r>
          </w:p>
          <w:p w14:paraId="3AFF915D" w14:textId="2EC57C82" w:rsidR="004454D0" w:rsidRDefault="004454D0" w:rsidP="004454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8E345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1:3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</w:t>
            </w:r>
            <w:r w:rsidR="008E345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Cloggers</w:t>
            </w:r>
          </w:p>
          <w:p w14:paraId="2EC77FCC" w14:textId="510F0A35" w:rsidR="008E3455" w:rsidRPr="006E2324" w:rsidRDefault="008E3455" w:rsidP="004454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62112822" w14:textId="77777777" w:rsidR="00FF63B7" w:rsidRDefault="008E3455" w:rsidP="0094639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FF63B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POPCORN</w:t>
            </w:r>
          </w:p>
          <w:p w14:paraId="189BB2C0" w14:textId="28252F24" w:rsidR="00FF63B7" w:rsidRDefault="00FF63B7" w:rsidP="0094639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“Grow &amp; Grub” with Amy</w:t>
            </w:r>
          </w:p>
          <w:p w14:paraId="6BE4CA67" w14:textId="26C61837" w:rsidR="00EE6A67" w:rsidRPr="006E2324" w:rsidRDefault="00825646" w:rsidP="0094639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Today is 2-22-22 Let’s celebrate!</w:t>
            </w:r>
          </w:p>
        </w:tc>
        <w:tc>
          <w:tcPr>
            <w:tcW w:w="1019" w:type="pct"/>
          </w:tcPr>
          <w:p w14:paraId="132476DC" w14:textId="3FF6AE97" w:rsidR="008E3455" w:rsidRDefault="00BF2D9E" w:rsidP="008C614C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23</w:t>
            </w:r>
            <w:r w:rsidR="00AB705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</w:t>
            </w:r>
          </w:p>
          <w:p w14:paraId="2754FA7D" w14:textId="77777777" w:rsidR="00BF2D9E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021A618F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F00A405" w14:textId="4AB47FEE" w:rsidR="002B6672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with Harbor House Hospice</w:t>
            </w:r>
            <w:r w:rsidR="00E736EC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Rep</w:t>
            </w:r>
          </w:p>
        </w:tc>
        <w:tc>
          <w:tcPr>
            <w:tcW w:w="957" w:type="pct"/>
          </w:tcPr>
          <w:p w14:paraId="0758666A" w14:textId="62AD80F5" w:rsidR="0089441C" w:rsidRPr="00213150" w:rsidRDefault="00EA314F" w:rsidP="00D01B11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213150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BF2D9E">
              <w:rPr>
                <w:rFonts w:cs="Times New Roman"/>
                <w:b/>
                <w:color w:val="auto"/>
                <w:sz w:val="16"/>
                <w:szCs w:val="16"/>
              </w:rPr>
              <w:t>4</w:t>
            </w:r>
          </w:p>
          <w:p w14:paraId="2BA19589" w14:textId="77777777" w:rsidR="008E3455" w:rsidRPr="006E2324" w:rsidRDefault="008E3455" w:rsidP="008E345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70F2696E" w14:textId="77777777" w:rsidR="008E3455" w:rsidRPr="006E2324" w:rsidRDefault="008E3455" w:rsidP="008E34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1EC397CD" w14:textId="77777777" w:rsidR="008E3455" w:rsidRPr="006E2324" w:rsidRDefault="008E3455" w:rsidP="008E34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50A34A3F" w14:textId="777DDBE4" w:rsidR="008E3455" w:rsidRDefault="008E3455" w:rsidP="008E34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 w:rsidR="00EE6A6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Center</w:t>
            </w:r>
            <w:r w:rsidR="00F8438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, Right</w:t>
            </w:r>
            <w:r w:rsidR="00B70AE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</w:t>
            </w:r>
            <w:r w:rsidR="003D28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ame</w:t>
            </w:r>
          </w:p>
          <w:p w14:paraId="3269B037" w14:textId="4D9182AC" w:rsidR="00383366" w:rsidRPr="006E2324" w:rsidRDefault="00383366" w:rsidP="008E34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Blood Pressure check with Angel Home Health Car</w:t>
            </w:r>
            <w:r w:rsidR="00E736E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e-Janie Jolley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!</w:t>
            </w:r>
          </w:p>
          <w:p w14:paraId="394FB51D" w14:textId="07B0E1EE" w:rsidR="004454D0" w:rsidRPr="00213150" w:rsidRDefault="004454D0" w:rsidP="008E3455">
            <w:pPr>
              <w:widowControl w:val="0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9" w:type="pct"/>
          </w:tcPr>
          <w:p w14:paraId="2770B995" w14:textId="01D53FC0" w:rsidR="0089441C" w:rsidRPr="006E2324" w:rsidRDefault="00BF2D9E" w:rsidP="003267E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25</w:t>
            </w:r>
          </w:p>
          <w:p w14:paraId="3FA89070" w14:textId="77777777" w:rsidR="008E3455" w:rsidRPr="006E2324" w:rsidRDefault="008E3455" w:rsidP="008E3455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0B9EE7B" w14:textId="0A1FB509" w:rsidR="008E3455" w:rsidRPr="006E2324" w:rsidRDefault="008E3455" w:rsidP="008E3455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 w:rsidR="0038091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37FEBDB3" w14:textId="77777777" w:rsidR="008E3455" w:rsidRPr="006E2324" w:rsidRDefault="008E3455" w:rsidP="008E3455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E2EC9B3" w14:textId="77777777" w:rsidR="00D01B11" w:rsidRDefault="008E3455" w:rsidP="00B966D4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352E0A2D" w14:textId="77777777" w:rsidR="00B966D4" w:rsidRDefault="00B966D4" w:rsidP="00B966D4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F01C565" w14:textId="6FA443ED" w:rsidR="00E66D3F" w:rsidRPr="00B966D4" w:rsidRDefault="00E66D3F" w:rsidP="00E66D3F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FRIDAY NIGHT DANCE</w:t>
            </w:r>
          </w:p>
        </w:tc>
      </w:tr>
      <w:tr w:rsidR="0087188D" w:rsidRPr="0006331D" w14:paraId="10FB9DFE" w14:textId="77777777" w:rsidTr="00E25072">
        <w:trPr>
          <w:trHeight w:val="1448"/>
        </w:trPr>
        <w:tc>
          <w:tcPr>
            <w:tcW w:w="927" w:type="pct"/>
          </w:tcPr>
          <w:p w14:paraId="5081664C" w14:textId="01EFB50C" w:rsidR="00A31B28" w:rsidRPr="006E2324" w:rsidRDefault="000E3341" w:rsidP="0089441C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BF2D9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2989E07E" w14:textId="77777777" w:rsidR="00BF2D9E" w:rsidRPr="00526DE2" w:rsidRDefault="00AE43E6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F2D9E"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2975F9BF" w14:textId="77777777" w:rsidR="00BF2D9E" w:rsidRPr="00526DE2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526DE2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  <w:p w14:paraId="2DFAE22A" w14:textId="55D27DCF" w:rsidR="00BF2D9E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February</w:t>
            </w:r>
            <w:r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Birthday</w:t>
            </w:r>
            <w:r w:rsidR="00F8438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Party</w:t>
            </w:r>
          </w:p>
          <w:p w14:paraId="07314AE4" w14:textId="2D17CF13" w:rsidR="00F8438E" w:rsidRPr="00F8438E" w:rsidRDefault="00F8438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F8438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Cake compliments of Garden Valley Estates</w:t>
            </w:r>
            <w:r w:rsidR="00E736E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of Tyler</w:t>
            </w:r>
          </w:p>
          <w:p w14:paraId="73ADDEEB" w14:textId="0CC32D91" w:rsidR="00801851" w:rsidRPr="006E2324" w:rsidRDefault="00801851" w:rsidP="008035B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58" w:type="pct"/>
          </w:tcPr>
          <w:p w14:paraId="704DD58E" w14:textId="0655CA1B" w:rsidR="00EE6A67" w:rsidRPr="006E2324" w:rsidRDefault="00EE6A67" w:rsidP="00D75B3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9" w:type="pct"/>
          </w:tcPr>
          <w:p w14:paraId="5C8BEBF5" w14:textId="20738772" w:rsidR="00971672" w:rsidRPr="006E2324" w:rsidRDefault="00971672" w:rsidP="0097167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5068FE9" w14:textId="11849BAD" w:rsidR="00713090" w:rsidRPr="006E2324" w:rsidRDefault="00713090" w:rsidP="008E34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7A7FEFD0" w14:textId="70678AE6" w:rsidR="00190389" w:rsidRPr="006E2324" w:rsidRDefault="00190389" w:rsidP="00921529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5410F7F" w14:textId="77777777" w:rsidR="00213150" w:rsidRDefault="00240D45" w:rsidP="00240D45">
            <w:pPr>
              <w:widowControl w:val="0"/>
              <w:spacing w:before="0" w:after="0"/>
              <w:jc w:val="center"/>
              <w:rPr>
                <w:rFonts w:ascii="Ink Free" w:hAnsi="Ink Free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Ink Free" w:hAnsi="Ink Free" w:cs="Times New Roman"/>
                <w:b/>
                <w:color w:val="auto"/>
                <w:sz w:val="28"/>
                <w:szCs w:val="28"/>
              </w:rPr>
              <w:t>Happy</w:t>
            </w:r>
          </w:p>
          <w:p w14:paraId="54C30FB2" w14:textId="77777777" w:rsidR="00240D45" w:rsidRDefault="00240D45" w:rsidP="00240D45">
            <w:pPr>
              <w:widowControl w:val="0"/>
              <w:spacing w:before="0" w:after="0"/>
              <w:jc w:val="center"/>
              <w:rPr>
                <w:rFonts w:ascii="Ink Free" w:hAnsi="Ink Free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Ink Free" w:hAnsi="Ink Free" w:cs="Times New Roman"/>
                <w:b/>
                <w:color w:val="auto"/>
                <w:sz w:val="28"/>
                <w:szCs w:val="28"/>
              </w:rPr>
              <w:t>Valentine’s Day</w:t>
            </w:r>
          </w:p>
          <w:p w14:paraId="17CBCA12" w14:textId="5DFA66BD" w:rsidR="00240D45" w:rsidRPr="00240D45" w:rsidRDefault="00240D45" w:rsidP="00240D45">
            <w:pPr>
              <w:widowControl w:val="0"/>
              <w:spacing w:before="0" w:after="0"/>
              <w:jc w:val="center"/>
              <w:rPr>
                <w:rFonts w:ascii="Ink Free" w:hAnsi="Ink Free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Ink Free" w:hAnsi="Ink Free" w:cs="Times New Roman"/>
                <w:b/>
                <w:color w:val="auto"/>
                <w:sz w:val="28"/>
                <w:szCs w:val="28"/>
              </w:rPr>
              <w:t>Feb. 14th</w:t>
            </w:r>
          </w:p>
        </w:tc>
        <w:tc>
          <w:tcPr>
            <w:tcW w:w="1139" w:type="pct"/>
          </w:tcPr>
          <w:p w14:paraId="4FF62384" w14:textId="645D7E56" w:rsidR="008962F0" w:rsidRPr="006E2324" w:rsidRDefault="008962F0" w:rsidP="008962F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013C1BA" w14:textId="6ED2C8CE" w:rsidR="00B83E85" w:rsidRPr="008035BA" w:rsidRDefault="00B83E85" w:rsidP="008035B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1943023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99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23CF1"/>
    <w:rsid w:val="000267CE"/>
    <w:rsid w:val="00030923"/>
    <w:rsid w:val="00037591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6DDA"/>
    <w:rsid w:val="00076E2A"/>
    <w:rsid w:val="000808E6"/>
    <w:rsid w:val="00083A85"/>
    <w:rsid w:val="000A3383"/>
    <w:rsid w:val="000A6BE8"/>
    <w:rsid w:val="000C25CB"/>
    <w:rsid w:val="000D4205"/>
    <w:rsid w:val="000D588A"/>
    <w:rsid w:val="000D7305"/>
    <w:rsid w:val="000E0A4E"/>
    <w:rsid w:val="000E3341"/>
    <w:rsid w:val="000F03E0"/>
    <w:rsid w:val="000F796E"/>
    <w:rsid w:val="00102830"/>
    <w:rsid w:val="001062BF"/>
    <w:rsid w:val="0011387B"/>
    <w:rsid w:val="0011627B"/>
    <w:rsid w:val="0012081D"/>
    <w:rsid w:val="00123C42"/>
    <w:rsid w:val="00131E16"/>
    <w:rsid w:val="00133CCF"/>
    <w:rsid w:val="001344B2"/>
    <w:rsid w:val="001350E7"/>
    <w:rsid w:val="00136A62"/>
    <w:rsid w:val="00137BC6"/>
    <w:rsid w:val="0014115F"/>
    <w:rsid w:val="00145482"/>
    <w:rsid w:val="00151623"/>
    <w:rsid w:val="00155373"/>
    <w:rsid w:val="00163850"/>
    <w:rsid w:val="0016431F"/>
    <w:rsid w:val="00170FD4"/>
    <w:rsid w:val="00184E60"/>
    <w:rsid w:val="00190389"/>
    <w:rsid w:val="0019520B"/>
    <w:rsid w:val="00196370"/>
    <w:rsid w:val="001B7222"/>
    <w:rsid w:val="001C1D89"/>
    <w:rsid w:val="001D377D"/>
    <w:rsid w:val="001D3970"/>
    <w:rsid w:val="001F0357"/>
    <w:rsid w:val="001F3B93"/>
    <w:rsid w:val="001F533E"/>
    <w:rsid w:val="002052D8"/>
    <w:rsid w:val="00205BC0"/>
    <w:rsid w:val="00210C42"/>
    <w:rsid w:val="00213150"/>
    <w:rsid w:val="002167E9"/>
    <w:rsid w:val="00222666"/>
    <w:rsid w:val="00227DBD"/>
    <w:rsid w:val="00231400"/>
    <w:rsid w:val="00237980"/>
    <w:rsid w:val="00240D45"/>
    <w:rsid w:val="0024454A"/>
    <w:rsid w:val="00246221"/>
    <w:rsid w:val="00251CF3"/>
    <w:rsid w:val="002847D4"/>
    <w:rsid w:val="002873D5"/>
    <w:rsid w:val="002929C7"/>
    <w:rsid w:val="002955A8"/>
    <w:rsid w:val="00297A59"/>
    <w:rsid w:val="002A057A"/>
    <w:rsid w:val="002A422E"/>
    <w:rsid w:val="002A4B24"/>
    <w:rsid w:val="002A578D"/>
    <w:rsid w:val="002A7E66"/>
    <w:rsid w:val="002B084B"/>
    <w:rsid w:val="002B41A8"/>
    <w:rsid w:val="002B6672"/>
    <w:rsid w:val="002B7AB1"/>
    <w:rsid w:val="002C5C47"/>
    <w:rsid w:val="002D1349"/>
    <w:rsid w:val="002E103E"/>
    <w:rsid w:val="002E12B3"/>
    <w:rsid w:val="002E5A82"/>
    <w:rsid w:val="002F7A42"/>
    <w:rsid w:val="00303D75"/>
    <w:rsid w:val="0030458C"/>
    <w:rsid w:val="00307337"/>
    <w:rsid w:val="00313361"/>
    <w:rsid w:val="00313ABC"/>
    <w:rsid w:val="003252DF"/>
    <w:rsid w:val="003267E3"/>
    <w:rsid w:val="003275F4"/>
    <w:rsid w:val="00327C54"/>
    <w:rsid w:val="00330DFB"/>
    <w:rsid w:val="00334109"/>
    <w:rsid w:val="00342EC4"/>
    <w:rsid w:val="003455BB"/>
    <w:rsid w:val="003558AA"/>
    <w:rsid w:val="003664F2"/>
    <w:rsid w:val="00373A6E"/>
    <w:rsid w:val="00376BDA"/>
    <w:rsid w:val="00380919"/>
    <w:rsid w:val="00380BBA"/>
    <w:rsid w:val="00383366"/>
    <w:rsid w:val="00391BA6"/>
    <w:rsid w:val="003933BF"/>
    <w:rsid w:val="003C4302"/>
    <w:rsid w:val="003C7946"/>
    <w:rsid w:val="003D039B"/>
    <w:rsid w:val="003D1C9E"/>
    <w:rsid w:val="003D28AA"/>
    <w:rsid w:val="003E0113"/>
    <w:rsid w:val="003F7161"/>
    <w:rsid w:val="004008AE"/>
    <w:rsid w:val="00401EDC"/>
    <w:rsid w:val="00404152"/>
    <w:rsid w:val="00406E9F"/>
    <w:rsid w:val="00407771"/>
    <w:rsid w:val="0041321F"/>
    <w:rsid w:val="00417F0B"/>
    <w:rsid w:val="00423799"/>
    <w:rsid w:val="00425E91"/>
    <w:rsid w:val="004454D0"/>
    <w:rsid w:val="004474FA"/>
    <w:rsid w:val="00452660"/>
    <w:rsid w:val="004676F9"/>
    <w:rsid w:val="00471FBB"/>
    <w:rsid w:val="00472D6B"/>
    <w:rsid w:val="00475903"/>
    <w:rsid w:val="004778BA"/>
    <w:rsid w:val="00483AB5"/>
    <w:rsid w:val="004858D2"/>
    <w:rsid w:val="00486B1B"/>
    <w:rsid w:val="004949EF"/>
    <w:rsid w:val="00496563"/>
    <w:rsid w:val="004A4CCE"/>
    <w:rsid w:val="004B7A24"/>
    <w:rsid w:val="004C13B3"/>
    <w:rsid w:val="004C1C88"/>
    <w:rsid w:val="004C405B"/>
    <w:rsid w:val="004C528D"/>
    <w:rsid w:val="004C6544"/>
    <w:rsid w:val="004D404D"/>
    <w:rsid w:val="004D589B"/>
    <w:rsid w:val="004E1311"/>
    <w:rsid w:val="004E616F"/>
    <w:rsid w:val="004F3643"/>
    <w:rsid w:val="004F3F80"/>
    <w:rsid w:val="00511676"/>
    <w:rsid w:val="00512FC8"/>
    <w:rsid w:val="00513592"/>
    <w:rsid w:val="00515DD1"/>
    <w:rsid w:val="00517FA0"/>
    <w:rsid w:val="00523A03"/>
    <w:rsid w:val="005245D0"/>
    <w:rsid w:val="00526DE2"/>
    <w:rsid w:val="00536ABE"/>
    <w:rsid w:val="00551AE1"/>
    <w:rsid w:val="00553741"/>
    <w:rsid w:val="0055758A"/>
    <w:rsid w:val="0055770A"/>
    <w:rsid w:val="00560FA7"/>
    <w:rsid w:val="00570A8A"/>
    <w:rsid w:val="0057792D"/>
    <w:rsid w:val="00586533"/>
    <w:rsid w:val="00593FA1"/>
    <w:rsid w:val="005951C0"/>
    <w:rsid w:val="005A3721"/>
    <w:rsid w:val="005A6F9B"/>
    <w:rsid w:val="005A73B6"/>
    <w:rsid w:val="005A7E67"/>
    <w:rsid w:val="005B0009"/>
    <w:rsid w:val="005B5845"/>
    <w:rsid w:val="005C2BB7"/>
    <w:rsid w:val="005C4244"/>
    <w:rsid w:val="005C59C7"/>
    <w:rsid w:val="005D12E5"/>
    <w:rsid w:val="005D1893"/>
    <w:rsid w:val="005D401E"/>
    <w:rsid w:val="005E4333"/>
    <w:rsid w:val="005E4BAC"/>
    <w:rsid w:val="005E604F"/>
    <w:rsid w:val="005F226A"/>
    <w:rsid w:val="005F40C9"/>
    <w:rsid w:val="0060675E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4789"/>
    <w:rsid w:val="00696DC2"/>
    <w:rsid w:val="006A5077"/>
    <w:rsid w:val="006A6CEC"/>
    <w:rsid w:val="006B042E"/>
    <w:rsid w:val="006B28A5"/>
    <w:rsid w:val="006B5C4E"/>
    <w:rsid w:val="006D114F"/>
    <w:rsid w:val="006E04D5"/>
    <w:rsid w:val="006E2324"/>
    <w:rsid w:val="006E2760"/>
    <w:rsid w:val="006E320A"/>
    <w:rsid w:val="006E5C5F"/>
    <w:rsid w:val="006F0007"/>
    <w:rsid w:val="006F102D"/>
    <w:rsid w:val="007027C4"/>
    <w:rsid w:val="00713090"/>
    <w:rsid w:val="00717FE9"/>
    <w:rsid w:val="00732CE9"/>
    <w:rsid w:val="00733890"/>
    <w:rsid w:val="007368A3"/>
    <w:rsid w:val="00752176"/>
    <w:rsid w:val="007649F0"/>
    <w:rsid w:val="00774156"/>
    <w:rsid w:val="0077667D"/>
    <w:rsid w:val="00785190"/>
    <w:rsid w:val="00793C55"/>
    <w:rsid w:val="00793D4D"/>
    <w:rsid w:val="007976E1"/>
    <w:rsid w:val="007A0628"/>
    <w:rsid w:val="007C28C8"/>
    <w:rsid w:val="007C2CE9"/>
    <w:rsid w:val="007C31C0"/>
    <w:rsid w:val="007C3BE1"/>
    <w:rsid w:val="007C5AEA"/>
    <w:rsid w:val="007D644E"/>
    <w:rsid w:val="007D72A1"/>
    <w:rsid w:val="007E00EA"/>
    <w:rsid w:val="007E7299"/>
    <w:rsid w:val="007F2293"/>
    <w:rsid w:val="007F4DF8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E24"/>
    <w:rsid w:val="0085003B"/>
    <w:rsid w:val="00850148"/>
    <w:rsid w:val="0085090C"/>
    <w:rsid w:val="00851439"/>
    <w:rsid w:val="0085597E"/>
    <w:rsid w:val="0086207F"/>
    <w:rsid w:val="00864484"/>
    <w:rsid w:val="00865A95"/>
    <w:rsid w:val="0087188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7030"/>
    <w:rsid w:val="008B7720"/>
    <w:rsid w:val="008C0198"/>
    <w:rsid w:val="008C4F1B"/>
    <w:rsid w:val="008C5CCA"/>
    <w:rsid w:val="008C614C"/>
    <w:rsid w:val="008C71C4"/>
    <w:rsid w:val="008C7B17"/>
    <w:rsid w:val="008D189E"/>
    <w:rsid w:val="008D4941"/>
    <w:rsid w:val="008D5EFF"/>
    <w:rsid w:val="008E1FFF"/>
    <w:rsid w:val="008E3455"/>
    <w:rsid w:val="008F25CD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30790"/>
    <w:rsid w:val="009431F8"/>
    <w:rsid w:val="00943F7D"/>
    <w:rsid w:val="0094467B"/>
    <w:rsid w:val="00945320"/>
    <w:rsid w:val="0094639B"/>
    <w:rsid w:val="009637D2"/>
    <w:rsid w:val="00971672"/>
    <w:rsid w:val="00973172"/>
    <w:rsid w:val="00973F29"/>
    <w:rsid w:val="0097422C"/>
    <w:rsid w:val="0098132C"/>
    <w:rsid w:val="00992725"/>
    <w:rsid w:val="009A49E9"/>
    <w:rsid w:val="009A60E7"/>
    <w:rsid w:val="009B0718"/>
    <w:rsid w:val="009B1861"/>
    <w:rsid w:val="009B18DC"/>
    <w:rsid w:val="009C130E"/>
    <w:rsid w:val="009C6897"/>
    <w:rsid w:val="009D3466"/>
    <w:rsid w:val="009E310A"/>
    <w:rsid w:val="009F10F3"/>
    <w:rsid w:val="009F5F2C"/>
    <w:rsid w:val="009F6519"/>
    <w:rsid w:val="00A058DD"/>
    <w:rsid w:val="00A10CDB"/>
    <w:rsid w:val="00A16C0B"/>
    <w:rsid w:val="00A17730"/>
    <w:rsid w:val="00A22C1E"/>
    <w:rsid w:val="00A31B28"/>
    <w:rsid w:val="00A41DF8"/>
    <w:rsid w:val="00A463A3"/>
    <w:rsid w:val="00A576C1"/>
    <w:rsid w:val="00A61A18"/>
    <w:rsid w:val="00A6205B"/>
    <w:rsid w:val="00A635FA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91F61"/>
    <w:rsid w:val="00A9271F"/>
    <w:rsid w:val="00A93B4C"/>
    <w:rsid w:val="00A94774"/>
    <w:rsid w:val="00AA1629"/>
    <w:rsid w:val="00AA3022"/>
    <w:rsid w:val="00AB7057"/>
    <w:rsid w:val="00AC0429"/>
    <w:rsid w:val="00AD76BD"/>
    <w:rsid w:val="00AE39E7"/>
    <w:rsid w:val="00AE43E6"/>
    <w:rsid w:val="00AE4B9A"/>
    <w:rsid w:val="00AF1289"/>
    <w:rsid w:val="00AF593B"/>
    <w:rsid w:val="00B0145B"/>
    <w:rsid w:val="00B028B0"/>
    <w:rsid w:val="00B06490"/>
    <w:rsid w:val="00B11E91"/>
    <w:rsid w:val="00B1354B"/>
    <w:rsid w:val="00B14B60"/>
    <w:rsid w:val="00B2318B"/>
    <w:rsid w:val="00B25634"/>
    <w:rsid w:val="00B33930"/>
    <w:rsid w:val="00B35F91"/>
    <w:rsid w:val="00B44C78"/>
    <w:rsid w:val="00B4601B"/>
    <w:rsid w:val="00B5378A"/>
    <w:rsid w:val="00B66C8D"/>
    <w:rsid w:val="00B70AE3"/>
    <w:rsid w:val="00B75DC1"/>
    <w:rsid w:val="00B81764"/>
    <w:rsid w:val="00B81F5E"/>
    <w:rsid w:val="00B828BE"/>
    <w:rsid w:val="00B83E85"/>
    <w:rsid w:val="00B84934"/>
    <w:rsid w:val="00B966D4"/>
    <w:rsid w:val="00B96B76"/>
    <w:rsid w:val="00BA5083"/>
    <w:rsid w:val="00BB386E"/>
    <w:rsid w:val="00BC034B"/>
    <w:rsid w:val="00BC0D3F"/>
    <w:rsid w:val="00BE1CE7"/>
    <w:rsid w:val="00BE227D"/>
    <w:rsid w:val="00BF2D9E"/>
    <w:rsid w:val="00BF5932"/>
    <w:rsid w:val="00C04B37"/>
    <w:rsid w:val="00C10A18"/>
    <w:rsid w:val="00C115D3"/>
    <w:rsid w:val="00C13B7F"/>
    <w:rsid w:val="00C177B2"/>
    <w:rsid w:val="00C31AFA"/>
    <w:rsid w:val="00C326B3"/>
    <w:rsid w:val="00C35170"/>
    <w:rsid w:val="00C528E3"/>
    <w:rsid w:val="00C55D6D"/>
    <w:rsid w:val="00C61101"/>
    <w:rsid w:val="00C62F53"/>
    <w:rsid w:val="00C633C7"/>
    <w:rsid w:val="00C63D6E"/>
    <w:rsid w:val="00C645A0"/>
    <w:rsid w:val="00C71278"/>
    <w:rsid w:val="00C81ADB"/>
    <w:rsid w:val="00C868B5"/>
    <w:rsid w:val="00C86EFD"/>
    <w:rsid w:val="00C8729D"/>
    <w:rsid w:val="00CA10AC"/>
    <w:rsid w:val="00CA2531"/>
    <w:rsid w:val="00CA283B"/>
    <w:rsid w:val="00CA3FBD"/>
    <w:rsid w:val="00CB2CF6"/>
    <w:rsid w:val="00CD385F"/>
    <w:rsid w:val="00CD5BFF"/>
    <w:rsid w:val="00CD748A"/>
    <w:rsid w:val="00CE1B32"/>
    <w:rsid w:val="00CE2A86"/>
    <w:rsid w:val="00CE77AC"/>
    <w:rsid w:val="00CF273D"/>
    <w:rsid w:val="00CF2FFB"/>
    <w:rsid w:val="00CF309E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7844"/>
    <w:rsid w:val="00D37372"/>
    <w:rsid w:val="00D5356E"/>
    <w:rsid w:val="00D55721"/>
    <w:rsid w:val="00D561EE"/>
    <w:rsid w:val="00D56D97"/>
    <w:rsid w:val="00D60D90"/>
    <w:rsid w:val="00D61BA0"/>
    <w:rsid w:val="00D70C53"/>
    <w:rsid w:val="00D70F87"/>
    <w:rsid w:val="00D72BA0"/>
    <w:rsid w:val="00D75B38"/>
    <w:rsid w:val="00D83D84"/>
    <w:rsid w:val="00D8499E"/>
    <w:rsid w:val="00D85D7E"/>
    <w:rsid w:val="00D87746"/>
    <w:rsid w:val="00D879D3"/>
    <w:rsid w:val="00D9415D"/>
    <w:rsid w:val="00D96A9A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D6A"/>
    <w:rsid w:val="00DD21CD"/>
    <w:rsid w:val="00DE3362"/>
    <w:rsid w:val="00DE382A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2607"/>
    <w:rsid w:val="00E25072"/>
    <w:rsid w:val="00E3336E"/>
    <w:rsid w:val="00E33E86"/>
    <w:rsid w:val="00E41945"/>
    <w:rsid w:val="00E460FD"/>
    <w:rsid w:val="00E5480F"/>
    <w:rsid w:val="00E550AC"/>
    <w:rsid w:val="00E551A2"/>
    <w:rsid w:val="00E5796F"/>
    <w:rsid w:val="00E57DA5"/>
    <w:rsid w:val="00E6145E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712F"/>
    <w:rsid w:val="00EA10EB"/>
    <w:rsid w:val="00EA15E1"/>
    <w:rsid w:val="00EA314F"/>
    <w:rsid w:val="00EA463D"/>
    <w:rsid w:val="00EA7934"/>
    <w:rsid w:val="00EB0CB5"/>
    <w:rsid w:val="00EB29B2"/>
    <w:rsid w:val="00EB3442"/>
    <w:rsid w:val="00EC3D18"/>
    <w:rsid w:val="00EC428B"/>
    <w:rsid w:val="00EC483D"/>
    <w:rsid w:val="00ED111E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77CC"/>
    <w:rsid w:val="00F24639"/>
    <w:rsid w:val="00F248AE"/>
    <w:rsid w:val="00F67B0E"/>
    <w:rsid w:val="00F71AD1"/>
    <w:rsid w:val="00F748DB"/>
    <w:rsid w:val="00F76BAA"/>
    <w:rsid w:val="00F777E7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D53B3"/>
    <w:rsid w:val="00FD67F3"/>
    <w:rsid w:val="00FD6942"/>
    <w:rsid w:val="00FE1EF2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9009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173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Kandice M West</cp:lastModifiedBy>
  <cp:revision>15</cp:revision>
  <cp:lastPrinted>2022-01-31T16:39:00Z</cp:lastPrinted>
  <dcterms:created xsi:type="dcterms:W3CDTF">2022-01-04T22:03:00Z</dcterms:created>
  <dcterms:modified xsi:type="dcterms:W3CDTF">2022-02-09T19:08:00Z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</Properties>
</file>