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78C" w:rsidRPr="00D7178C" w:rsidRDefault="00D7178C" w:rsidP="00D7178C">
      <w:pPr>
        <w:pStyle w:val="Heading1"/>
        <w:jc w:val="center"/>
        <w:rPr>
          <w:sz w:val="48"/>
          <w:szCs w:val="48"/>
          <w14:shadow w14:blurRad="50800" w14:dist="38100" w14:dir="2700000" w14:sx="100000" w14:sy="100000" w14:kx="0" w14:ky="0" w14:algn="tl">
            <w14:srgbClr w14:val="000000">
              <w14:alpha w14:val="60000"/>
            </w14:srgbClr>
          </w14:shadow>
        </w:rPr>
      </w:pPr>
      <w:r w:rsidRPr="00D7178C">
        <w:rPr>
          <w:sz w:val="48"/>
          <w:szCs w:val="48"/>
          <w14:shadow w14:blurRad="50800" w14:dist="38100" w14:dir="2700000" w14:sx="100000" w14:sy="100000" w14:kx="0" w14:ky="0" w14:algn="tl">
            <w14:srgbClr w14:val="000000">
              <w14:alpha w14:val="60000"/>
            </w14:srgbClr>
          </w14:shadow>
        </w:rPr>
        <w:t>Tyler Police Department</w:t>
      </w:r>
    </w:p>
    <w:p w:rsidR="00D7178C" w:rsidRPr="00D7178C" w:rsidRDefault="00D7178C" w:rsidP="00D7178C">
      <w:pPr>
        <w:pStyle w:val="Heading1"/>
        <w:jc w:val="center"/>
        <w:rPr>
          <w:sz w:val="20"/>
          <w:szCs w:val="20"/>
        </w:rPr>
      </w:pPr>
      <w:r w:rsidRPr="00D7178C">
        <w:rPr>
          <w:sz w:val="20"/>
          <w:szCs w:val="20"/>
        </w:rPr>
        <w:t xml:space="preserve">711 W. Ferguson Street, Tyler, TX 75702   (903) 531-1090    FAX (903) </w:t>
      </w:r>
      <w:r w:rsidR="004E2536">
        <w:rPr>
          <w:sz w:val="20"/>
          <w:szCs w:val="20"/>
        </w:rPr>
        <w:t>531-1063</w:t>
      </w:r>
    </w:p>
    <w:p w:rsidR="00D7178C" w:rsidRDefault="00D7178C" w:rsidP="00D7178C">
      <w:pPr>
        <w:pStyle w:val="Heading1"/>
        <w:jc w:val="center"/>
        <w:rPr>
          <w:sz w:val="12"/>
        </w:rPr>
      </w:pPr>
    </w:p>
    <w:p w:rsidR="00D7178C" w:rsidRDefault="00D7178C" w:rsidP="00D7178C">
      <w:pPr>
        <w:pStyle w:val="Heading1"/>
        <w:jc w:val="center"/>
        <w:rPr>
          <w:sz w:val="12"/>
        </w:rPr>
      </w:pPr>
    </w:p>
    <w:p w:rsidR="00D7178C" w:rsidRDefault="00D7178C" w:rsidP="00D7178C">
      <w:pPr>
        <w:pStyle w:val="Heading1"/>
        <w:jc w:val="center"/>
        <w:rPr>
          <w:rFonts w:ascii="Arial" w:hAnsi="Arial" w:cs="Arial"/>
          <w:sz w:val="31"/>
          <w:szCs w:val="31"/>
        </w:rPr>
      </w:pPr>
      <w:r>
        <w:rPr>
          <w:rFonts w:ascii="Arial" w:hAnsi="Arial" w:cs="Arial"/>
          <w:sz w:val="31"/>
          <w:szCs w:val="31"/>
        </w:rPr>
        <w:t>Credit Card Abuse, Forgery &amp; Fraud</w:t>
      </w:r>
    </w:p>
    <w:p w:rsidR="00D7178C" w:rsidRDefault="00D7178C" w:rsidP="00D7178C">
      <w:pPr>
        <w:autoSpaceDE w:val="0"/>
        <w:autoSpaceDN w:val="0"/>
        <w:adjustRightInd w:val="0"/>
        <w:jc w:val="center"/>
        <w:rPr>
          <w:rFonts w:ascii="Arial" w:hAnsi="Arial" w:cs="Arial"/>
          <w:b/>
          <w:bCs/>
          <w:sz w:val="31"/>
          <w:szCs w:val="31"/>
        </w:rPr>
      </w:pPr>
    </w:p>
    <w:p w:rsidR="00D7178C" w:rsidRPr="000A794A" w:rsidRDefault="00C02846" w:rsidP="00D7178C">
      <w:pPr>
        <w:autoSpaceDE w:val="0"/>
        <w:autoSpaceDN w:val="0"/>
        <w:adjustRightInd w:val="0"/>
        <w:rPr>
          <w:rFonts w:ascii="Arial" w:hAnsi="Arial" w:cs="Arial"/>
          <w:b/>
          <w:bCs/>
          <w:i/>
          <w:sz w:val="24"/>
          <w:szCs w:val="24"/>
        </w:rPr>
      </w:pPr>
      <w:r w:rsidRPr="000A794A">
        <w:rPr>
          <w:rFonts w:ascii="Arial" w:hAnsi="Arial" w:cs="Arial"/>
          <w:b/>
          <w:bCs/>
          <w:i/>
          <w:sz w:val="24"/>
          <w:szCs w:val="24"/>
        </w:rPr>
        <w:t xml:space="preserve">Please complete all blocks of information that </w:t>
      </w:r>
      <w:r w:rsidR="00BB0FE2" w:rsidRPr="000A794A">
        <w:rPr>
          <w:rFonts w:ascii="Arial" w:hAnsi="Arial" w:cs="Arial"/>
          <w:b/>
          <w:bCs/>
          <w:i/>
          <w:sz w:val="24"/>
          <w:szCs w:val="24"/>
        </w:rPr>
        <w:t>are</w:t>
      </w:r>
      <w:r w:rsidRPr="000A794A">
        <w:rPr>
          <w:rFonts w:ascii="Arial" w:hAnsi="Arial" w:cs="Arial"/>
          <w:b/>
          <w:bCs/>
          <w:i/>
          <w:sz w:val="24"/>
          <w:szCs w:val="24"/>
        </w:rPr>
        <w:t xml:space="preserve"> relevant to your case.</w:t>
      </w:r>
      <w:r w:rsidR="00347FCE" w:rsidRPr="000A794A">
        <w:rPr>
          <w:rFonts w:ascii="Arial" w:hAnsi="Arial" w:cs="Arial"/>
          <w:b/>
          <w:bCs/>
          <w:i/>
          <w:sz w:val="24"/>
          <w:szCs w:val="24"/>
        </w:rPr>
        <w:t xml:space="preserve">  Once completed, call 903-531-1000 to be scheduled for a telephone report, or come into the north or south police stations for a report to be made in person.</w:t>
      </w:r>
      <w:r w:rsidRPr="000A794A">
        <w:rPr>
          <w:rFonts w:ascii="Arial" w:hAnsi="Arial" w:cs="Arial"/>
          <w:b/>
          <w:bCs/>
          <w:i/>
          <w:sz w:val="24"/>
          <w:szCs w:val="24"/>
        </w:rPr>
        <w:t xml:space="preserve"> </w:t>
      </w:r>
    </w:p>
    <w:p w:rsidR="00D7178C" w:rsidRDefault="00D7178C" w:rsidP="00D7178C">
      <w:pPr>
        <w:autoSpaceDE w:val="0"/>
        <w:autoSpaceDN w:val="0"/>
        <w:adjustRightInd w:val="0"/>
        <w:rPr>
          <w:rFonts w:ascii="Arial" w:hAnsi="Arial" w:cs="Arial"/>
          <w:bCs/>
          <w:sz w:val="24"/>
          <w:szCs w:val="24"/>
        </w:rPr>
      </w:pPr>
    </w:p>
    <w:p w:rsidR="00807895" w:rsidRDefault="00D7178C" w:rsidP="00D7178C">
      <w:pPr>
        <w:autoSpaceDE w:val="0"/>
        <w:autoSpaceDN w:val="0"/>
        <w:adjustRightInd w:val="0"/>
        <w:rPr>
          <w:rFonts w:ascii="Arial" w:hAnsi="Arial" w:cs="Arial"/>
          <w:b/>
          <w:bCs/>
          <w:sz w:val="24"/>
          <w:szCs w:val="24"/>
        </w:rPr>
      </w:pPr>
      <w:r>
        <w:rPr>
          <w:rFonts w:ascii="Arial" w:hAnsi="Arial" w:cs="Arial"/>
          <w:b/>
          <w:bCs/>
          <w:sz w:val="24"/>
          <w:szCs w:val="24"/>
        </w:rPr>
        <w:t xml:space="preserve">Jurisdiction: </w:t>
      </w:r>
    </w:p>
    <w:p w:rsidR="00807895" w:rsidRDefault="00807895" w:rsidP="00807895">
      <w:pPr>
        <w:rPr>
          <w:b/>
          <w:i/>
        </w:rPr>
      </w:pPr>
    </w:p>
    <w:p w:rsidR="00807895" w:rsidRDefault="00807895" w:rsidP="00807895">
      <w:pPr>
        <w:pBdr>
          <w:top w:val="single" w:sz="4" w:space="1" w:color="auto"/>
          <w:left w:val="single" w:sz="4" w:space="4" w:color="auto"/>
          <w:bottom w:val="single" w:sz="4" w:space="1" w:color="auto"/>
          <w:right w:val="single" w:sz="4" w:space="4" w:color="auto"/>
        </w:pBdr>
        <w:rPr>
          <w:b/>
          <w:i/>
        </w:rPr>
      </w:pPr>
      <w:r>
        <w:rPr>
          <w:b/>
          <w:i/>
        </w:rPr>
        <w:t>Texas Code of Criminal Procedure 13.29</w:t>
      </w:r>
    </w:p>
    <w:p w:rsidR="00807895" w:rsidRDefault="00807895" w:rsidP="00807895">
      <w:pPr>
        <w:pBdr>
          <w:top w:val="single" w:sz="4" w:space="1" w:color="auto"/>
          <w:left w:val="single" w:sz="4" w:space="4" w:color="auto"/>
          <w:bottom w:val="single" w:sz="4" w:space="1" w:color="auto"/>
          <w:right w:val="single" w:sz="4" w:space="4" w:color="auto"/>
        </w:pBdr>
        <w:rPr>
          <w:i/>
        </w:rPr>
      </w:pPr>
      <w:r w:rsidRPr="00807895">
        <w:rPr>
          <w:i/>
        </w:rPr>
        <w:t>An offense under Section 32.51, Penal Code</w:t>
      </w:r>
      <w:r w:rsidR="008143A4">
        <w:rPr>
          <w:i/>
        </w:rPr>
        <w:t xml:space="preserve"> (Fraudulent Use or Possession of Identifying Information)</w:t>
      </w:r>
      <w:r w:rsidRPr="00807895">
        <w:rPr>
          <w:i/>
        </w:rPr>
        <w:t>, may be prosecuted in any county in which the offense was committed or in the county of residence for the person whose identifying information was fraudulently obtained, possessed, transferred, or used.</w:t>
      </w:r>
    </w:p>
    <w:p w:rsidR="00807895" w:rsidRDefault="00807895" w:rsidP="00D7178C">
      <w:pPr>
        <w:autoSpaceDE w:val="0"/>
        <w:autoSpaceDN w:val="0"/>
        <w:adjustRightInd w:val="0"/>
        <w:rPr>
          <w:rFonts w:ascii="Arial" w:hAnsi="Arial" w:cs="Arial"/>
          <w:b/>
          <w:bCs/>
          <w:sz w:val="24"/>
          <w:szCs w:val="24"/>
        </w:rPr>
      </w:pPr>
    </w:p>
    <w:p w:rsidR="00C02846" w:rsidRDefault="00C02846" w:rsidP="00D7178C">
      <w:pPr>
        <w:autoSpaceDE w:val="0"/>
        <w:autoSpaceDN w:val="0"/>
        <w:adjustRightInd w:val="0"/>
        <w:rPr>
          <w:rFonts w:ascii="Arial" w:hAnsi="Arial" w:cs="Arial"/>
          <w:bCs/>
          <w:sz w:val="24"/>
          <w:szCs w:val="24"/>
        </w:rPr>
      </w:pPr>
      <w:r>
        <w:rPr>
          <w:rFonts w:ascii="Arial" w:hAnsi="Arial" w:cs="Arial"/>
          <w:bCs/>
          <w:sz w:val="24"/>
          <w:szCs w:val="24"/>
        </w:rPr>
        <w:t xml:space="preserve">You may choose to file a report with: </w:t>
      </w:r>
    </w:p>
    <w:p w:rsidR="00C02846" w:rsidRDefault="00830A51" w:rsidP="00C02846">
      <w:pPr>
        <w:pStyle w:val="ListParagraph"/>
        <w:numPr>
          <w:ilvl w:val="0"/>
          <w:numId w:val="11"/>
        </w:numPr>
        <w:autoSpaceDE w:val="0"/>
        <w:autoSpaceDN w:val="0"/>
        <w:adjustRightInd w:val="0"/>
        <w:rPr>
          <w:rFonts w:ascii="Arial" w:hAnsi="Arial" w:cs="Arial"/>
          <w:bCs/>
          <w:sz w:val="24"/>
          <w:szCs w:val="24"/>
        </w:rPr>
      </w:pPr>
      <w:r>
        <w:rPr>
          <w:rFonts w:ascii="Arial" w:hAnsi="Arial" w:cs="Arial"/>
          <w:bCs/>
          <w:sz w:val="24"/>
          <w:szCs w:val="24"/>
        </w:rPr>
        <w:t>Y</w:t>
      </w:r>
      <w:r w:rsidR="00C02846" w:rsidRPr="00C02846">
        <w:rPr>
          <w:rFonts w:ascii="Arial" w:hAnsi="Arial" w:cs="Arial"/>
          <w:bCs/>
          <w:sz w:val="24"/>
          <w:szCs w:val="24"/>
        </w:rPr>
        <w:t xml:space="preserve">our local agency (police, sheriff) where you live or </w:t>
      </w:r>
    </w:p>
    <w:p w:rsidR="00830A51" w:rsidRDefault="00830A51" w:rsidP="00C02846">
      <w:pPr>
        <w:pStyle w:val="ListParagraph"/>
        <w:numPr>
          <w:ilvl w:val="0"/>
          <w:numId w:val="11"/>
        </w:numPr>
        <w:autoSpaceDE w:val="0"/>
        <w:autoSpaceDN w:val="0"/>
        <w:adjustRightInd w:val="0"/>
        <w:rPr>
          <w:rFonts w:ascii="Arial" w:hAnsi="Arial" w:cs="Arial"/>
          <w:bCs/>
          <w:sz w:val="24"/>
          <w:szCs w:val="24"/>
        </w:rPr>
      </w:pPr>
      <w:r>
        <w:rPr>
          <w:rFonts w:ascii="Arial" w:hAnsi="Arial" w:cs="Arial"/>
          <w:bCs/>
          <w:sz w:val="24"/>
          <w:szCs w:val="24"/>
        </w:rPr>
        <w:t>W</w:t>
      </w:r>
      <w:r w:rsidR="00C02846" w:rsidRPr="00C02846">
        <w:rPr>
          <w:rFonts w:ascii="Arial" w:hAnsi="Arial" w:cs="Arial"/>
          <w:bCs/>
          <w:sz w:val="24"/>
          <w:szCs w:val="24"/>
        </w:rPr>
        <w:t>here the fraud occurred.</w:t>
      </w:r>
    </w:p>
    <w:p w:rsidR="00D7178C" w:rsidRPr="00C02846" w:rsidRDefault="00FC3B96" w:rsidP="00FC3B96">
      <w:pPr>
        <w:pStyle w:val="ListParagraph"/>
        <w:numPr>
          <w:ilvl w:val="0"/>
          <w:numId w:val="11"/>
        </w:numPr>
        <w:autoSpaceDE w:val="0"/>
        <w:autoSpaceDN w:val="0"/>
        <w:adjustRightInd w:val="0"/>
        <w:rPr>
          <w:rFonts w:ascii="Arial" w:hAnsi="Arial" w:cs="Arial"/>
          <w:bCs/>
          <w:sz w:val="24"/>
          <w:szCs w:val="24"/>
        </w:rPr>
      </w:pPr>
      <w:r>
        <w:rPr>
          <w:rFonts w:ascii="Arial" w:hAnsi="Arial" w:cs="Arial"/>
          <w:bCs/>
          <w:sz w:val="24"/>
          <w:szCs w:val="24"/>
        </w:rPr>
        <w:t xml:space="preserve">Online with the FBI at </w:t>
      </w:r>
      <w:r w:rsidRPr="00FC3B96">
        <w:rPr>
          <w:rFonts w:ascii="Arial" w:hAnsi="Arial" w:cs="Arial"/>
          <w:bCs/>
          <w:sz w:val="24"/>
          <w:szCs w:val="24"/>
        </w:rPr>
        <w:t>https://www.ic3.gov/</w:t>
      </w:r>
    </w:p>
    <w:p w:rsidR="00C02846" w:rsidRDefault="00C02846" w:rsidP="00D7178C">
      <w:pPr>
        <w:autoSpaceDE w:val="0"/>
        <w:autoSpaceDN w:val="0"/>
        <w:adjustRightInd w:val="0"/>
        <w:rPr>
          <w:rFonts w:ascii="Arial" w:hAnsi="Arial" w:cs="Arial"/>
          <w:bCs/>
          <w:sz w:val="24"/>
          <w:szCs w:val="24"/>
        </w:rPr>
      </w:pPr>
    </w:p>
    <w:p w:rsidR="00D7178C" w:rsidRDefault="00C02846" w:rsidP="00D7178C">
      <w:pPr>
        <w:autoSpaceDE w:val="0"/>
        <w:autoSpaceDN w:val="0"/>
        <w:adjustRightInd w:val="0"/>
        <w:rPr>
          <w:rFonts w:ascii="Arial" w:hAnsi="Arial" w:cs="Arial"/>
          <w:bCs/>
          <w:sz w:val="24"/>
          <w:szCs w:val="24"/>
        </w:rPr>
      </w:pPr>
      <w:r>
        <w:rPr>
          <w:rFonts w:ascii="Arial" w:hAnsi="Arial" w:cs="Arial"/>
          <w:bCs/>
          <w:sz w:val="24"/>
          <w:szCs w:val="24"/>
        </w:rPr>
        <w:t>If you are not a citizen of Tyler or the fraud did not occur in Tyler we suggest you start with your local agency</w:t>
      </w:r>
      <w:r w:rsidR="00830A51">
        <w:rPr>
          <w:rFonts w:ascii="Arial" w:hAnsi="Arial" w:cs="Arial"/>
          <w:bCs/>
          <w:sz w:val="24"/>
          <w:szCs w:val="24"/>
        </w:rPr>
        <w:t xml:space="preserve"> or one of the online resources</w:t>
      </w:r>
      <w:r>
        <w:rPr>
          <w:rFonts w:ascii="Arial" w:hAnsi="Arial" w:cs="Arial"/>
          <w:bCs/>
          <w:sz w:val="24"/>
          <w:szCs w:val="24"/>
        </w:rPr>
        <w:t>. They will forward the case to the appropriate jurisdiction.</w:t>
      </w:r>
    </w:p>
    <w:p w:rsidR="00830A51" w:rsidRDefault="00830A51" w:rsidP="00D7178C">
      <w:pPr>
        <w:autoSpaceDE w:val="0"/>
        <w:autoSpaceDN w:val="0"/>
        <w:adjustRightInd w:val="0"/>
        <w:rPr>
          <w:rFonts w:ascii="Arial" w:hAnsi="Arial" w:cs="Arial"/>
          <w:bCs/>
          <w:sz w:val="24"/>
          <w:szCs w:val="24"/>
        </w:rPr>
      </w:pPr>
    </w:p>
    <w:p w:rsidR="00830A51" w:rsidRDefault="00830A51" w:rsidP="00D7178C">
      <w:pPr>
        <w:autoSpaceDE w:val="0"/>
        <w:autoSpaceDN w:val="0"/>
        <w:adjustRightInd w:val="0"/>
        <w:rPr>
          <w:rFonts w:ascii="Arial" w:hAnsi="Arial" w:cs="Arial"/>
          <w:bCs/>
          <w:sz w:val="24"/>
          <w:szCs w:val="24"/>
        </w:rPr>
      </w:pPr>
      <w:r>
        <w:rPr>
          <w:rFonts w:ascii="Arial" w:hAnsi="Arial" w:cs="Arial"/>
          <w:bCs/>
          <w:sz w:val="24"/>
          <w:szCs w:val="24"/>
        </w:rPr>
        <w:t>If your fraud was online please file your report with one of the following agencies:</w:t>
      </w:r>
    </w:p>
    <w:p w:rsidR="006B27D5" w:rsidRDefault="006B27D5" w:rsidP="006B27D5">
      <w:pPr>
        <w:pStyle w:val="ListParagraph"/>
        <w:numPr>
          <w:ilvl w:val="0"/>
          <w:numId w:val="12"/>
        </w:numPr>
        <w:autoSpaceDE w:val="0"/>
        <w:autoSpaceDN w:val="0"/>
        <w:adjustRightInd w:val="0"/>
        <w:rPr>
          <w:rFonts w:ascii="Arial" w:hAnsi="Arial" w:cs="Arial"/>
          <w:bCs/>
          <w:sz w:val="24"/>
          <w:szCs w:val="24"/>
        </w:rPr>
      </w:pPr>
      <w:r>
        <w:rPr>
          <w:rFonts w:ascii="Arial" w:hAnsi="Arial" w:cs="Arial"/>
          <w:bCs/>
          <w:sz w:val="24"/>
          <w:szCs w:val="24"/>
        </w:rPr>
        <w:t xml:space="preserve">FBI - </w:t>
      </w:r>
      <w:r w:rsidRPr="006B27D5">
        <w:rPr>
          <w:rFonts w:ascii="Arial" w:hAnsi="Arial" w:cs="Arial"/>
          <w:bCs/>
          <w:sz w:val="24"/>
          <w:szCs w:val="24"/>
        </w:rPr>
        <w:t>https://www.ic3.gov/</w:t>
      </w:r>
    </w:p>
    <w:p w:rsidR="006B27D5" w:rsidRPr="006B27D5" w:rsidRDefault="006B27D5" w:rsidP="006B27D5">
      <w:pPr>
        <w:pStyle w:val="ListParagraph"/>
        <w:numPr>
          <w:ilvl w:val="0"/>
          <w:numId w:val="12"/>
        </w:numPr>
        <w:autoSpaceDE w:val="0"/>
        <w:autoSpaceDN w:val="0"/>
        <w:adjustRightInd w:val="0"/>
        <w:rPr>
          <w:rFonts w:ascii="Arial" w:hAnsi="Arial" w:cs="Arial"/>
          <w:bCs/>
          <w:sz w:val="24"/>
          <w:szCs w:val="24"/>
        </w:rPr>
      </w:pPr>
      <w:r>
        <w:rPr>
          <w:rFonts w:ascii="Arial" w:hAnsi="Arial" w:cs="Arial"/>
          <w:bCs/>
          <w:sz w:val="24"/>
          <w:szCs w:val="24"/>
        </w:rPr>
        <w:t xml:space="preserve">FTC – </w:t>
      </w:r>
      <w:r w:rsidRPr="006B27D5">
        <w:rPr>
          <w:rFonts w:ascii="Arial" w:hAnsi="Arial" w:cs="Arial"/>
          <w:bCs/>
          <w:sz w:val="24"/>
          <w:szCs w:val="24"/>
        </w:rPr>
        <w:t>https://identitytheft.gov</w:t>
      </w:r>
    </w:p>
    <w:p w:rsidR="00830A51" w:rsidRDefault="00830A51" w:rsidP="00830A51">
      <w:pPr>
        <w:autoSpaceDE w:val="0"/>
        <w:autoSpaceDN w:val="0"/>
        <w:adjustRightInd w:val="0"/>
        <w:rPr>
          <w:rFonts w:ascii="Arial" w:hAnsi="Arial" w:cs="Arial"/>
          <w:bCs/>
          <w:sz w:val="24"/>
          <w:szCs w:val="24"/>
        </w:rPr>
      </w:pPr>
    </w:p>
    <w:p w:rsidR="00830A51" w:rsidRDefault="00830A51" w:rsidP="00830A51">
      <w:pPr>
        <w:autoSpaceDE w:val="0"/>
        <w:autoSpaceDN w:val="0"/>
        <w:adjustRightInd w:val="0"/>
        <w:jc w:val="center"/>
        <w:rPr>
          <w:rFonts w:ascii="Arial" w:hAnsi="Arial" w:cs="Arial"/>
          <w:b/>
          <w:bCs/>
          <w:sz w:val="24"/>
          <w:szCs w:val="24"/>
        </w:rPr>
      </w:pPr>
      <w:r w:rsidRPr="00830A51">
        <w:rPr>
          <w:rFonts w:ascii="Arial" w:hAnsi="Arial" w:cs="Arial"/>
          <w:b/>
          <w:bCs/>
          <w:sz w:val="24"/>
          <w:szCs w:val="24"/>
        </w:rPr>
        <w:t>Required Documents:</w:t>
      </w:r>
    </w:p>
    <w:tbl>
      <w:tblPr>
        <w:tblStyle w:val="TableGrid"/>
        <w:tblW w:w="0" w:type="auto"/>
        <w:tblLook w:val="04A0" w:firstRow="1" w:lastRow="0" w:firstColumn="1" w:lastColumn="0" w:noHBand="0" w:noVBand="1"/>
      </w:tblPr>
      <w:tblGrid>
        <w:gridCol w:w="4675"/>
        <w:gridCol w:w="4675"/>
      </w:tblGrid>
      <w:tr w:rsidR="00830A51" w:rsidTr="00830A51">
        <w:trPr>
          <w:cnfStyle w:val="100000000000" w:firstRow="1" w:lastRow="0" w:firstColumn="0" w:lastColumn="0" w:oddVBand="0" w:evenVBand="0" w:oddHBand="0" w:evenHBand="0" w:firstRowFirstColumn="0" w:firstRowLastColumn="0" w:lastRowFirstColumn="0" w:lastRowLastColumn="0"/>
        </w:trPr>
        <w:tc>
          <w:tcPr>
            <w:tcW w:w="4680" w:type="dxa"/>
          </w:tcPr>
          <w:p w:rsidR="00830A51" w:rsidRDefault="00830A51" w:rsidP="00830A51">
            <w:pPr>
              <w:autoSpaceDE w:val="0"/>
              <w:autoSpaceDN w:val="0"/>
              <w:adjustRightInd w:val="0"/>
              <w:jc w:val="center"/>
              <w:rPr>
                <w:rFonts w:ascii="Arial" w:hAnsi="Arial" w:cs="Arial"/>
                <w:b/>
                <w:bCs/>
                <w:sz w:val="24"/>
                <w:szCs w:val="24"/>
              </w:rPr>
            </w:pPr>
            <w:r>
              <w:rPr>
                <w:rFonts w:ascii="Arial" w:hAnsi="Arial" w:cs="Arial"/>
                <w:b/>
                <w:bCs/>
                <w:sz w:val="24"/>
                <w:szCs w:val="24"/>
              </w:rPr>
              <w:t>Forgery:</w:t>
            </w:r>
          </w:p>
        </w:tc>
        <w:tc>
          <w:tcPr>
            <w:tcW w:w="4680" w:type="dxa"/>
          </w:tcPr>
          <w:p w:rsidR="00830A51" w:rsidRDefault="00830A51" w:rsidP="00830A51">
            <w:pPr>
              <w:autoSpaceDE w:val="0"/>
              <w:autoSpaceDN w:val="0"/>
              <w:adjustRightInd w:val="0"/>
              <w:jc w:val="center"/>
              <w:rPr>
                <w:rFonts w:ascii="Arial" w:hAnsi="Arial" w:cs="Arial"/>
                <w:b/>
                <w:bCs/>
                <w:sz w:val="24"/>
                <w:szCs w:val="24"/>
              </w:rPr>
            </w:pPr>
            <w:r>
              <w:rPr>
                <w:rFonts w:ascii="Arial" w:hAnsi="Arial" w:cs="Arial"/>
                <w:b/>
                <w:bCs/>
                <w:sz w:val="24"/>
                <w:szCs w:val="24"/>
              </w:rPr>
              <w:t>Credit Card Abuse / Fraud:</w:t>
            </w:r>
          </w:p>
        </w:tc>
      </w:tr>
      <w:tr w:rsidR="00830A51" w:rsidTr="00830A51">
        <w:trPr>
          <w:cnfStyle w:val="000000100000" w:firstRow="0" w:lastRow="0" w:firstColumn="0" w:lastColumn="0" w:oddVBand="0" w:evenVBand="0" w:oddHBand="1" w:evenHBand="0" w:firstRowFirstColumn="0" w:firstRowLastColumn="0" w:lastRowFirstColumn="0" w:lastRowLastColumn="0"/>
        </w:trPr>
        <w:tc>
          <w:tcPr>
            <w:tcW w:w="4680" w:type="dxa"/>
          </w:tcPr>
          <w:p w:rsidR="00830A51" w:rsidRDefault="00830A51" w:rsidP="00830A51">
            <w:pPr>
              <w:autoSpaceDE w:val="0"/>
              <w:autoSpaceDN w:val="0"/>
              <w:adjustRightInd w:val="0"/>
              <w:jc w:val="center"/>
              <w:rPr>
                <w:rFonts w:ascii="Arial" w:hAnsi="Arial" w:cs="Arial"/>
                <w:bCs/>
                <w:sz w:val="24"/>
                <w:szCs w:val="24"/>
              </w:rPr>
            </w:pPr>
            <w:r>
              <w:rPr>
                <w:rFonts w:ascii="Arial" w:hAnsi="Arial" w:cs="Arial"/>
                <w:bCs/>
                <w:sz w:val="24"/>
                <w:szCs w:val="24"/>
              </w:rPr>
              <w:t xml:space="preserve">Original </w:t>
            </w:r>
            <w:r w:rsidR="00254BC3">
              <w:rPr>
                <w:rFonts w:ascii="Arial" w:hAnsi="Arial" w:cs="Arial"/>
                <w:bCs/>
                <w:sz w:val="24"/>
                <w:szCs w:val="24"/>
              </w:rPr>
              <w:t xml:space="preserve">check(s) </w:t>
            </w:r>
            <w:r>
              <w:rPr>
                <w:rFonts w:ascii="Arial" w:hAnsi="Arial" w:cs="Arial"/>
                <w:bCs/>
                <w:sz w:val="24"/>
                <w:szCs w:val="24"/>
              </w:rPr>
              <w:t>(if available)– Handled in upper right corner</w:t>
            </w:r>
            <w:r w:rsidR="00DB7979">
              <w:rPr>
                <w:rFonts w:ascii="Arial" w:hAnsi="Arial" w:cs="Arial"/>
                <w:bCs/>
                <w:sz w:val="24"/>
                <w:szCs w:val="24"/>
              </w:rPr>
              <w:t xml:space="preserve"> – copy otherwise</w:t>
            </w:r>
          </w:p>
          <w:p w:rsidR="00830A51" w:rsidRPr="00830A51" w:rsidRDefault="00830A51" w:rsidP="00830A51">
            <w:pPr>
              <w:autoSpaceDE w:val="0"/>
              <w:autoSpaceDN w:val="0"/>
              <w:adjustRightInd w:val="0"/>
              <w:jc w:val="center"/>
              <w:rPr>
                <w:rFonts w:ascii="Arial" w:hAnsi="Arial" w:cs="Arial"/>
                <w:bCs/>
                <w:sz w:val="24"/>
                <w:szCs w:val="24"/>
              </w:rPr>
            </w:pPr>
            <w:r>
              <w:rPr>
                <w:rFonts w:ascii="Arial" w:hAnsi="Arial" w:cs="Arial"/>
                <w:bCs/>
                <w:sz w:val="24"/>
                <w:szCs w:val="24"/>
              </w:rPr>
              <w:t>Bank Statements – Preferably 3 months</w:t>
            </w:r>
          </w:p>
        </w:tc>
        <w:tc>
          <w:tcPr>
            <w:tcW w:w="4680" w:type="dxa"/>
          </w:tcPr>
          <w:p w:rsidR="00830A51" w:rsidRDefault="00830A51" w:rsidP="00830A51">
            <w:pPr>
              <w:autoSpaceDE w:val="0"/>
              <w:autoSpaceDN w:val="0"/>
              <w:adjustRightInd w:val="0"/>
              <w:jc w:val="center"/>
              <w:rPr>
                <w:rFonts w:ascii="Arial" w:hAnsi="Arial" w:cs="Arial"/>
                <w:bCs/>
                <w:sz w:val="24"/>
                <w:szCs w:val="24"/>
              </w:rPr>
            </w:pPr>
            <w:r>
              <w:rPr>
                <w:rFonts w:ascii="Arial" w:hAnsi="Arial" w:cs="Arial"/>
                <w:bCs/>
                <w:sz w:val="24"/>
                <w:szCs w:val="24"/>
              </w:rPr>
              <w:t>Any relevant account documents</w:t>
            </w:r>
          </w:p>
          <w:p w:rsidR="00830A51" w:rsidRPr="00830A51" w:rsidRDefault="00830A51" w:rsidP="00830A51">
            <w:pPr>
              <w:autoSpaceDE w:val="0"/>
              <w:autoSpaceDN w:val="0"/>
              <w:adjustRightInd w:val="0"/>
              <w:jc w:val="center"/>
              <w:rPr>
                <w:rFonts w:ascii="Arial" w:hAnsi="Arial" w:cs="Arial"/>
                <w:bCs/>
                <w:sz w:val="24"/>
                <w:szCs w:val="24"/>
              </w:rPr>
            </w:pPr>
            <w:r>
              <w:rPr>
                <w:rFonts w:ascii="Arial" w:hAnsi="Arial" w:cs="Arial"/>
                <w:bCs/>
                <w:sz w:val="24"/>
                <w:szCs w:val="24"/>
              </w:rPr>
              <w:t>Bank / Account Statements – Preferably 3 months</w:t>
            </w:r>
          </w:p>
        </w:tc>
      </w:tr>
    </w:tbl>
    <w:p w:rsidR="00830A51" w:rsidRPr="00830A51" w:rsidRDefault="00830A51" w:rsidP="00830A51">
      <w:pPr>
        <w:autoSpaceDE w:val="0"/>
        <w:autoSpaceDN w:val="0"/>
        <w:adjustRightInd w:val="0"/>
        <w:jc w:val="center"/>
        <w:rPr>
          <w:rFonts w:ascii="Arial" w:hAnsi="Arial" w:cs="Arial"/>
          <w:b/>
          <w:bCs/>
          <w:sz w:val="24"/>
          <w:szCs w:val="24"/>
        </w:rPr>
      </w:pPr>
    </w:p>
    <w:p w:rsidR="00D7178C" w:rsidRDefault="00BB301E" w:rsidP="00044437">
      <w:r w:rsidRPr="00BB301E">
        <w:rPr>
          <w:rFonts w:ascii="Arial" w:hAnsi="Arial" w:cs="Arial"/>
          <w:b/>
          <w:bCs/>
          <w:sz w:val="24"/>
          <w:szCs w:val="24"/>
        </w:rPr>
        <w:t>Without the following complete information we cannot investigate or issue a case number. Any item in bold is required.</w:t>
      </w:r>
    </w:p>
    <w:p w:rsidR="00807895" w:rsidRDefault="00807895">
      <w:pPr>
        <w:rPr>
          <w:rFonts w:asciiTheme="majorHAnsi" w:eastAsiaTheme="majorEastAsia" w:hAnsiTheme="majorHAnsi" w:cstheme="majorBidi"/>
          <w:b/>
          <w:bCs/>
          <w:color w:val="FFFFFF" w:themeColor="background1"/>
          <w:szCs w:val="22"/>
        </w:rPr>
      </w:pPr>
      <w:r>
        <w:br w:type="page"/>
      </w:r>
    </w:p>
    <w:p w:rsidR="008C2AA8" w:rsidRDefault="00D7178C" w:rsidP="008C2AA8">
      <w:pPr>
        <w:pStyle w:val="Heading2"/>
      </w:pPr>
      <w:r>
        <w:t>Victim Information</w:t>
      </w:r>
    </w:p>
    <w:tbl>
      <w:tblPr>
        <w:tblW w:w="3944"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98"/>
        <w:gridCol w:w="3333"/>
        <w:gridCol w:w="811"/>
        <w:gridCol w:w="1441"/>
      </w:tblGrid>
      <w:tr w:rsidR="00C42C3B" w:rsidTr="00C42C3B">
        <w:trPr>
          <w:trHeight w:val="432"/>
        </w:trPr>
        <w:tc>
          <w:tcPr>
            <w:tcW w:w="1798" w:type="dxa"/>
            <w:tcMar>
              <w:right w:w="115" w:type="dxa"/>
            </w:tcMar>
            <w:vAlign w:val="bottom"/>
          </w:tcPr>
          <w:p w:rsidR="00C42C3B" w:rsidRDefault="00C42C3B" w:rsidP="00C42C3B">
            <w:r w:rsidRPr="008C58CF">
              <w:rPr>
                <w:b/>
              </w:rPr>
              <w:t>Full Legal Name</w:t>
            </w:r>
            <w:r>
              <w:t>:</w:t>
            </w:r>
          </w:p>
        </w:tc>
        <w:tc>
          <w:tcPr>
            <w:tcW w:w="3333" w:type="dxa"/>
            <w:tcBorders>
              <w:bottom w:val="single" w:sz="4" w:space="0" w:color="000000" w:themeColor="text1"/>
            </w:tcBorders>
            <w:tcMar>
              <w:right w:w="115" w:type="dxa"/>
            </w:tcMar>
            <w:vAlign w:val="bottom"/>
          </w:tcPr>
          <w:p w:rsidR="00C42C3B" w:rsidRDefault="00C42C3B" w:rsidP="005A5523"/>
        </w:tc>
        <w:tc>
          <w:tcPr>
            <w:tcW w:w="811" w:type="dxa"/>
            <w:tcMar>
              <w:right w:w="115" w:type="dxa"/>
            </w:tcMar>
            <w:vAlign w:val="bottom"/>
          </w:tcPr>
          <w:p w:rsidR="00C42C3B" w:rsidRDefault="00C42C3B" w:rsidP="00C42C3B">
            <w:pPr>
              <w:jc w:val="right"/>
            </w:pPr>
            <w:r w:rsidRPr="008C58CF">
              <w:rPr>
                <w:b/>
              </w:rPr>
              <w:t>DOB</w:t>
            </w:r>
            <w:r>
              <w:t>:</w:t>
            </w:r>
          </w:p>
        </w:tc>
        <w:tc>
          <w:tcPr>
            <w:tcW w:w="1441" w:type="dxa"/>
            <w:tcBorders>
              <w:bottom w:val="single" w:sz="4" w:space="0" w:color="000000" w:themeColor="text1"/>
            </w:tcBorders>
            <w:tcMar>
              <w:right w:w="115" w:type="dxa"/>
            </w:tcMar>
            <w:vAlign w:val="bottom"/>
          </w:tcPr>
          <w:p w:rsidR="00C42C3B" w:rsidRDefault="00C42C3B" w:rsidP="00C42C3B"/>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rsidTr="00F25F7F">
        <w:trPr>
          <w:trHeight w:val="432"/>
        </w:trPr>
        <w:tc>
          <w:tcPr>
            <w:tcW w:w="1800" w:type="dxa"/>
            <w:tcBorders>
              <w:top w:val="nil"/>
              <w:bottom w:val="nil"/>
            </w:tcBorders>
            <w:tcMar>
              <w:left w:w="0" w:type="dxa"/>
              <w:right w:w="115" w:type="dxa"/>
            </w:tcMar>
            <w:vAlign w:val="bottom"/>
          </w:tcPr>
          <w:p w:rsidR="004668FB" w:rsidRDefault="00C42C3B" w:rsidP="00C42C3B">
            <w:r w:rsidRPr="008C58CF">
              <w:rPr>
                <w:b/>
              </w:rPr>
              <w:t>Residence Address</w:t>
            </w:r>
            <w:r w:rsidR="004668FB">
              <w:t>:</w:t>
            </w:r>
          </w:p>
        </w:tc>
        <w:tc>
          <w:tcPr>
            <w:tcW w:w="7560" w:type="dxa"/>
            <w:tcMar>
              <w:left w:w="0" w:type="dxa"/>
              <w:right w:w="115" w:type="dxa"/>
            </w:tcMar>
            <w:vAlign w:val="bottom"/>
          </w:tcPr>
          <w:p w:rsidR="004668FB" w:rsidRDefault="004668FB" w:rsidP="00C42C3B"/>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4668FB" w:rsidTr="00F25F7F">
        <w:trPr>
          <w:trHeight w:val="432"/>
        </w:trPr>
        <w:tc>
          <w:tcPr>
            <w:tcW w:w="1800" w:type="dxa"/>
            <w:vAlign w:val="bottom"/>
          </w:tcPr>
          <w:p w:rsidR="004668FB" w:rsidRDefault="00C42C3B" w:rsidP="00C42C3B">
            <w:r>
              <w:t>Driver’s License #</w:t>
            </w:r>
            <w:r w:rsidR="009D3068">
              <w:t>:</w:t>
            </w:r>
          </w:p>
        </w:tc>
        <w:tc>
          <w:tcPr>
            <w:tcW w:w="2880" w:type="dxa"/>
            <w:tcBorders>
              <w:bottom w:val="single" w:sz="4" w:space="0" w:color="000000" w:themeColor="text1"/>
            </w:tcBorders>
            <w:vAlign w:val="bottom"/>
          </w:tcPr>
          <w:p w:rsidR="004668FB" w:rsidRDefault="004668FB" w:rsidP="00C42C3B"/>
        </w:tc>
        <w:tc>
          <w:tcPr>
            <w:tcW w:w="2610" w:type="dxa"/>
            <w:vAlign w:val="bottom"/>
          </w:tcPr>
          <w:p w:rsidR="004668FB" w:rsidRDefault="00C377A7" w:rsidP="00C42C3B">
            <w:pPr>
              <w:jc w:val="right"/>
            </w:pPr>
            <w:sdt>
              <w:sdtPr>
                <w:alias w:val="Interviewer phone number:"/>
                <w:tag w:val="Interviewer phone number:"/>
                <w:id w:val="1089048104"/>
                <w:placeholder>
                  <w:docPart w:val="6BDB5EF61EC34CF0A2967C22FF732A48"/>
                </w:placeholder>
                <w15:appearance w15:val="hidden"/>
              </w:sdtPr>
              <w:sdtEndPr/>
              <w:sdtContent>
                <w:r w:rsidR="00C42C3B">
                  <w:t>Social Security Number</w:t>
                </w:r>
              </w:sdtContent>
            </w:sdt>
            <w:r w:rsidR="00075CF6">
              <w:t>:</w:t>
            </w:r>
          </w:p>
        </w:tc>
        <w:tc>
          <w:tcPr>
            <w:tcW w:w="2070" w:type="dxa"/>
            <w:tcBorders>
              <w:bottom w:val="single" w:sz="4" w:space="0" w:color="000000" w:themeColor="text1"/>
            </w:tcBorders>
            <w:vAlign w:val="bottom"/>
          </w:tcPr>
          <w:p w:rsidR="004668FB" w:rsidRDefault="004668FB" w:rsidP="00C42C3B"/>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rsidTr="00AA162A">
        <w:trPr>
          <w:trHeight w:val="432"/>
        </w:trPr>
        <w:tc>
          <w:tcPr>
            <w:tcW w:w="1800" w:type="dxa"/>
            <w:tcBorders>
              <w:top w:val="nil"/>
              <w:bottom w:val="nil"/>
            </w:tcBorders>
            <w:tcMar>
              <w:left w:w="0" w:type="dxa"/>
              <w:right w:w="0" w:type="dxa"/>
            </w:tcMar>
            <w:vAlign w:val="bottom"/>
          </w:tcPr>
          <w:p w:rsidR="004668FB" w:rsidRDefault="00C42C3B" w:rsidP="00C42C3B">
            <w:r w:rsidRPr="008C58CF">
              <w:rPr>
                <w:b/>
              </w:rPr>
              <w:t>Phone Numbers</w:t>
            </w:r>
            <w:r w:rsidR="00C760E3">
              <w:t>:</w:t>
            </w:r>
          </w:p>
        </w:tc>
        <w:tc>
          <w:tcPr>
            <w:tcW w:w="7560" w:type="dxa"/>
            <w:tcMar>
              <w:left w:w="0" w:type="dxa"/>
              <w:right w:w="0" w:type="dxa"/>
            </w:tcMar>
            <w:vAlign w:val="bottom"/>
          </w:tcPr>
          <w:p w:rsidR="004668FB" w:rsidRDefault="004668FB" w:rsidP="00C42C3B"/>
        </w:tc>
      </w:tr>
      <w:tr w:rsidR="004668FB" w:rsidTr="00AA162A">
        <w:trPr>
          <w:trHeight w:val="432"/>
        </w:trPr>
        <w:tc>
          <w:tcPr>
            <w:tcW w:w="1800" w:type="dxa"/>
            <w:tcBorders>
              <w:top w:val="nil"/>
              <w:bottom w:val="nil"/>
            </w:tcBorders>
            <w:tcMar>
              <w:left w:w="0" w:type="dxa"/>
              <w:right w:w="0" w:type="dxa"/>
            </w:tcMar>
            <w:vAlign w:val="bottom"/>
          </w:tcPr>
          <w:p w:rsidR="004668FB" w:rsidRDefault="00C42C3B" w:rsidP="00C42C3B">
            <w:r>
              <w:t>Email</w:t>
            </w:r>
            <w:r w:rsidR="00C760E3">
              <w:t>:</w:t>
            </w:r>
          </w:p>
        </w:tc>
        <w:tc>
          <w:tcPr>
            <w:tcW w:w="7560" w:type="dxa"/>
            <w:tcMar>
              <w:left w:w="0" w:type="dxa"/>
              <w:right w:w="0" w:type="dxa"/>
            </w:tcMar>
            <w:vAlign w:val="bottom"/>
          </w:tcPr>
          <w:p w:rsidR="004668FB" w:rsidRDefault="004668FB" w:rsidP="00C42C3B"/>
        </w:tc>
      </w:tr>
      <w:tr w:rsidR="006731F3" w:rsidTr="00E468F4">
        <w:trPr>
          <w:trHeight w:val="432"/>
        </w:trPr>
        <w:tc>
          <w:tcPr>
            <w:tcW w:w="1800" w:type="dxa"/>
            <w:tcBorders>
              <w:top w:val="nil"/>
              <w:bottom w:val="nil"/>
            </w:tcBorders>
            <w:tcMar>
              <w:left w:w="0" w:type="dxa"/>
              <w:right w:w="0" w:type="dxa"/>
            </w:tcMar>
            <w:vAlign w:val="bottom"/>
          </w:tcPr>
          <w:p w:rsidR="006731F3" w:rsidRDefault="006731F3" w:rsidP="00E468F4">
            <w:r>
              <w:t>Business:</w:t>
            </w:r>
          </w:p>
        </w:tc>
        <w:tc>
          <w:tcPr>
            <w:tcW w:w="7560" w:type="dxa"/>
            <w:tcMar>
              <w:left w:w="0" w:type="dxa"/>
              <w:right w:w="0" w:type="dxa"/>
            </w:tcMar>
            <w:vAlign w:val="bottom"/>
          </w:tcPr>
          <w:p w:rsidR="006731F3" w:rsidRDefault="006731F3" w:rsidP="00E468F4"/>
        </w:tc>
      </w:tr>
    </w:tbl>
    <w:p w:rsidR="008C2AA8" w:rsidRDefault="00B96667" w:rsidP="008C2AA8">
      <w:pPr>
        <w:pStyle w:val="Heading2"/>
      </w:pPr>
      <w:r>
        <w:t>Declarations</w:t>
      </w:r>
    </w:p>
    <w:p w:rsidR="00BD4CF2" w:rsidRDefault="00BD4CF2"/>
    <w:p w:rsidR="00934DB6" w:rsidRDefault="00C42C3B" w:rsidP="00C42C3B">
      <w:pPr>
        <w:jc w:val="center"/>
      </w:pPr>
      <w:r>
        <w:t>Do you w</w:t>
      </w:r>
      <w:r w:rsidR="00934DB6">
        <w:t xml:space="preserve">ish to prosecute the offender? </w:t>
      </w:r>
    </w:p>
    <w:p w:rsidR="00934DB6" w:rsidRDefault="00C42C3B" w:rsidP="00934DB6">
      <w:pPr>
        <w:pBdr>
          <w:bottom w:val="single" w:sz="6" w:space="1" w:color="auto"/>
        </w:pBdr>
        <w:jc w:val="center"/>
      </w:pPr>
      <w:r>
        <w:t xml:space="preserve">Yes </w:t>
      </w:r>
      <w:sdt>
        <w:sdtPr>
          <w:id w:val="1069700478"/>
          <w14:checkbox>
            <w14:checked w14:val="0"/>
            <w14:checkedState w14:val="2612" w14:font="MS Gothic"/>
            <w14:uncheckedState w14:val="2610" w14:font="MS Gothic"/>
          </w14:checkbox>
        </w:sdtPr>
        <w:sdtEndPr/>
        <w:sdtContent>
          <w:r w:rsidR="007E12FD">
            <w:rPr>
              <w:rFonts w:ascii="MS Gothic" w:eastAsia="MS Gothic" w:hAnsi="MS Gothic" w:hint="eastAsia"/>
            </w:rPr>
            <w:t>☐</w:t>
          </w:r>
        </w:sdtContent>
      </w:sdt>
      <w:r>
        <w:t xml:space="preserve"> </w:t>
      </w:r>
      <w:r>
        <w:tab/>
      </w:r>
      <w:r>
        <w:tab/>
        <w:t xml:space="preserve">No </w:t>
      </w:r>
      <w:sdt>
        <w:sdtPr>
          <w:id w:val="4481357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96667" w:rsidRDefault="00B96667" w:rsidP="00934DB6">
      <w:pPr>
        <w:jc w:val="center"/>
      </w:pPr>
    </w:p>
    <w:p w:rsidR="00B96667" w:rsidRDefault="00934DB6" w:rsidP="00934DB6">
      <w:pPr>
        <w:jc w:val="center"/>
      </w:pPr>
      <w:r>
        <w:t xml:space="preserve">Have you </w:t>
      </w:r>
      <w:r w:rsidRPr="00962790">
        <w:rPr>
          <w:b/>
        </w:rPr>
        <w:t>ever</w:t>
      </w:r>
      <w:r>
        <w:t xml:space="preserve"> authorized anyone to use your name or personal information to obtain money, credit, </w:t>
      </w:r>
      <w:r w:rsidR="007E12FD">
        <w:t>loans</w:t>
      </w:r>
      <w:r>
        <w:t>, goods, or services- or for any other purpose?</w:t>
      </w:r>
      <w:r w:rsidR="00B96667">
        <w:t xml:space="preserve"> </w:t>
      </w:r>
      <w:r w:rsidR="00B96667" w:rsidRPr="00B96667">
        <w:t>If yes, describe in narrative.</w:t>
      </w:r>
    </w:p>
    <w:p w:rsidR="00934DB6" w:rsidRDefault="00934DB6" w:rsidP="00934DB6">
      <w:pPr>
        <w:pBdr>
          <w:bottom w:val="single" w:sz="6" w:space="1" w:color="auto"/>
        </w:pBdr>
        <w:jc w:val="center"/>
      </w:pPr>
      <w:r>
        <w:t xml:space="preserve">Yes </w:t>
      </w:r>
      <w:sdt>
        <w:sdtPr>
          <w:id w:val="-424038698"/>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tab/>
      </w:r>
      <w:r>
        <w:tab/>
        <w:t xml:space="preserve">No </w:t>
      </w:r>
      <w:sdt>
        <w:sdtPr>
          <w:id w:val="-11322463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96667" w:rsidRDefault="00B96667" w:rsidP="00934DB6">
      <w:pPr>
        <w:jc w:val="center"/>
      </w:pPr>
    </w:p>
    <w:p w:rsidR="00B96667" w:rsidRDefault="00B96667" w:rsidP="00B96667">
      <w:pPr>
        <w:jc w:val="center"/>
      </w:pPr>
      <w:r>
        <w:t xml:space="preserve">Have you </w:t>
      </w:r>
      <w:r w:rsidRPr="00B96667">
        <w:rPr>
          <w:b/>
        </w:rPr>
        <w:t>ever</w:t>
      </w:r>
      <w:r>
        <w:t xml:space="preserve"> given </w:t>
      </w:r>
      <w:r w:rsidRPr="00B96667">
        <w:rPr>
          <w:b/>
        </w:rPr>
        <w:t>any</w:t>
      </w:r>
      <w:r>
        <w:t xml:space="preserve"> person authorization to use your debit, credit, checks or other financial accounts? If yes, describe in narrative.</w:t>
      </w:r>
    </w:p>
    <w:p w:rsidR="00934DB6" w:rsidRDefault="00934DB6" w:rsidP="00934DB6">
      <w:pPr>
        <w:pBdr>
          <w:bottom w:val="single" w:sz="6" w:space="1" w:color="auto"/>
        </w:pBdr>
        <w:jc w:val="center"/>
      </w:pPr>
      <w:r>
        <w:t xml:space="preserve">Yes </w:t>
      </w:r>
      <w:sdt>
        <w:sdtPr>
          <w:id w:val="210609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tab/>
      </w:r>
      <w:r>
        <w:tab/>
        <w:t xml:space="preserve">No </w:t>
      </w:r>
      <w:sdt>
        <w:sdtPr>
          <w:id w:val="-1048146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96667" w:rsidRDefault="00B96667" w:rsidP="00934DB6">
      <w:pPr>
        <w:jc w:val="center"/>
      </w:pPr>
    </w:p>
    <w:p w:rsidR="00B96667" w:rsidRDefault="00934DB6" w:rsidP="00934DB6">
      <w:pPr>
        <w:jc w:val="center"/>
      </w:pPr>
      <w:r>
        <w:t>D</w:t>
      </w:r>
      <w:r w:rsidR="00B96667">
        <w:t xml:space="preserve">id you receive </w:t>
      </w:r>
      <w:r w:rsidR="00B96667" w:rsidRPr="00962790">
        <w:rPr>
          <w:b/>
        </w:rPr>
        <w:t>any</w:t>
      </w:r>
      <w:r w:rsidR="00B96667">
        <w:t xml:space="preserve"> money, good, services, or other benefit as a result of the events or compromises described in this report?</w:t>
      </w:r>
    </w:p>
    <w:p w:rsidR="00C42C3B" w:rsidRDefault="00934DB6" w:rsidP="00B96667">
      <w:pPr>
        <w:pBdr>
          <w:bottom w:val="single" w:sz="6" w:space="1" w:color="auto"/>
        </w:pBdr>
        <w:jc w:val="center"/>
      </w:pPr>
      <w:r>
        <w:t xml:space="preserve">Yes </w:t>
      </w:r>
      <w:sdt>
        <w:sdtPr>
          <w:id w:val="48435830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tab/>
      </w:r>
      <w:r>
        <w:tab/>
        <w:t xml:space="preserve">No </w:t>
      </w:r>
      <w:sdt>
        <w:sdtPr>
          <w:id w:val="-4083123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42C3B" w:rsidRDefault="00C42C3B"/>
    <w:p w:rsidR="000C28D2" w:rsidRDefault="000C28D2">
      <w:pPr>
        <w:rPr>
          <w:rFonts w:asciiTheme="majorHAnsi" w:eastAsiaTheme="majorEastAsia" w:hAnsiTheme="majorHAnsi" w:cstheme="majorBidi"/>
          <w:b/>
          <w:bCs/>
          <w:color w:val="FFFFFF" w:themeColor="background1"/>
          <w:szCs w:val="22"/>
        </w:rPr>
      </w:pPr>
      <w:r>
        <w:br w:type="page"/>
      </w:r>
    </w:p>
    <w:p w:rsidR="008C2AA8" w:rsidRDefault="007E12FD" w:rsidP="008C2AA8">
      <w:pPr>
        <w:pStyle w:val="Heading2"/>
      </w:pPr>
      <w:r>
        <w:t>Accounts Impacted</w:t>
      </w:r>
    </w:p>
    <w:tbl>
      <w:tblPr>
        <w:tblW w:w="4471"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151"/>
        <w:gridCol w:w="5219"/>
      </w:tblGrid>
      <w:tr w:rsidR="00D020C6" w:rsidTr="00327D5F">
        <w:trPr>
          <w:trHeight w:val="432"/>
        </w:trPr>
        <w:tc>
          <w:tcPr>
            <w:tcW w:w="3151" w:type="dxa"/>
            <w:tcMar>
              <w:right w:w="115" w:type="dxa"/>
            </w:tcMar>
            <w:vAlign w:val="bottom"/>
          </w:tcPr>
          <w:p w:rsidR="00D020C6" w:rsidRDefault="00D020C6" w:rsidP="00327D5F">
            <w:r w:rsidRPr="008C58CF">
              <w:rPr>
                <w:b/>
              </w:rPr>
              <w:t>Financial Institution / Business</w:t>
            </w:r>
            <w:r>
              <w:t>:</w:t>
            </w:r>
          </w:p>
        </w:tc>
        <w:tc>
          <w:tcPr>
            <w:tcW w:w="5219" w:type="dxa"/>
            <w:tcBorders>
              <w:bottom w:val="single" w:sz="4" w:space="0" w:color="000000" w:themeColor="text1"/>
            </w:tcBorders>
            <w:tcMar>
              <w:right w:w="115" w:type="dxa"/>
            </w:tcMar>
            <w:vAlign w:val="bottom"/>
          </w:tcPr>
          <w:p w:rsidR="00D020C6" w:rsidRDefault="00D020C6" w:rsidP="00327D5F"/>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D020C6" w:rsidTr="00327D5F">
        <w:trPr>
          <w:trHeight w:val="432"/>
        </w:trPr>
        <w:tc>
          <w:tcPr>
            <w:tcW w:w="3330" w:type="dxa"/>
            <w:tcBorders>
              <w:top w:val="nil"/>
              <w:bottom w:val="nil"/>
            </w:tcBorders>
            <w:tcMar>
              <w:left w:w="0" w:type="dxa"/>
              <w:right w:w="115" w:type="dxa"/>
            </w:tcMar>
            <w:vAlign w:val="bottom"/>
          </w:tcPr>
          <w:p w:rsidR="00D020C6" w:rsidRDefault="00D020C6" w:rsidP="00327D5F">
            <w:r>
              <w:t>Point of Contact or Reference Number with Institution:</w:t>
            </w:r>
          </w:p>
        </w:tc>
        <w:tc>
          <w:tcPr>
            <w:tcW w:w="6030" w:type="dxa"/>
            <w:tcMar>
              <w:left w:w="0" w:type="dxa"/>
              <w:right w:w="115" w:type="dxa"/>
            </w:tcMar>
            <w:vAlign w:val="bottom"/>
          </w:tcPr>
          <w:p w:rsidR="00D020C6" w:rsidRDefault="00D020C6"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D020C6" w:rsidTr="00327D5F">
        <w:trPr>
          <w:trHeight w:val="432"/>
        </w:trPr>
        <w:tc>
          <w:tcPr>
            <w:tcW w:w="1800" w:type="dxa"/>
            <w:vAlign w:val="bottom"/>
          </w:tcPr>
          <w:p w:rsidR="00D020C6" w:rsidRDefault="00D020C6" w:rsidP="00327D5F">
            <w:r w:rsidRPr="008C58CF">
              <w:rPr>
                <w:b/>
              </w:rPr>
              <w:t>Routing</w:t>
            </w:r>
            <w:r>
              <w:rPr>
                <w:b/>
              </w:rPr>
              <w:t xml:space="preserve"> No.</w:t>
            </w:r>
            <w:r>
              <w:t>:</w:t>
            </w:r>
          </w:p>
        </w:tc>
        <w:tc>
          <w:tcPr>
            <w:tcW w:w="2880" w:type="dxa"/>
            <w:tcBorders>
              <w:bottom w:val="single" w:sz="4" w:space="0" w:color="000000" w:themeColor="text1"/>
            </w:tcBorders>
            <w:vAlign w:val="bottom"/>
          </w:tcPr>
          <w:p w:rsidR="00D020C6" w:rsidRDefault="00D020C6" w:rsidP="00327D5F"/>
        </w:tc>
        <w:tc>
          <w:tcPr>
            <w:tcW w:w="2610" w:type="dxa"/>
            <w:vAlign w:val="bottom"/>
          </w:tcPr>
          <w:p w:rsidR="00D020C6" w:rsidRDefault="00C377A7" w:rsidP="00327D5F">
            <w:pPr>
              <w:jc w:val="right"/>
            </w:pPr>
            <w:sdt>
              <w:sdtPr>
                <w:rPr>
                  <w:b/>
                </w:rPr>
                <w:alias w:val="Interviewer phone number:"/>
                <w:tag w:val="Interviewer phone number:"/>
                <w:id w:val="-1392033404"/>
                <w:placeholder>
                  <w:docPart w:val="F3C063A36F594AA797F5CC14F61AFF4A"/>
                </w:placeholder>
                <w15:appearance w15:val="hidden"/>
              </w:sdtPr>
              <w:sdtEndPr>
                <w:rPr>
                  <w:b w:val="0"/>
                </w:rPr>
              </w:sdtEndPr>
              <w:sdtContent>
                <w:r w:rsidR="00D020C6">
                  <w:rPr>
                    <w:b/>
                  </w:rPr>
                  <w:t>Account No.</w:t>
                </w:r>
              </w:sdtContent>
            </w:sdt>
            <w:r w:rsidR="00D020C6">
              <w:t>:</w:t>
            </w:r>
          </w:p>
        </w:tc>
        <w:tc>
          <w:tcPr>
            <w:tcW w:w="2070" w:type="dxa"/>
            <w:tcBorders>
              <w:bottom w:val="single" w:sz="4" w:space="0" w:color="000000" w:themeColor="text1"/>
            </w:tcBorders>
            <w:vAlign w:val="bottom"/>
          </w:tcPr>
          <w:p w:rsidR="00D020C6" w:rsidRDefault="00D020C6" w:rsidP="00327D5F"/>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D020C6" w:rsidTr="00327D5F">
        <w:trPr>
          <w:trHeight w:val="693"/>
        </w:trPr>
        <w:tc>
          <w:tcPr>
            <w:tcW w:w="3330" w:type="dxa"/>
            <w:tcBorders>
              <w:top w:val="nil"/>
              <w:bottom w:val="nil"/>
            </w:tcBorders>
            <w:tcMar>
              <w:left w:w="0" w:type="dxa"/>
              <w:right w:w="0" w:type="dxa"/>
            </w:tcMar>
            <w:vAlign w:val="bottom"/>
          </w:tcPr>
          <w:p w:rsidR="00D020C6" w:rsidRDefault="00D020C6" w:rsidP="00327D5F">
            <w:pPr>
              <w:rPr>
                <w:b/>
              </w:rPr>
            </w:pPr>
          </w:p>
          <w:p w:rsidR="00D020C6" w:rsidRPr="00F44D8E" w:rsidRDefault="00D020C6" w:rsidP="00327D5F">
            <w:pPr>
              <w:rPr>
                <w:b/>
              </w:rPr>
            </w:pPr>
            <w:r>
              <w:rPr>
                <w:b/>
              </w:rPr>
              <w:t>Debit / Credit Card No.</w:t>
            </w:r>
            <w:r w:rsidRPr="00F44D8E">
              <w:rPr>
                <w:b/>
              </w:rPr>
              <w:t>:</w:t>
            </w:r>
          </w:p>
        </w:tc>
        <w:tc>
          <w:tcPr>
            <w:tcW w:w="6030" w:type="dxa"/>
            <w:tcMar>
              <w:left w:w="0" w:type="dxa"/>
              <w:right w:w="0" w:type="dxa"/>
            </w:tcMar>
            <w:vAlign w:val="bottom"/>
          </w:tcPr>
          <w:p w:rsidR="00D020C6" w:rsidRDefault="00D020C6" w:rsidP="00327D5F"/>
        </w:tc>
      </w:tr>
      <w:tr w:rsidR="00D020C6" w:rsidTr="00327D5F">
        <w:trPr>
          <w:trHeight w:val="432"/>
        </w:trPr>
        <w:tc>
          <w:tcPr>
            <w:tcW w:w="3330" w:type="dxa"/>
            <w:tcBorders>
              <w:top w:val="nil"/>
              <w:bottom w:val="nil"/>
            </w:tcBorders>
            <w:tcMar>
              <w:left w:w="0" w:type="dxa"/>
              <w:right w:w="0" w:type="dxa"/>
            </w:tcMar>
            <w:vAlign w:val="bottom"/>
          </w:tcPr>
          <w:p w:rsidR="00D020C6" w:rsidRPr="00F44D8E" w:rsidRDefault="00D020C6" w:rsidP="00327D5F">
            <w:pPr>
              <w:rPr>
                <w:b/>
              </w:rPr>
            </w:pPr>
            <w:r w:rsidRPr="00F44D8E">
              <w:rPr>
                <w:b/>
              </w:rPr>
              <w:t>Checks or transactions affected:</w:t>
            </w:r>
          </w:p>
        </w:tc>
        <w:tc>
          <w:tcPr>
            <w:tcW w:w="6030" w:type="dxa"/>
            <w:tcMar>
              <w:left w:w="0" w:type="dxa"/>
              <w:right w:w="0" w:type="dxa"/>
            </w:tcMar>
            <w:vAlign w:val="bottom"/>
          </w:tcPr>
          <w:p w:rsidR="00D020C6" w:rsidRDefault="00D020C6"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240"/>
        <w:gridCol w:w="1440"/>
        <w:gridCol w:w="2610"/>
        <w:gridCol w:w="2070"/>
      </w:tblGrid>
      <w:tr w:rsidR="00D020C6" w:rsidTr="00327D5F">
        <w:trPr>
          <w:trHeight w:val="432"/>
        </w:trPr>
        <w:tc>
          <w:tcPr>
            <w:tcW w:w="3240" w:type="dxa"/>
            <w:vAlign w:val="bottom"/>
          </w:tcPr>
          <w:p w:rsidR="00D020C6" w:rsidRDefault="00D020C6" w:rsidP="00327D5F">
            <w:r>
              <w:t>Date Account Opened or Misused:</w:t>
            </w:r>
          </w:p>
        </w:tc>
        <w:tc>
          <w:tcPr>
            <w:tcW w:w="1440" w:type="dxa"/>
            <w:tcBorders>
              <w:bottom w:val="single" w:sz="4" w:space="0" w:color="000000" w:themeColor="text1"/>
            </w:tcBorders>
            <w:vAlign w:val="bottom"/>
          </w:tcPr>
          <w:p w:rsidR="00D020C6" w:rsidRDefault="00D020C6" w:rsidP="00327D5F"/>
        </w:tc>
        <w:tc>
          <w:tcPr>
            <w:tcW w:w="2610" w:type="dxa"/>
            <w:vAlign w:val="bottom"/>
          </w:tcPr>
          <w:p w:rsidR="00D020C6" w:rsidRDefault="00C377A7" w:rsidP="00327D5F">
            <w:pPr>
              <w:jc w:val="right"/>
            </w:pPr>
            <w:sdt>
              <w:sdtPr>
                <w:alias w:val="Interviewer phone number:"/>
                <w:tag w:val="Interviewer phone number:"/>
                <w:id w:val="-901067094"/>
                <w:placeholder>
                  <w:docPart w:val="12C69B0D77384EB1AD7E39DAFA02D879"/>
                </w:placeholder>
                <w15:appearance w15:val="hidden"/>
              </w:sdtPr>
              <w:sdtEndPr/>
              <w:sdtContent>
                <w:r w:rsidR="00D020C6">
                  <w:t>Date Discovered</w:t>
                </w:r>
              </w:sdtContent>
            </w:sdt>
            <w:r w:rsidR="00D020C6">
              <w:t>:</w:t>
            </w:r>
          </w:p>
        </w:tc>
        <w:tc>
          <w:tcPr>
            <w:tcW w:w="2070" w:type="dxa"/>
            <w:tcBorders>
              <w:bottom w:val="single" w:sz="4" w:space="0" w:color="000000" w:themeColor="text1"/>
            </w:tcBorders>
            <w:vAlign w:val="bottom"/>
          </w:tcPr>
          <w:p w:rsidR="00D020C6" w:rsidRDefault="00D020C6" w:rsidP="00327D5F"/>
        </w:tc>
      </w:tr>
      <w:tr w:rsidR="00D020C6" w:rsidTr="00327D5F">
        <w:trPr>
          <w:gridAfter w:val="2"/>
          <w:wAfter w:w="4680" w:type="dxa"/>
          <w:trHeight w:val="432"/>
        </w:trPr>
        <w:tc>
          <w:tcPr>
            <w:tcW w:w="3240" w:type="dxa"/>
            <w:vAlign w:val="bottom"/>
          </w:tcPr>
          <w:p w:rsidR="00D020C6" w:rsidRPr="00F44D8E" w:rsidRDefault="00D020C6" w:rsidP="00327D5F">
            <w:pPr>
              <w:rPr>
                <w:b/>
              </w:rPr>
            </w:pPr>
            <w:r w:rsidRPr="00F44D8E">
              <w:rPr>
                <w:b/>
              </w:rPr>
              <w:t>Total Amount:</w:t>
            </w:r>
          </w:p>
        </w:tc>
        <w:tc>
          <w:tcPr>
            <w:tcW w:w="1440" w:type="dxa"/>
            <w:tcBorders>
              <w:bottom w:val="single" w:sz="4" w:space="0" w:color="000000" w:themeColor="text1"/>
            </w:tcBorders>
            <w:vAlign w:val="bottom"/>
          </w:tcPr>
          <w:p w:rsidR="00D020C6" w:rsidRDefault="00D020C6" w:rsidP="00327D5F">
            <w:r>
              <w:t>$</w:t>
            </w:r>
          </w:p>
        </w:tc>
      </w:tr>
    </w:tbl>
    <w:tbl>
      <w:tblPr>
        <w:tblStyle w:val="TableGridLight"/>
        <w:tblW w:w="1154"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160"/>
      </w:tblGrid>
      <w:tr w:rsidR="00D020C6" w:rsidTr="00327D5F">
        <w:trPr>
          <w:trHeight w:val="432"/>
        </w:trPr>
        <w:tc>
          <w:tcPr>
            <w:tcW w:w="2160" w:type="dxa"/>
            <w:tcBorders>
              <w:top w:val="nil"/>
              <w:bottom w:val="nil"/>
            </w:tcBorders>
            <w:tcMar>
              <w:left w:w="0" w:type="dxa"/>
              <w:right w:w="0" w:type="dxa"/>
            </w:tcMar>
            <w:vAlign w:val="bottom"/>
          </w:tcPr>
          <w:p w:rsidR="00D020C6" w:rsidRDefault="00D020C6" w:rsidP="00327D5F">
            <w:r>
              <w:t>Briefly Describe Improper Actions:</w:t>
            </w:r>
          </w:p>
        </w:tc>
      </w:tr>
    </w:tbl>
    <w:p w:rsidR="00D020C6" w:rsidRDefault="00D020C6" w:rsidP="00D020C6"/>
    <w:p w:rsidR="00D020C6" w:rsidRDefault="00D020C6" w:rsidP="00D020C6"/>
    <w:p w:rsidR="00D020C6" w:rsidRDefault="00D020C6" w:rsidP="00D020C6">
      <w:r>
        <w:t>Select One:</w:t>
      </w:r>
    </w:p>
    <w:p w:rsidR="00D020C6" w:rsidRDefault="00D020C6" w:rsidP="00D020C6">
      <w:r>
        <w:tab/>
      </w:r>
      <w:sdt>
        <w:sdtPr>
          <w:id w:val="-10420512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This account was opened fraudulently.</w:t>
      </w:r>
    </w:p>
    <w:p w:rsidR="00D020C6" w:rsidRDefault="00D020C6" w:rsidP="00D020C6">
      <w:r>
        <w:tab/>
      </w:r>
      <w:sdt>
        <w:sdtPr>
          <w:id w:val="-10665655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This account was an existing account that someone tampered with.</w:t>
      </w:r>
    </w:p>
    <w:p w:rsidR="000C28D2" w:rsidRDefault="000C28D2" w:rsidP="000C28D2">
      <w:pPr>
        <w:pStyle w:val="Heading2"/>
      </w:pPr>
      <w:r>
        <w:t>Accounts Impacted</w:t>
      </w:r>
    </w:p>
    <w:tbl>
      <w:tblPr>
        <w:tblW w:w="4471"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151"/>
        <w:gridCol w:w="5219"/>
      </w:tblGrid>
      <w:tr w:rsidR="000C28D2" w:rsidTr="00D1602D">
        <w:trPr>
          <w:trHeight w:val="432"/>
        </w:trPr>
        <w:tc>
          <w:tcPr>
            <w:tcW w:w="3151" w:type="dxa"/>
            <w:tcMar>
              <w:right w:w="115" w:type="dxa"/>
            </w:tcMar>
            <w:vAlign w:val="bottom"/>
          </w:tcPr>
          <w:p w:rsidR="000C28D2" w:rsidRDefault="000C28D2" w:rsidP="00D1602D">
            <w:r w:rsidRPr="008C58CF">
              <w:rPr>
                <w:b/>
              </w:rPr>
              <w:t>Financial Institution / Business</w:t>
            </w:r>
            <w:r>
              <w:t>:</w:t>
            </w:r>
          </w:p>
        </w:tc>
        <w:tc>
          <w:tcPr>
            <w:tcW w:w="5219" w:type="dxa"/>
            <w:tcBorders>
              <w:bottom w:val="single" w:sz="4" w:space="0" w:color="000000" w:themeColor="text1"/>
            </w:tcBorders>
            <w:tcMar>
              <w:right w:w="115" w:type="dxa"/>
            </w:tcMar>
            <w:vAlign w:val="bottom"/>
          </w:tcPr>
          <w:p w:rsidR="000C28D2" w:rsidRDefault="000C28D2" w:rsidP="00D1602D"/>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0C28D2" w:rsidTr="00D1602D">
        <w:trPr>
          <w:trHeight w:val="432"/>
        </w:trPr>
        <w:tc>
          <w:tcPr>
            <w:tcW w:w="3330" w:type="dxa"/>
            <w:tcBorders>
              <w:top w:val="nil"/>
              <w:bottom w:val="nil"/>
            </w:tcBorders>
            <w:tcMar>
              <w:left w:w="0" w:type="dxa"/>
              <w:right w:w="115" w:type="dxa"/>
            </w:tcMar>
            <w:vAlign w:val="bottom"/>
          </w:tcPr>
          <w:p w:rsidR="000C28D2" w:rsidRDefault="000C28D2" w:rsidP="00D1602D">
            <w:r>
              <w:t>Point of Contact or Reference Number with Institution:</w:t>
            </w:r>
          </w:p>
        </w:tc>
        <w:tc>
          <w:tcPr>
            <w:tcW w:w="6030" w:type="dxa"/>
            <w:tcMar>
              <w:left w:w="0" w:type="dxa"/>
              <w:right w:w="115" w:type="dxa"/>
            </w:tcMar>
            <w:vAlign w:val="bottom"/>
          </w:tcPr>
          <w:p w:rsidR="000C28D2" w:rsidRDefault="000C28D2" w:rsidP="00D1602D"/>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0C28D2" w:rsidTr="00D1602D">
        <w:trPr>
          <w:trHeight w:val="432"/>
        </w:trPr>
        <w:tc>
          <w:tcPr>
            <w:tcW w:w="1800" w:type="dxa"/>
            <w:vAlign w:val="bottom"/>
          </w:tcPr>
          <w:p w:rsidR="000C28D2" w:rsidRDefault="000C28D2" w:rsidP="00D1602D">
            <w:r w:rsidRPr="008C58CF">
              <w:rPr>
                <w:b/>
              </w:rPr>
              <w:t>Routing</w:t>
            </w:r>
            <w:r>
              <w:rPr>
                <w:b/>
              </w:rPr>
              <w:t xml:space="preserve"> No.</w:t>
            </w:r>
            <w:r>
              <w:t>:</w:t>
            </w:r>
          </w:p>
        </w:tc>
        <w:tc>
          <w:tcPr>
            <w:tcW w:w="2880" w:type="dxa"/>
            <w:tcBorders>
              <w:bottom w:val="single" w:sz="4" w:space="0" w:color="000000" w:themeColor="text1"/>
            </w:tcBorders>
            <w:vAlign w:val="bottom"/>
          </w:tcPr>
          <w:p w:rsidR="000C28D2" w:rsidRDefault="000C28D2" w:rsidP="00D1602D"/>
        </w:tc>
        <w:tc>
          <w:tcPr>
            <w:tcW w:w="2610" w:type="dxa"/>
            <w:vAlign w:val="bottom"/>
          </w:tcPr>
          <w:p w:rsidR="000C28D2" w:rsidRDefault="00C377A7" w:rsidP="00D1602D">
            <w:pPr>
              <w:jc w:val="right"/>
            </w:pPr>
            <w:sdt>
              <w:sdtPr>
                <w:rPr>
                  <w:b/>
                </w:rPr>
                <w:alias w:val="Interviewer phone number:"/>
                <w:tag w:val="Interviewer phone number:"/>
                <w:id w:val="1317457120"/>
                <w:placeholder>
                  <w:docPart w:val="E9C05CF0E85B40D2BCF06E5826438B99"/>
                </w:placeholder>
                <w15:appearance w15:val="hidden"/>
              </w:sdtPr>
              <w:sdtEndPr>
                <w:rPr>
                  <w:b w:val="0"/>
                </w:rPr>
              </w:sdtEndPr>
              <w:sdtContent>
                <w:r w:rsidR="000C28D2">
                  <w:rPr>
                    <w:b/>
                  </w:rPr>
                  <w:t>Account No.</w:t>
                </w:r>
              </w:sdtContent>
            </w:sdt>
            <w:r w:rsidR="000C28D2">
              <w:t>:</w:t>
            </w:r>
          </w:p>
        </w:tc>
        <w:tc>
          <w:tcPr>
            <w:tcW w:w="2070" w:type="dxa"/>
            <w:tcBorders>
              <w:bottom w:val="single" w:sz="4" w:space="0" w:color="000000" w:themeColor="text1"/>
            </w:tcBorders>
            <w:vAlign w:val="bottom"/>
          </w:tcPr>
          <w:p w:rsidR="000C28D2" w:rsidRDefault="000C28D2" w:rsidP="00D1602D"/>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0C28D2" w:rsidTr="00D1602D">
        <w:trPr>
          <w:trHeight w:val="693"/>
        </w:trPr>
        <w:tc>
          <w:tcPr>
            <w:tcW w:w="3330" w:type="dxa"/>
            <w:tcBorders>
              <w:top w:val="nil"/>
              <w:bottom w:val="nil"/>
            </w:tcBorders>
            <w:tcMar>
              <w:left w:w="0" w:type="dxa"/>
              <w:right w:w="0" w:type="dxa"/>
            </w:tcMar>
            <w:vAlign w:val="bottom"/>
          </w:tcPr>
          <w:p w:rsidR="000C28D2" w:rsidRDefault="000C28D2" w:rsidP="00D1602D">
            <w:pPr>
              <w:rPr>
                <w:b/>
              </w:rPr>
            </w:pPr>
          </w:p>
          <w:p w:rsidR="000C28D2" w:rsidRPr="00F44D8E" w:rsidRDefault="000C28D2" w:rsidP="00D1602D">
            <w:pPr>
              <w:rPr>
                <w:b/>
              </w:rPr>
            </w:pPr>
            <w:r>
              <w:rPr>
                <w:b/>
              </w:rPr>
              <w:t>Debit / Credit Card No.</w:t>
            </w:r>
            <w:r w:rsidRPr="00F44D8E">
              <w:rPr>
                <w:b/>
              </w:rPr>
              <w:t>:</w:t>
            </w:r>
          </w:p>
        </w:tc>
        <w:tc>
          <w:tcPr>
            <w:tcW w:w="6030" w:type="dxa"/>
            <w:tcMar>
              <w:left w:w="0" w:type="dxa"/>
              <w:right w:w="0" w:type="dxa"/>
            </w:tcMar>
            <w:vAlign w:val="bottom"/>
          </w:tcPr>
          <w:p w:rsidR="000C28D2" w:rsidRDefault="000C28D2" w:rsidP="00D1602D"/>
        </w:tc>
      </w:tr>
      <w:tr w:rsidR="000C28D2" w:rsidTr="00D1602D">
        <w:trPr>
          <w:trHeight w:val="432"/>
        </w:trPr>
        <w:tc>
          <w:tcPr>
            <w:tcW w:w="3330" w:type="dxa"/>
            <w:tcBorders>
              <w:top w:val="nil"/>
              <w:bottom w:val="nil"/>
            </w:tcBorders>
            <w:tcMar>
              <w:left w:w="0" w:type="dxa"/>
              <w:right w:w="0" w:type="dxa"/>
            </w:tcMar>
            <w:vAlign w:val="bottom"/>
          </w:tcPr>
          <w:p w:rsidR="000C28D2" w:rsidRPr="00F44D8E" w:rsidRDefault="000C28D2" w:rsidP="00D1602D">
            <w:pPr>
              <w:rPr>
                <w:b/>
              </w:rPr>
            </w:pPr>
            <w:r w:rsidRPr="00F44D8E">
              <w:rPr>
                <w:b/>
              </w:rPr>
              <w:t>Checks or transactions affected:</w:t>
            </w:r>
          </w:p>
        </w:tc>
        <w:tc>
          <w:tcPr>
            <w:tcW w:w="6030" w:type="dxa"/>
            <w:tcMar>
              <w:left w:w="0" w:type="dxa"/>
              <w:right w:w="0" w:type="dxa"/>
            </w:tcMar>
            <w:vAlign w:val="bottom"/>
          </w:tcPr>
          <w:p w:rsidR="000C28D2" w:rsidRDefault="000C28D2" w:rsidP="00D1602D"/>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240"/>
        <w:gridCol w:w="1440"/>
        <w:gridCol w:w="2610"/>
        <w:gridCol w:w="2070"/>
      </w:tblGrid>
      <w:tr w:rsidR="000C28D2" w:rsidTr="00D1602D">
        <w:trPr>
          <w:trHeight w:val="432"/>
        </w:trPr>
        <w:tc>
          <w:tcPr>
            <w:tcW w:w="3240" w:type="dxa"/>
            <w:vAlign w:val="bottom"/>
          </w:tcPr>
          <w:p w:rsidR="000C28D2" w:rsidRDefault="000C28D2" w:rsidP="00D1602D">
            <w:r>
              <w:t>Date Account Opened or Misused:</w:t>
            </w:r>
          </w:p>
        </w:tc>
        <w:tc>
          <w:tcPr>
            <w:tcW w:w="1440" w:type="dxa"/>
            <w:tcBorders>
              <w:bottom w:val="single" w:sz="4" w:space="0" w:color="000000" w:themeColor="text1"/>
            </w:tcBorders>
            <w:vAlign w:val="bottom"/>
          </w:tcPr>
          <w:p w:rsidR="000C28D2" w:rsidRDefault="000C28D2" w:rsidP="00D1602D"/>
        </w:tc>
        <w:tc>
          <w:tcPr>
            <w:tcW w:w="2610" w:type="dxa"/>
            <w:vAlign w:val="bottom"/>
          </w:tcPr>
          <w:p w:rsidR="000C28D2" w:rsidRDefault="00C377A7" w:rsidP="00D1602D">
            <w:pPr>
              <w:jc w:val="right"/>
            </w:pPr>
            <w:sdt>
              <w:sdtPr>
                <w:alias w:val="Interviewer phone number:"/>
                <w:tag w:val="Interviewer phone number:"/>
                <w:id w:val="391158761"/>
                <w:placeholder>
                  <w:docPart w:val="50A426D4D7414FD5B8F4B6A6CF6729B0"/>
                </w:placeholder>
                <w15:appearance w15:val="hidden"/>
              </w:sdtPr>
              <w:sdtEndPr/>
              <w:sdtContent>
                <w:r w:rsidR="000C28D2">
                  <w:t>Date Discovered</w:t>
                </w:r>
              </w:sdtContent>
            </w:sdt>
            <w:r w:rsidR="000C28D2">
              <w:t>:</w:t>
            </w:r>
          </w:p>
        </w:tc>
        <w:tc>
          <w:tcPr>
            <w:tcW w:w="2070" w:type="dxa"/>
            <w:tcBorders>
              <w:bottom w:val="single" w:sz="4" w:space="0" w:color="000000" w:themeColor="text1"/>
            </w:tcBorders>
            <w:vAlign w:val="bottom"/>
          </w:tcPr>
          <w:p w:rsidR="000C28D2" w:rsidRDefault="000C28D2" w:rsidP="00D1602D"/>
        </w:tc>
      </w:tr>
      <w:tr w:rsidR="000C28D2" w:rsidTr="00D1602D">
        <w:trPr>
          <w:gridAfter w:val="2"/>
          <w:wAfter w:w="4680" w:type="dxa"/>
          <w:trHeight w:val="432"/>
        </w:trPr>
        <w:tc>
          <w:tcPr>
            <w:tcW w:w="3240" w:type="dxa"/>
            <w:vAlign w:val="bottom"/>
          </w:tcPr>
          <w:p w:rsidR="000C28D2" w:rsidRPr="00F44D8E" w:rsidRDefault="000C28D2" w:rsidP="00D1602D">
            <w:pPr>
              <w:rPr>
                <w:b/>
              </w:rPr>
            </w:pPr>
            <w:r w:rsidRPr="00F44D8E">
              <w:rPr>
                <w:b/>
              </w:rPr>
              <w:t>Total Amount:</w:t>
            </w:r>
          </w:p>
        </w:tc>
        <w:tc>
          <w:tcPr>
            <w:tcW w:w="1440" w:type="dxa"/>
            <w:tcBorders>
              <w:bottom w:val="single" w:sz="4" w:space="0" w:color="000000" w:themeColor="text1"/>
            </w:tcBorders>
            <w:vAlign w:val="bottom"/>
          </w:tcPr>
          <w:p w:rsidR="000C28D2" w:rsidRDefault="000C28D2" w:rsidP="00D1602D">
            <w:r>
              <w:t>$</w:t>
            </w:r>
          </w:p>
        </w:tc>
      </w:tr>
    </w:tbl>
    <w:tbl>
      <w:tblPr>
        <w:tblStyle w:val="TableGridLight"/>
        <w:tblW w:w="1154"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160"/>
      </w:tblGrid>
      <w:tr w:rsidR="000C28D2" w:rsidTr="00D1602D">
        <w:trPr>
          <w:trHeight w:val="432"/>
        </w:trPr>
        <w:tc>
          <w:tcPr>
            <w:tcW w:w="2160" w:type="dxa"/>
            <w:tcBorders>
              <w:top w:val="nil"/>
              <w:bottom w:val="nil"/>
            </w:tcBorders>
            <w:tcMar>
              <w:left w:w="0" w:type="dxa"/>
              <w:right w:w="0" w:type="dxa"/>
            </w:tcMar>
            <w:vAlign w:val="bottom"/>
          </w:tcPr>
          <w:p w:rsidR="000C28D2" w:rsidRDefault="000C28D2" w:rsidP="00D1602D">
            <w:r>
              <w:t>Briefly Describe Improper Actions:</w:t>
            </w:r>
          </w:p>
        </w:tc>
      </w:tr>
    </w:tbl>
    <w:p w:rsidR="000C28D2" w:rsidRDefault="000C28D2" w:rsidP="000C28D2"/>
    <w:p w:rsidR="000C28D2" w:rsidRDefault="000C28D2" w:rsidP="000C28D2"/>
    <w:p w:rsidR="000C28D2" w:rsidRDefault="000C28D2" w:rsidP="000C28D2">
      <w:r>
        <w:t>Select One:</w:t>
      </w:r>
    </w:p>
    <w:p w:rsidR="000C28D2" w:rsidRDefault="000C28D2" w:rsidP="000C28D2">
      <w:r>
        <w:tab/>
      </w:r>
      <w:sdt>
        <w:sdtPr>
          <w:id w:val="-15196165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This account was opened fraudulently.</w:t>
      </w:r>
    </w:p>
    <w:p w:rsidR="000C28D2" w:rsidRDefault="000C28D2" w:rsidP="000C28D2">
      <w:r>
        <w:tab/>
      </w:r>
      <w:sdt>
        <w:sdtPr>
          <w:id w:val="-4104702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This account was an existing account that someone tampered with.</w:t>
      </w:r>
    </w:p>
    <w:p w:rsidR="001F0B9F" w:rsidRDefault="001F0B9F" w:rsidP="00253157">
      <w:pPr>
        <w:pStyle w:val="Heading2"/>
      </w:pPr>
      <w:r>
        <w:br w:type="page"/>
        <w:t>Accounts Impacted</w:t>
      </w:r>
    </w:p>
    <w:tbl>
      <w:tblPr>
        <w:tblW w:w="4471"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151"/>
        <w:gridCol w:w="5219"/>
      </w:tblGrid>
      <w:tr w:rsidR="00D020C6" w:rsidTr="00327D5F">
        <w:trPr>
          <w:trHeight w:val="432"/>
        </w:trPr>
        <w:tc>
          <w:tcPr>
            <w:tcW w:w="3151" w:type="dxa"/>
            <w:tcMar>
              <w:right w:w="115" w:type="dxa"/>
            </w:tcMar>
            <w:vAlign w:val="bottom"/>
          </w:tcPr>
          <w:p w:rsidR="00D020C6" w:rsidRDefault="00D020C6" w:rsidP="00327D5F">
            <w:r w:rsidRPr="008C58CF">
              <w:rPr>
                <w:b/>
              </w:rPr>
              <w:t>Financial Institution / Business</w:t>
            </w:r>
            <w:r>
              <w:t>:</w:t>
            </w:r>
          </w:p>
        </w:tc>
        <w:tc>
          <w:tcPr>
            <w:tcW w:w="5219" w:type="dxa"/>
            <w:tcBorders>
              <w:bottom w:val="single" w:sz="4" w:space="0" w:color="000000" w:themeColor="text1"/>
            </w:tcBorders>
            <w:tcMar>
              <w:right w:w="115" w:type="dxa"/>
            </w:tcMar>
            <w:vAlign w:val="bottom"/>
          </w:tcPr>
          <w:p w:rsidR="00D020C6" w:rsidRDefault="00D020C6" w:rsidP="00327D5F"/>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D020C6" w:rsidTr="00327D5F">
        <w:trPr>
          <w:trHeight w:val="432"/>
        </w:trPr>
        <w:tc>
          <w:tcPr>
            <w:tcW w:w="3330" w:type="dxa"/>
            <w:tcBorders>
              <w:top w:val="nil"/>
              <w:bottom w:val="nil"/>
            </w:tcBorders>
            <w:tcMar>
              <w:left w:w="0" w:type="dxa"/>
              <w:right w:w="115" w:type="dxa"/>
            </w:tcMar>
            <w:vAlign w:val="bottom"/>
          </w:tcPr>
          <w:p w:rsidR="00D020C6" w:rsidRDefault="00D020C6" w:rsidP="00327D5F">
            <w:r>
              <w:t>Point of Contact or Reference Number with Institution:</w:t>
            </w:r>
          </w:p>
        </w:tc>
        <w:tc>
          <w:tcPr>
            <w:tcW w:w="6030" w:type="dxa"/>
            <w:tcMar>
              <w:left w:w="0" w:type="dxa"/>
              <w:right w:w="115" w:type="dxa"/>
            </w:tcMar>
            <w:vAlign w:val="bottom"/>
          </w:tcPr>
          <w:p w:rsidR="00D020C6" w:rsidRDefault="00D020C6"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D020C6" w:rsidTr="00327D5F">
        <w:trPr>
          <w:trHeight w:val="432"/>
        </w:trPr>
        <w:tc>
          <w:tcPr>
            <w:tcW w:w="1800" w:type="dxa"/>
            <w:vAlign w:val="bottom"/>
          </w:tcPr>
          <w:p w:rsidR="00D020C6" w:rsidRDefault="00D020C6" w:rsidP="00327D5F">
            <w:r w:rsidRPr="008C58CF">
              <w:rPr>
                <w:b/>
              </w:rPr>
              <w:t>Routing</w:t>
            </w:r>
            <w:r>
              <w:rPr>
                <w:b/>
              </w:rPr>
              <w:t xml:space="preserve"> No.</w:t>
            </w:r>
            <w:r>
              <w:t>:</w:t>
            </w:r>
          </w:p>
        </w:tc>
        <w:tc>
          <w:tcPr>
            <w:tcW w:w="2880" w:type="dxa"/>
            <w:tcBorders>
              <w:bottom w:val="single" w:sz="4" w:space="0" w:color="000000" w:themeColor="text1"/>
            </w:tcBorders>
            <w:vAlign w:val="bottom"/>
          </w:tcPr>
          <w:p w:rsidR="00D020C6" w:rsidRDefault="00D020C6" w:rsidP="00327D5F"/>
        </w:tc>
        <w:tc>
          <w:tcPr>
            <w:tcW w:w="2610" w:type="dxa"/>
            <w:vAlign w:val="bottom"/>
          </w:tcPr>
          <w:p w:rsidR="00D020C6" w:rsidRDefault="00C377A7" w:rsidP="00327D5F">
            <w:pPr>
              <w:jc w:val="right"/>
            </w:pPr>
            <w:sdt>
              <w:sdtPr>
                <w:rPr>
                  <w:b/>
                </w:rPr>
                <w:alias w:val="Interviewer phone number:"/>
                <w:tag w:val="Interviewer phone number:"/>
                <w:id w:val="-1341159752"/>
                <w:placeholder>
                  <w:docPart w:val="6287DB1FB29F473BA7F791371720488A"/>
                </w:placeholder>
                <w15:appearance w15:val="hidden"/>
              </w:sdtPr>
              <w:sdtEndPr>
                <w:rPr>
                  <w:b w:val="0"/>
                </w:rPr>
              </w:sdtEndPr>
              <w:sdtContent>
                <w:r w:rsidR="00D020C6">
                  <w:rPr>
                    <w:b/>
                  </w:rPr>
                  <w:t>Account No.</w:t>
                </w:r>
              </w:sdtContent>
            </w:sdt>
            <w:r w:rsidR="00D020C6">
              <w:t>:</w:t>
            </w:r>
          </w:p>
        </w:tc>
        <w:tc>
          <w:tcPr>
            <w:tcW w:w="2070" w:type="dxa"/>
            <w:tcBorders>
              <w:bottom w:val="single" w:sz="4" w:space="0" w:color="000000" w:themeColor="text1"/>
            </w:tcBorders>
            <w:vAlign w:val="bottom"/>
          </w:tcPr>
          <w:p w:rsidR="00D020C6" w:rsidRDefault="00D020C6" w:rsidP="00327D5F"/>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D020C6" w:rsidTr="00327D5F">
        <w:trPr>
          <w:trHeight w:val="693"/>
        </w:trPr>
        <w:tc>
          <w:tcPr>
            <w:tcW w:w="3330" w:type="dxa"/>
            <w:tcBorders>
              <w:top w:val="nil"/>
              <w:bottom w:val="nil"/>
            </w:tcBorders>
            <w:tcMar>
              <w:left w:w="0" w:type="dxa"/>
              <w:right w:w="0" w:type="dxa"/>
            </w:tcMar>
            <w:vAlign w:val="bottom"/>
          </w:tcPr>
          <w:p w:rsidR="00D020C6" w:rsidRDefault="00D020C6" w:rsidP="00327D5F">
            <w:pPr>
              <w:rPr>
                <w:b/>
              </w:rPr>
            </w:pPr>
          </w:p>
          <w:p w:rsidR="00D020C6" w:rsidRPr="00F44D8E" w:rsidRDefault="00D020C6" w:rsidP="00327D5F">
            <w:pPr>
              <w:rPr>
                <w:b/>
              </w:rPr>
            </w:pPr>
            <w:r>
              <w:rPr>
                <w:b/>
              </w:rPr>
              <w:t>Debit / Credit Card No.</w:t>
            </w:r>
            <w:r w:rsidRPr="00F44D8E">
              <w:rPr>
                <w:b/>
              </w:rPr>
              <w:t>:</w:t>
            </w:r>
          </w:p>
        </w:tc>
        <w:tc>
          <w:tcPr>
            <w:tcW w:w="6030" w:type="dxa"/>
            <w:tcMar>
              <w:left w:w="0" w:type="dxa"/>
              <w:right w:w="0" w:type="dxa"/>
            </w:tcMar>
            <w:vAlign w:val="bottom"/>
          </w:tcPr>
          <w:p w:rsidR="00D020C6" w:rsidRDefault="00D020C6" w:rsidP="00327D5F"/>
        </w:tc>
      </w:tr>
      <w:tr w:rsidR="00D020C6" w:rsidTr="00327D5F">
        <w:trPr>
          <w:trHeight w:val="432"/>
        </w:trPr>
        <w:tc>
          <w:tcPr>
            <w:tcW w:w="3330" w:type="dxa"/>
            <w:tcBorders>
              <w:top w:val="nil"/>
              <w:bottom w:val="nil"/>
            </w:tcBorders>
            <w:tcMar>
              <w:left w:w="0" w:type="dxa"/>
              <w:right w:w="0" w:type="dxa"/>
            </w:tcMar>
            <w:vAlign w:val="bottom"/>
          </w:tcPr>
          <w:p w:rsidR="00D020C6" w:rsidRPr="00F44D8E" w:rsidRDefault="00D020C6" w:rsidP="00327D5F">
            <w:pPr>
              <w:rPr>
                <w:b/>
              </w:rPr>
            </w:pPr>
            <w:r w:rsidRPr="00F44D8E">
              <w:rPr>
                <w:b/>
              </w:rPr>
              <w:t>Checks or transactions affected:</w:t>
            </w:r>
          </w:p>
        </w:tc>
        <w:tc>
          <w:tcPr>
            <w:tcW w:w="6030" w:type="dxa"/>
            <w:tcMar>
              <w:left w:w="0" w:type="dxa"/>
              <w:right w:w="0" w:type="dxa"/>
            </w:tcMar>
            <w:vAlign w:val="bottom"/>
          </w:tcPr>
          <w:p w:rsidR="00D020C6" w:rsidRDefault="00D020C6"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240"/>
        <w:gridCol w:w="1440"/>
        <w:gridCol w:w="2610"/>
        <w:gridCol w:w="2070"/>
      </w:tblGrid>
      <w:tr w:rsidR="00D020C6" w:rsidTr="00327D5F">
        <w:trPr>
          <w:trHeight w:val="432"/>
        </w:trPr>
        <w:tc>
          <w:tcPr>
            <w:tcW w:w="3240" w:type="dxa"/>
            <w:vAlign w:val="bottom"/>
          </w:tcPr>
          <w:p w:rsidR="00D020C6" w:rsidRDefault="00D020C6" w:rsidP="00327D5F">
            <w:r>
              <w:t>Date Account Opened or Misused:</w:t>
            </w:r>
          </w:p>
        </w:tc>
        <w:tc>
          <w:tcPr>
            <w:tcW w:w="1440" w:type="dxa"/>
            <w:tcBorders>
              <w:bottom w:val="single" w:sz="4" w:space="0" w:color="000000" w:themeColor="text1"/>
            </w:tcBorders>
            <w:vAlign w:val="bottom"/>
          </w:tcPr>
          <w:p w:rsidR="00D020C6" w:rsidRDefault="00D020C6" w:rsidP="00327D5F"/>
        </w:tc>
        <w:tc>
          <w:tcPr>
            <w:tcW w:w="2610" w:type="dxa"/>
            <w:vAlign w:val="bottom"/>
          </w:tcPr>
          <w:p w:rsidR="00D020C6" w:rsidRDefault="00C377A7" w:rsidP="00327D5F">
            <w:pPr>
              <w:jc w:val="right"/>
            </w:pPr>
            <w:sdt>
              <w:sdtPr>
                <w:alias w:val="Interviewer phone number:"/>
                <w:tag w:val="Interviewer phone number:"/>
                <w:id w:val="-1449854558"/>
                <w:placeholder>
                  <w:docPart w:val="D79FAD15B79B412589702570106D02F3"/>
                </w:placeholder>
                <w15:appearance w15:val="hidden"/>
              </w:sdtPr>
              <w:sdtEndPr/>
              <w:sdtContent>
                <w:r w:rsidR="00D020C6">
                  <w:t>Date Discovered</w:t>
                </w:r>
              </w:sdtContent>
            </w:sdt>
            <w:r w:rsidR="00D020C6">
              <w:t>:</w:t>
            </w:r>
          </w:p>
        </w:tc>
        <w:tc>
          <w:tcPr>
            <w:tcW w:w="2070" w:type="dxa"/>
            <w:tcBorders>
              <w:bottom w:val="single" w:sz="4" w:space="0" w:color="000000" w:themeColor="text1"/>
            </w:tcBorders>
            <w:vAlign w:val="bottom"/>
          </w:tcPr>
          <w:p w:rsidR="00D020C6" w:rsidRDefault="00D020C6" w:rsidP="00327D5F"/>
        </w:tc>
      </w:tr>
      <w:tr w:rsidR="00D020C6" w:rsidTr="00327D5F">
        <w:trPr>
          <w:gridAfter w:val="2"/>
          <w:wAfter w:w="4680" w:type="dxa"/>
          <w:trHeight w:val="432"/>
        </w:trPr>
        <w:tc>
          <w:tcPr>
            <w:tcW w:w="3240" w:type="dxa"/>
            <w:vAlign w:val="bottom"/>
          </w:tcPr>
          <w:p w:rsidR="00D020C6" w:rsidRPr="00F44D8E" w:rsidRDefault="00D020C6" w:rsidP="00327D5F">
            <w:pPr>
              <w:rPr>
                <w:b/>
              </w:rPr>
            </w:pPr>
            <w:r w:rsidRPr="00F44D8E">
              <w:rPr>
                <w:b/>
              </w:rPr>
              <w:t>Total Amount:</w:t>
            </w:r>
          </w:p>
        </w:tc>
        <w:tc>
          <w:tcPr>
            <w:tcW w:w="1440" w:type="dxa"/>
            <w:tcBorders>
              <w:bottom w:val="single" w:sz="4" w:space="0" w:color="000000" w:themeColor="text1"/>
            </w:tcBorders>
            <w:vAlign w:val="bottom"/>
          </w:tcPr>
          <w:p w:rsidR="00D020C6" w:rsidRDefault="00D020C6" w:rsidP="00327D5F">
            <w:r>
              <w:t>$</w:t>
            </w:r>
          </w:p>
        </w:tc>
      </w:tr>
    </w:tbl>
    <w:tbl>
      <w:tblPr>
        <w:tblStyle w:val="TableGridLight"/>
        <w:tblW w:w="1154"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160"/>
      </w:tblGrid>
      <w:tr w:rsidR="00D020C6" w:rsidTr="00327D5F">
        <w:trPr>
          <w:trHeight w:val="432"/>
        </w:trPr>
        <w:tc>
          <w:tcPr>
            <w:tcW w:w="2160" w:type="dxa"/>
            <w:tcBorders>
              <w:top w:val="nil"/>
              <w:bottom w:val="nil"/>
            </w:tcBorders>
            <w:tcMar>
              <w:left w:w="0" w:type="dxa"/>
              <w:right w:w="0" w:type="dxa"/>
            </w:tcMar>
            <w:vAlign w:val="bottom"/>
          </w:tcPr>
          <w:p w:rsidR="00D020C6" w:rsidRDefault="00D020C6" w:rsidP="00327D5F">
            <w:r>
              <w:t>Briefly Describe Improper Actions:</w:t>
            </w:r>
          </w:p>
        </w:tc>
      </w:tr>
    </w:tbl>
    <w:p w:rsidR="00D020C6" w:rsidRDefault="00D020C6" w:rsidP="00D020C6"/>
    <w:p w:rsidR="00D020C6" w:rsidRDefault="00D020C6" w:rsidP="00D020C6"/>
    <w:p w:rsidR="00D020C6" w:rsidRDefault="00D020C6" w:rsidP="00D020C6">
      <w:r>
        <w:t>Select One:</w:t>
      </w:r>
    </w:p>
    <w:p w:rsidR="00D020C6" w:rsidRDefault="00D020C6" w:rsidP="00D020C6">
      <w:r>
        <w:tab/>
      </w:r>
      <w:sdt>
        <w:sdtPr>
          <w:id w:val="8457517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This account was opened fraudulently.</w:t>
      </w:r>
    </w:p>
    <w:p w:rsidR="00D020C6" w:rsidRDefault="00D020C6" w:rsidP="00D020C6">
      <w:r>
        <w:tab/>
      </w:r>
      <w:sdt>
        <w:sdtPr>
          <w:id w:val="5090360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This account was an existing account that someone tampered with.</w:t>
      </w:r>
    </w:p>
    <w:p w:rsidR="001F0B9F" w:rsidRDefault="001F0B9F" w:rsidP="001F0B9F">
      <w:pPr>
        <w:pStyle w:val="Heading2"/>
      </w:pPr>
      <w:r>
        <w:t>Accounts Impacted</w:t>
      </w:r>
    </w:p>
    <w:tbl>
      <w:tblPr>
        <w:tblW w:w="4471"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151"/>
        <w:gridCol w:w="5219"/>
      </w:tblGrid>
      <w:tr w:rsidR="00253157" w:rsidTr="00327D5F">
        <w:trPr>
          <w:trHeight w:val="432"/>
        </w:trPr>
        <w:tc>
          <w:tcPr>
            <w:tcW w:w="3151" w:type="dxa"/>
            <w:tcMar>
              <w:right w:w="115" w:type="dxa"/>
            </w:tcMar>
            <w:vAlign w:val="bottom"/>
          </w:tcPr>
          <w:p w:rsidR="00253157" w:rsidRDefault="00253157" w:rsidP="00327D5F">
            <w:r w:rsidRPr="008C58CF">
              <w:rPr>
                <w:b/>
              </w:rPr>
              <w:t>Financial Institution / Business</w:t>
            </w:r>
            <w:r>
              <w:t>:</w:t>
            </w:r>
          </w:p>
        </w:tc>
        <w:tc>
          <w:tcPr>
            <w:tcW w:w="5219" w:type="dxa"/>
            <w:tcBorders>
              <w:bottom w:val="single" w:sz="4" w:space="0" w:color="000000" w:themeColor="text1"/>
            </w:tcBorders>
            <w:tcMar>
              <w:right w:w="115" w:type="dxa"/>
            </w:tcMar>
            <w:vAlign w:val="bottom"/>
          </w:tcPr>
          <w:p w:rsidR="00253157" w:rsidRDefault="00253157" w:rsidP="00327D5F"/>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253157" w:rsidTr="00327D5F">
        <w:trPr>
          <w:trHeight w:val="432"/>
        </w:trPr>
        <w:tc>
          <w:tcPr>
            <w:tcW w:w="3330" w:type="dxa"/>
            <w:tcBorders>
              <w:top w:val="nil"/>
              <w:bottom w:val="nil"/>
            </w:tcBorders>
            <w:tcMar>
              <w:left w:w="0" w:type="dxa"/>
              <w:right w:w="115" w:type="dxa"/>
            </w:tcMar>
            <w:vAlign w:val="bottom"/>
          </w:tcPr>
          <w:p w:rsidR="00253157" w:rsidRDefault="00253157" w:rsidP="00327D5F">
            <w:r>
              <w:t>Point of Contact or Reference Number with Institution:</w:t>
            </w:r>
          </w:p>
        </w:tc>
        <w:tc>
          <w:tcPr>
            <w:tcW w:w="6030" w:type="dxa"/>
            <w:tcMar>
              <w:left w:w="0" w:type="dxa"/>
              <w:right w:w="115" w:type="dxa"/>
            </w:tcMar>
            <w:vAlign w:val="bottom"/>
          </w:tcPr>
          <w:p w:rsidR="00253157" w:rsidRDefault="00253157"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253157" w:rsidTr="00327D5F">
        <w:trPr>
          <w:trHeight w:val="432"/>
        </w:trPr>
        <w:tc>
          <w:tcPr>
            <w:tcW w:w="1800" w:type="dxa"/>
            <w:vAlign w:val="bottom"/>
          </w:tcPr>
          <w:p w:rsidR="00253157" w:rsidRDefault="00253157" w:rsidP="00327D5F">
            <w:r w:rsidRPr="008C58CF">
              <w:rPr>
                <w:b/>
              </w:rPr>
              <w:t>Routing</w:t>
            </w:r>
            <w:r>
              <w:rPr>
                <w:b/>
              </w:rPr>
              <w:t xml:space="preserve"> No.</w:t>
            </w:r>
            <w:r>
              <w:t>:</w:t>
            </w:r>
          </w:p>
        </w:tc>
        <w:tc>
          <w:tcPr>
            <w:tcW w:w="2880" w:type="dxa"/>
            <w:tcBorders>
              <w:bottom w:val="single" w:sz="4" w:space="0" w:color="000000" w:themeColor="text1"/>
            </w:tcBorders>
            <w:vAlign w:val="bottom"/>
          </w:tcPr>
          <w:p w:rsidR="00253157" w:rsidRDefault="00253157" w:rsidP="00327D5F"/>
        </w:tc>
        <w:tc>
          <w:tcPr>
            <w:tcW w:w="2610" w:type="dxa"/>
            <w:vAlign w:val="bottom"/>
          </w:tcPr>
          <w:p w:rsidR="00253157" w:rsidRDefault="00C377A7" w:rsidP="00327D5F">
            <w:pPr>
              <w:jc w:val="right"/>
            </w:pPr>
            <w:sdt>
              <w:sdtPr>
                <w:rPr>
                  <w:b/>
                </w:rPr>
                <w:alias w:val="Interviewer phone number:"/>
                <w:tag w:val="Interviewer phone number:"/>
                <w:id w:val="-1562239856"/>
                <w:placeholder>
                  <w:docPart w:val="92C2A8702F024365A535A61A7F70F29D"/>
                </w:placeholder>
                <w15:appearance w15:val="hidden"/>
              </w:sdtPr>
              <w:sdtEndPr>
                <w:rPr>
                  <w:b w:val="0"/>
                </w:rPr>
              </w:sdtEndPr>
              <w:sdtContent>
                <w:r w:rsidR="00253157">
                  <w:rPr>
                    <w:b/>
                  </w:rPr>
                  <w:t>Account No.</w:t>
                </w:r>
              </w:sdtContent>
            </w:sdt>
            <w:r w:rsidR="00253157">
              <w:t>:</w:t>
            </w:r>
          </w:p>
        </w:tc>
        <w:tc>
          <w:tcPr>
            <w:tcW w:w="2070" w:type="dxa"/>
            <w:tcBorders>
              <w:bottom w:val="single" w:sz="4" w:space="0" w:color="000000" w:themeColor="text1"/>
            </w:tcBorders>
            <w:vAlign w:val="bottom"/>
          </w:tcPr>
          <w:p w:rsidR="00253157" w:rsidRDefault="00253157" w:rsidP="00327D5F"/>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330"/>
        <w:gridCol w:w="6030"/>
      </w:tblGrid>
      <w:tr w:rsidR="00253157" w:rsidTr="00D020C6">
        <w:trPr>
          <w:trHeight w:val="693"/>
        </w:trPr>
        <w:tc>
          <w:tcPr>
            <w:tcW w:w="3330" w:type="dxa"/>
            <w:tcBorders>
              <w:top w:val="nil"/>
              <w:bottom w:val="nil"/>
            </w:tcBorders>
            <w:tcMar>
              <w:left w:w="0" w:type="dxa"/>
              <w:right w:w="0" w:type="dxa"/>
            </w:tcMar>
            <w:vAlign w:val="bottom"/>
          </w:tcPr>
          <w:p w:rsidR="00253157" w:rsidRDefault="00253157" w:rsidP="00327D5F">
            <w:pPr>
              <w:rPr>
                <w:b/>
              </w:rPr>
            </w:pPr>
          </w:p>
          <w:p w:rsidR="00253157" w:rsidRPr="00F44D8E" w:rsidRDefault="00253157" w:rsidP="00327D5F">
            <w:pPr>
              <w:rPr>
                <w:b/>
              </w:rPr>
            </w:pPr>
            <w:r>
              <w:rPr>
                <w:b/>
              </w:rPr>
              <w:t>Debit / Credit Card No.</w:t>
            </w:r>
            <w:r w:rsidRPr="00F44D8E">
              <w:rPr>
                <w:b/>
              </w:rPr>
              <w:t>:</w:t>
            </w:r>
          </w:p>
        </w:tc>
        <w:tc>
          <w:tcPr>
            <w:tcW w:w="6030" w:type="dxa"/>
            <w:tcMar>
              <w:left w:w="0" w:type="dxa"/>
              <w:right w:w="0" w:type="dxa"/>
            </w:tcMar>
            <w:vAlign w:val="bottom"/>
          </w:tcPr>
          <w:p w:rsidR="00253157" w:rsidRDefault="00253157" w:rsidP="00327D5F"/>
        </w:tc>
      </w:tr>
      <w:tr w:rsidR="00253157" w:rsidTr="00D020C6">
        <w:trPr>
          <w:trHeight w:val="432"/>
        </w:trPr>
        <w:tc>
          <w:tcPr>
            <w:tcW w:w="3330" w:type="dxa"/>
            <w:tcBorders>
              <w:top w:val="nil"/>
              <w:bottom w:val="nil"/>
            </w:tcBorders>
            <w:tcMar>
              <w:left w:w="0" w:type="dxa"/>
              <w:right w:w="0" w:type="dxa"/>
            </w:tcMar>
            <w:vAlign w:val="bottom"/>
          </w:tcPr>
          <w:p w:rsidR="00253157" w:rsidRPr="00F44D8E" w:rsidRDefault="00253157" w:rsidP="00327D5F">
            <w:pPr>
              <w:rPr>
                <w:b/>
              </w:rPr>
            </w:pPr>
            <w:r w:rsidRPr="00F44D8E">
              <w:rPr>
                <w:b/>
              </w:rPr>
              <w:t>Checks or transactions affected:</w:t>
            </w:r>
          </w:p>
        </w:tc>
        <w:tc>
          <w:tcPr>
            <w:tcW w:w="6030" w:type="dxa"/>
            <w:tcMar>
              <w:left w:w="0" w:type="dxa"/>
              <w:right w:w="0" w:type="dxa"/>
            </w:tcMar>
            <w:vAlign w:val="bottom"/>
          </w:tcPr>
          <w:p w:rsidR="00253157" w:rsidRDefault="00253157" w:rsidP="00327D5F"/>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3240"/>
        <w:gridCol w:w="1440"/>
        <w:gridCol w:w="2610"/>
        <w:gridCol w:w="2070"/>
      </w:tblGrid>
      <w:tr w:rsidR="00253157" w:rsidTr="00327D5F">
        <w:trPr>
          <w:trHeight w:val="432"/>
        </w:trPr>
        <w:tc>
          <w:tcPr>
            <w:tcW w:w="3240" w:type="dxa"/>
            <w:vAlign w:val="bottom"/>
          </w:tcPr>
          <w:p w:rsidR="00253157" w:rsidRDefault="00253157" w:rsidP="00327D5F">
            <w:r>
              <w:t>Date Account Opened or Misused:</w:t>
            </w:r>
          </w:p>
        </w:tc>
        <w:tc>
          <w:tcPr>
            <w:tcW w:w="1440" w:type="dxa"/>
            <w:tcBorders>
              <w:bottom w:val="single" w:sz="4" w:space="0" w:color="000000" w:themeColor="text1"/>
            </w:tcBorders>
            <w:vAlign w:val="bottom"/>
          </w:tcPr>
          <w:p w:rsidR="00253157" w:rsidRDefault="00253157" w:rsidP="00327D5F"/>
        </w:tc>
        <w:tc>
          <w:tcPr>
            <w:tcW w:w="2610" w:type="dxa"/>
            <w:vAlign w:val="bottom"/>
          </w:tcPr>
          <w:p w:rsidR="00253157" w:rsidRDefault="00C377A7" w:rsidP="00327D5F">
            <w:pPr>
              <w:jc w:val="right"/>
            </w:pPr>
            <w:sdt>
              <w:sdtPr>
                <w:alias w:val="Interviewer phone number:"/>
                <w:tag w:val="Interviewer phone number:"/>
                <w:id w:val="142869683"/>
                <w:placeholder>
                  <w:docPart w:val="B3B6AFE4786240AE8466FC5E27871539"/>
                </w:placeholder>
                <w15:appearance w15:val="hidden"/>
              </w:sdtPr>
              <w:sdtEndPr/>
              <w:sdtContent>
                <w:r w:rsidR="00253157">
                  <w:t>Date Discovered</w:t>
                </w:r>
              </w:sdtContent>
            </w:sdt>
            <w:r w:rsidR="00253157">
              <w:t>:</w:t>
            </w:r>
          </w:p>
        </w:tc>
        <w:tc>
          <w:tcPr>
            <w:tcW w:w="2070" w:type="dxa"/>
            <w:tcBorders>
              <w:bottom w:val="single" w:sz="4" w:space="0" w:color="000000" w:themeColor="text1"/>
            </w:tcBorders>
            <w:vAlign w:val="bottom"/>
          </w:tcPr>
          <w:p w:rsidR="00253157" w:rsidRDefault="00253157" w:rsidP="00327D5F"/>
        </w:tc>
      </w:tr>
      <w:tr w:rsidR="00253157" w:rsidTr="00327D5F">
        <w:trPr>
          <w:gridAfter w:val="2"/>
          <w:wAfter w:w="4680" w:type="dxa"/>
          <w:trHeight w:val="432"/>
        </w:trPr>
        <w:tc>
          <w:tcPr>
            <w:tcW w:w="3240" w:type="dxa"/>
            <w:vAlign w:val="bottom"/>
          </w:tcPr>
          <w:p w:rsidR="00253157" w:rsidRPr="00F44D8E" w:rsidRDefault="00253157" w:rsidP="00327D5F">
            <w:pPr>
              <w:rPr>
                <w:b/>
              </w:rPr>
            </w:pPr>
            <w:r w:rsidRPr="00F44D8E">
              <w:rPr>
                <w:b/>
              </w:rPr>
              <w:t>Total Amount:</w:t>
            </w:r>
          </w:p>
        </w:tc>
        <w:tc>
          <w:tcPr>
            <w:tcW w:w="1440" w:type="dxa"/>
            <w:tcBorders>
              <w:bottom w:val="single" w:sz="4" w:space="0" w:color="000000" w:themeColor="text1"/>
            </w:tcBorders>
            <w:vAlign w:val="bottom"/>
          </w:tcPr>
          <w:p w:rsidR="00253157" w:rsidRDefault="00253157" w:rsidP="00327D5F">
            <w:r>
              <w:t>$</w:t>
            </w:r>
          </w:p>
        </w:tc>
      </w:tr>
    </w:tbl>
    <w:tbl>
      <w:tblPr>
        <w:tblStyle w:val="TableGridLight"/>
        <w:tblW w:w="1154"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160"/>
      </w:tblGrid>
      <w:tr w:rsidR="00253157" w:rsidTr="00327D5F">
        <w:trPr>
          <w:trHeight w:val="432"/>
        </w:trPr>
        <w:tc>
          <w:tcPr>
            <w:tcW w:w="2160" w:type="dxa"/>
            <w:tcBorders>
              <w:top w:val="nil"/>
              <w:bottom w:val="nil"/>
            </w:tcBorders>
            <w:tcMar>
              <w:left w:w="0" w:type="dxa"/>
              <w:right w:w="0" w:type="dxa"/>
            </w:tcMar>
            <w:vAlign w:val="bottom"/>
          </w:tcPr>
          <w:p w:rsidR="00253157" w:rsidRDefault="00253157" w:rsidP="00327D5F">
            <w:r>
              <w:t>Briefly Describe Improper Actions:</w:t>
            </w:r>
          </w:p>
        </w:tc>
      </w:tr>
    </w:tbl>
    <w:p w:rsidR="00253157" w:rsidRDefault="00253157" w:rsidP="00253157"/>
    <w:p w:rsidR="00D020C6" w:rsidRDefault="00D020C6" w:rsidP="00253157"/>
    <w:p w:rsidR="00253157" w:rsidRDefault="00D020C6" w:rsidP="00253157">
      <w:r>
        <w:t>S</w:t>
      </w:r>
      <w:r w:rsidR="00253157">
        <w:t>elect One:</w:t>
      </w:r>
    </w:p>
    <w:p w:rsidR="00253157" w:rsidRDefault="00253157" w:rsidP="00253157">
      <w:r>
        <w:tab/>
      </w:r>
      <w:sdt>
        <w:sdtPr>
          <w:id w:val="-19802896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This account was opened fraudulently.</w:t>
      </w:r>
    </w:p>
    <w:p w:rsidR="00253157" w:rsidRDefault="00253157" w:rsidP="00253157">
      <w:r>
        <w:tab/>
      </w:r>
      <w:sdt>
        <w:sdtPr>
          <w:id w:val="13173751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This account was an existing account that someone tampered with.</w:t>
      </w:r>
    </w:p>
    <w:p w:rsidR="006731F3" w:rsidRDefault="006731F3" w:rsidP="009660D7"/>
    <w:p w:rsidR="00D020C6" w:rsidRDefault="00D020C6">
      <w:pPr>
        <w:rPr>
          <w:rFonts w:asciiTheme="majorHAnsi" w:eastAsiaTheme="majorEastAsia" w:hAnsiTheme="majorHAnsi" w:cstheme="majorBidi"/>
          <w:b/>
          <w:bCs/>
          <w:color w:val="FFFFFF" w:themeColor="background1"/>
          <w:szCs w:val="22"/>
        </w:rPr>
      </w:pPr>
      <w:r>
        <w:br w:type="page"/>
      </w:r>
    </w:p>
    <w:p w:rsidR="006731F3" w:rsidRDefault="006731F3" w:rsidP="001727A4">
      <w:pPr>
        <w:pStyle w:val="Heading2"/>
      </w:pPr>
      <w:r>
        <w:t>Suspect Information</w:t>
      </w:r>
      <w:r w:rsidR="00F44D8E">
        <w:t xml:space="preserve"> (If Known)</w:t>
      </w:r>
    </w:p>
    <w:tbl>
      <w:tblPr>
        <w:tblW w:w="3944"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98"/>
        <w:gridCol w:w="3333"/>
        <w:gridCol w:w="811"/>
        <w:gridCol w:w="1441"/>
      </w:tblGrid>
      <w:tr w:rsidR="006731F3" w:rsidTr="00E468F4">
        <w:trPr>
          <w:trHeight w:val="432"/>
        </w:trPr>
        <w:tc>
          <w:tcPr>
            <w:tcW w:w="1798" w:type="dxa"/>
            <w:tcMar>
              <w:right w:w="115" w:type="dxa"/>
            </w:tcMar>
            <w:vAlign w:val="bottom"/>
          </w:tcPr>
          <w:p w:rsidR="006731F3" w:rsidRDefault="006731F3" w:rsidP="00E468F4">
            <w:r>
              <w:t>Name:</w:t>
            </w:r>
          </w:p>
        </w:tc>
        <w:tc>
          <w:tcPr>
            <w:tcW w:w="3333" w:type="dxa"/>
            <w:tcBorders>
              <w:bottom w:val="single" w:sz="4" w:space="0" w:color="000000" w:themeColor="text1"/>
            </w:tcBorders>
            <w:tcMar>
              <w:right w:w="115" w:type="dxa"/>
            </w:tcMar>
            <w:vAlign w:val="bottom"/>
          </w:tcPr>
          <w:p w:rsidR="006731F3" w:rsidRDefault="006731F3" w:rsidP="00E468F4"/>
        </w:tc>
        <w:tc>
          <w:tcPr>
            <w:tcW w:w="811" w:type="dxa"/>
            <w:tcMar>
              <w:right w:w="115" w:type="dxa"/>
            </w:tcMar>
            <w:vAlign w:val="bottom"/>
          </w:tcPr>
          <w:p w:rsidR="006731F3" w:rsidRDefault="006731F3" w:rsidP="00E468F4">
            <w:pPr>
              <w:jc w:val="right"/>
            </w:pPr>
            <w:r>
              <w:t>DOB:</w:t>
            </w:r>
          </w:p>
        </w:tc>
        <w:tc>
          <w:tcPr>
            <w:tcW w:w="1441" w:type="dxa"/>
            <w:tcBorders>
              <w:bottom w:val="single" w:sz="4" w:space="0" w:color="000000" w:themeColor="text1"/>
            </w:tcBorders>
            <w:tcMar>
              <w:right w:w="115" w:type="dxa"/>
            </w:tcMar>
            <w:vAlign w:val="bottom"/>
          </w:tcPr>
          <w:p w:rsidR="006731F3" w:rsidRDefault="006731F3" w:rsidP="00E468F4"/>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6731F3" w:rsidTr="00E468F4">
        <w:trPr>
          <w:trHeight w:val="432"/>
        </w:trPr>
        <w:tc>
          <w:tcPr>
            <w:tcW w:w="1800" w:type="dxa"/>
            <w:tcBorders>
              <w:top w:val="nil"/>
              <w:bottom w:val="nil"/>
            </w:tcBorders>
            <w:tcMar>
              <w:left w:w="0" w:type="dxa"/>
              <w:right w:w="115" w:type="dxa"/>
            </w:tcMar>
            <w:vAlign w:val="bottom"/>
          </w:tcPr>
          <w:p w:rsidR="006731F3" w:rsidRDefault="006731F3" w:rsidP="00E468F4">
            <w:r>
              <w:t>Residence Address:</w:t>
            </w:r>
          </w:p>
        </w:tc>
        <w:tc>
          <w:tcPr>
            <w:tcW w:w="7560" w:type="dxa"/>
            <w:tcMar>
              <w:left w:w="0" w:type="dxa"/>
              <w:right w:w="115" w:type="dxa"/>
            </w:tcMar>
            <w:vAlign w:val="bottom"/>
          </w:tcPr>
          <w:p w:rsidR="006731F3" w:rsidRDefault="006731F3" w:rsidP="00E468F4"/>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6731F3" w:rsidTr="00E468F4">
        <w:trPr>
          <w:trHeight w:val="432"/>
        </w:trPr>
        <w:tc>
          <w:tcPr>
            <w:tcW w:w="1800" w:type="dxa"/>
            <w:vAlign w:val="bottom"/>
          </w:tcPr>
          <w:p w:rsidR="006731F3" w:rsidRDefault="006731F3" w:rsidP="00E468F4">
            <w:r>
              <w:t>Driver’s License #:</w:t>
            </w:r>
          </w:p>
        </w:tc>
        <w:tc>
          <w:tcPr>
            <w:tcW w:w="2880" w:type="dxa"/>
            <w:tcBorders>
              <w:bottom w:val="single" w:sz="4" w:space="0" w:color="000000" w:themeColor="text1"/>
            </w:tcBorders>
            <w:vAlign w:val="bottom"/>
          </w:tcPr>
          <w:p w:rsidR="006731F3" w:rsidRDefault="006731F3" w:rsidP="00E468F4"/>
        </w:tc>
        <w:tc>
          <w:tcPr>
            <w:tcW w:w="2610" w:type="dxa"/>
            <w:vAlign w:val="bottom"/>
          </w:tcPr>
          <w:p w:rsidR="006731F3" w:rsidRDefault="00C377A7" w:rsidP="00E468F4">
            <w:pPr>
              <w:jc w:val="right"/>
            </w:pPr>
            <w:sdt>
              <w:sdtPr>
                <w:alias w:val="Interviewer phone number:"/>
                <w:tag w:val="Interviewer phone number:"/>
                <w:id w:val="-1074813648"/>
                <w:placeholder>
                  <w:docPart w:val="09789316385F48D2AAD00EB524F694F2"/>
                </w:placeholder>
                <w15:appearance w15:val="hidden"/>
              </w:sdtPr>
              <w:sdtEndPr/>
              <w:sdtContent>
                <w:r w:rsidR="006731F3">
                  <w:t>Social Security Number</w:t>
                </w:r>
              </w:sdtContent>
            </w:sdt>
            <w:r w:rsidR="006731F3">
              <w:t>:</w:t>
            </w:r>
          </w:p>
        </w:tc>
        <w:tc>
          <w:tcPr>
            <w:tcW w:w="2070" w:type="dxa"/>
            <w:tcBorders>
              <w:bottom w:val="single" w:sz="4" w:space="0" w:color="000000" w:themeColor="text1"/>
            </w:tcBorders>
            <w:vAlign w:val="bottom"/>
          </w:tcPr>
          <w:p w:rsidR="006731F3" w:rsidRDefault="006731F3" w:rsidP="00E468F4"/>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6731F3" w:rsidTr="00E468F4">
        <w:trPr>
          <w:trHeight w:val="432"/>
        </w:trPr>
        <w:tc>
          <w:tcPr>
            <w:tcW w:w="1800" w:type="dxa"/>
            <w:tcBorders>
              <w:top w:val="nil"/>
              <w:bottom w:val="nil"/>
            </w:tcBorders>
            <w:tcMar>
              <w:left w:w="0" w:type="dxa"/>
              <w:right w:w="0" w:type="dxa"/>
            </w:tcMar>
            <w:vAlign w:val="bottom"/>
          </w:tcPr>
          <w:p w:rsidR="006731F3" w:rsidRDefault="006731F3" w:rsidP="00E468F4">
            <w:r>
              <w:t>Phone Numbers:</w:t>
            </w:r>
          </w:p>
        </w:tc>
        <w:tc>
          <w:tcPr>
            <w:tcW w:w="7560" w:type="dxa"/>
            <w:tcMar>
              <w:left w:w="0" w:type="dxa"/>
              <w:right w:w="0" w:type="dxa"/>
            </w:tcMar>
            <w:vAlign w:val="bottom"/>
          </w:tcPr>
          <w:p w:rsidR="006731F3" w:rsidRDefault="006731F3" w:rsidP="00E468F4"/>
        </w:tc>
      </w:tr>
    </w:tbl>
    <w:p w:rsidR="006731F3" w:rsidRDefault="006731F3" w:rsidP="006731F3">
      <w:pPr>
        <w:jc w:val="both"/>
      </w:pPr>
    </w:p>
    <w:p w:rsidR="00E0444C" w:rsidRDefault="00E0444C" w:rsidP="006731F3">
      <w:pPr>
        <w:jc w:val="both"/>
      </w:pPr>
      <w:r>
        <w:t xml:space="preserve">Identification Methods: </w:t>
      </w:r>
      <w:r>
        <w:tab/>
      </w:r>
      <w:sdt>
        <w:sdtPr>
          <w:id w:val="-836070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Government ID </w:t>
      </w:r>
      <w:proofErr w:type="gramStart"/>
      <w:r>
        <w:t>Card</w:t>
      </w:r>
      <w:proofErr w:type="gramEnd"/>
      <w:r>
        <w:t xml:space="preserve"> </w:t>
      </w:r>
      <w:r>
        <w:tab/>
      </w:r>
      <w:sdt>
        <w:sdtPr>
          <w:id w:val="11793829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Thumb Print</w:t>
      </w:r>
    </w:p>
    <w:p w:rsidR="00E0444C" w:rsidRDefault="00E0444C" w:rsidP="006731F3">
      <w:pPr>
        <w:jc w:val="both"/>
      </w:pPr>
    </w:p>
    <w:p w:rsidR="00E0444C" w:rsidRDefault="00E0444C" w:rsidP="006731F3">
      <w:pPr>
        <w:jc w:val="both"/>
      </w:pPr>
      <w:r>
        <w:t xml:space="preserve">Is Video Available: </w:t>
      </w:r>
      <w:r>
        <w:tab/>
      </w:r>
      <w:r>
        <w:tab/>
      </w:r>
      <w:sdt>
        <w:sdtPr>
          <w:id w:val="6268926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15431708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r>
        <w:tab/>
      </w:r>
      <w:r>
        <w:br/>
        <w:t xml:space="preserve">**Please prepare video as quickly as possible if it is not submitted with this report. </w:t>
      </w:r>
    </w:p>
    <w:p w:rsidR="00E0444C" w:rsidRDefault="00E0444C" w:rsidP="006731F3">
      <w:pPr>
        <w:jc w:val="both"/>
      </w:pPr>
    </w:p>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E0444C" w:rsidTr="00E468F4">
        <w:trPr>
          <w:trHeight w:val="432"/>
        </w:trPr>
        <w:tc>
          <w:tcPr>
            <w:tcW w:w="1800" w:type="dxa"/>
            <w:tcBorders>
              <w:top w:val="nil"/>
              <w:bottom w:val="nil"/>
            </w:tcBorders>
            <w:tcMar>
              <w:left w:w="0" w:type="dxa"/>
              <w:right w:w="0" w:type="dxa"/>
            </w:tcMar>
            <w:vAlign w:val="bottom"/>
          </w:tcPr>
          <w:p w:rsidR="00E0444C" w:rsidRDefault="00E0444C" w:rsidP="00E468F4">
            <w:r>
              <w:t>If Yes, from Who? (Name, Number):</w:t>
            </w:r>
          </w:p>
        </w:tc>
        <w:tc>
          <w:tcPr>
            <w:tcW w:w="7560" w:type="dxa"/>
            <w:tcMar>
              <w:left w:w="0" w:type="dxa"/>
              <w:right w:w="0" w:type="dxa"/>
            </w:tcMar>
            <w:vAlign w:val="bottom"/>
          </w:tcPr>
          <w:p w:rsidR="00E0444C" w:rsidRDefault="00E0444C" w:rsidP="00E468F4"/>
        </w:tc>
      </w:tr>
    </w:tbl>
    <w:p w:rsidR="00E0444C" w:rsidRDefault="00E0444C" w:rsidP="006731F3">
      <w:pPr>
        <w:jc w:val="both"/>
      </w:pPr>
    </w:p>
    <w:p w:rsidR="00EA0DC5" w:rsidRDefault="00EA0DC5" w:rsidP="006731F3">
      <w:pPr>
        <w:jc w:val="both"/>
      </w:pPr>
    </w:p>
    <w:p w:rsidR="00EA0DC5" w:rsidRDefault="00EA0DC5" w:rsidP="006731F3">
      <w:pPr>
        <w:jc w:val="both"/>
      </w:pP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17"/>
        <w:gridCol w:w="3178"/>
        <w:gridCol w:w="2125"/>
        <w:gridCol w:w="2340"/>
      </w:tblGrid>
      <w:tr w:rsidR="00EA0DC5" w:rsidTr="00EA0DC5">
        <w:trPr>
          <w:trHeight w:val="432"/>
        </w:trPr>
        <w:tc>
          <w:tcPr>
            <w:tcW w:w="1717" w:type="dxa"/>
            <w:tcMar>
              <w:right w:w="115" w:type="dxa"/>
            </w:tcMar>
            <w:vAlign w:val="bottom"/>
          </w:tcPr>
          <w:p w:rsidR="00EA0DC5" w:rsidRDefault="00EA0DC5" w:rsidP="00E468F4">
            <w:r>
              <w:t>Vehicle Description:</w:t>
            </w:r>
          </w:p>
        </w:tc>
        <w:tc>
          <w:tcPr>
            <w:tcW w:w="3178" w:type="dxa"/>
            <w:tcBorders>
              <w:bottom w:val="single" w:sz="4" w:space="0" w:color="000000" w:themeColor="text1"/>
            </w:tcBorders>
            <w:tcMar>
              <w:right w:w="115" w:type="dxa"/>
            </w:tcMar>
            <w:vAlign w:val="bottom"/>
          </w:tcPr>
          <w:p w:rsidR="00EA0DC5" w:rsidRDefault="00EA0DC5" w:rsidP="00E468F4"/>
        </w:tc>
        <w:tc>
          <w:tcPr>
            <w:tcW w:w="2125" w:type="dxa"/>
            <w:tcMar>
              <w:right w:w="115" w:type="dxa"/>
            </w:tcMar>
            <w:vAlign w:val="bottom"/>
          </w:tcPr>
          <w:p w:rsidR="00EA0DC5" w:rsidRDefault="00EA0DC5" w:rsidP="00E468F4">
            <w:pPr>
              <w:jc w:val="right"/>
            </w:pPr>
            <w:r>
              <w:t>License Plate (Including State):</w:t>
            </w:r>
          </w:p>
        </w:tc>
        <w:tc>
          <w:tcPr>
            <w:tcW w:w="2340" w:type="dxa"/>
            <w:tcBorders>
              <w:bottom w:val="single" w:sz="4" w:space="0" w:color="000000" w:themeColor="text1"/>
            </w:tcBorders>
            <w:tcMar>
              <w:right w:w="115" w:type="dxa"/>
            </w:tcMar>
            <w:vAlign w:val="bottom"/>
          </w:tcPr>
          <w:p w:rsidR="00EA0DC5" w:rsidRDefault="00EA0DC5" w:rsidP="00E468F4"/>
        </w:tc>
      </w:tr>
    </w:tbl>
    <w:p w:rsidR="00E5193E" w:rsidRDefault="00E5193E" w:rsidP="00E5193E"/>
    <w:p w:rsidR="00E5193E" w:rsidRDefault="00E5193E" w:rsidP="00E5193E">
      <w:pPr>
        <w:pStyle w:val="Heading2"/>
      </w:pPr>
      <w:r>
        <w:t>Witness Information</w:t>
      </w:r>
      <w:r w:rsidR="00360D28">
        <w:t xml:space="preserve"> (including clerk / employee involved)</w:t>
      </w:r>
      <w:r w:rsidR="00F44D8E">
        <w:t xml:space="preserve"> (If Known)</w:t>
      </w:r>
    </w:p>
    <w:tbl>
      <w:tblPr>
        <w:tblW w:w="3944"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98"/>
        <w:gridCol w:w="3333"/>
        <w:gridCol w:w="811"/>
        <w:gridCol w:w="1441"/>
      </w:tblGrid>
      <w:tr w:rsidR="00E5193E" w:rsidTr="00E468F4">
        <w:trPr>
          <w:trHeight w:val="432"/>
        </w:trPr>
        <w:tc>
          <w:tcPr>
            <w:tcW w:w="1798" w:type="dxa"/>
            <w:tcMar>
              <w:right w:w="115" w:type="dxa"/>
            </w:tcMar>
            <w:vAlign w:val="bottom"/>
          </w:tcPr>
          <w:p w:rsidR="00E5193E" w:rsidRDefault="00E5193E" w:rsidP="00E468F4">
            <w:r>
              <w:t>Full Legal Name:</w:t>
            </w:r>
          </w:p>
        </w:tc>
        <w:tc>
          <w:tcPr>
            <w:tcW w:w="3333" w:type="dxa"/>
            <w:tcBorders>
              <w:bottom w:val="single" w:sz="4" w:space="0" w:color="000000" w:themeColor="text1"/>
            </w:tcBorders>
            <w:tcMar>
              <w:right w:w="115" w:type="dxa"/>
            </w:tcMar>
            <w:vAlign w:val="bottom"/>
          </w:tcPr>
          <w:p w:rsidR="00E5193E" w:rsidRDefault="00E5193E" w:rsidP="00E468F4"/>
        </w:tc>
        <w:tc>
          <w:tcPr>
            <w:tcW w:w="811" w:type="dxa"/>
            <w:tcMar>
              <w:right w:w="115" w:type="dxa"/>
            </w:tcMar>
            <w:vAlign w:val="bottom"/>
          </w:tcPr>
          <w:p w:rsidR="00E5193E" w:rsidRDefault="00E5193E" w:rsidP="00E468F4">
            <w:pPr>
              <w:jc w:val="right"/>
            </w:pPr>
            <w:r>
              <w:t>DOB:</w:t>
            </w:r>
          </w:p>
        </w:tc>
        <w:tc>
          <w:tcPr>
            <w:tcW w:w="1441" w:type="dxa"/>
            <w:tcBorders>
              <w:bottom w:val="single" w:sz="4" w:space="0" w:color="000000" w:themeColor="text1"/>
            </w:tcBorders>
            <w:tcMar>
              <w:right w:w="115" w:type="dxa"/>
            </w:tcMar>
            <w:vAlign w:val="bottom"/>
          </w:tcPr>
          <w:p w:rsidR="00E5193E" w:rsidRDefault="00E5193E" w:rsidP="00E468F4"/>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E5193E" w:rsidTr="00E468F4">
        <w:trPr>
          <w:trHeight w:val="432"/>
        </w:trPr>
        <w:tc>
          <w:tcPr>
            <w:tcW w:w="1800" w:type="dxa"/>
            <w:tcBorders>
              <w:top w:val="nil"/>
              <w:bottom w:val="nil"/>
            </w:tcBorders>
            <w:tcMar>
              <w:left w:w="0" w:type="dxa"/>
              <w:right w:w="115" w:type="dxa"/>
            </w:tcMar>
            <w:vAlign w:val="bottom"/>
          </w:tcPr>
          <w:p w:rsidR="00E5193E" w:rsidRDefault="00E5193E" w:rsidP="00E468F4">
            <w:r>
              <w:t>Residence Address:</w:t>
            </w:r>
          </w:p>
        </w:tc>
        <w:tc>
          <w:tcPr>
            <w:tcW w:w="7560" w:type="dxa"/>
            <w:tcMar>
              <w:left w:w="0" w:type="dxa"/>
              <w:right w:w="115" w:type="dxa"/>
            </w:tcMar>
            <w:vAlign w:val="bottom"/>
          </w:tcPr>
          <w:p w:rsidR="00E5193E" w:rsidRDefault="00E5193E" w:rsidP="00E468F4"/>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E5193E" w:rsidTr="00E468F4">
        <w:trPr>
          <w:trHeight w:val="432"/>
        </w:trPr>
        <w:tc>
          <w:tcPr>
            <w:tcW w:w="1800" w:type="dxa"/>
            <w:vAlign w:val="bottom"/>
          </w:tcPr>
          <w:p w:rsidR="00E5193E" w:rsidRDefault="00E5193E" w:rsidP="00E468F4">
            <w:r>
              <w:t>Driver’s License #:</w:t>
            </w:r>
          </w:p>
        </w:tc>
        <w:tc>
          <w:tcPr>
            <w:tcW w:w="2880" w:type="dxa"/>
            <w:tcBorders>
              <w:bottom w:val="single" w:sz="4" w:space="0" w:color="000000" w:themeColor="text1"/>
            </w:tcBorders>
            <w:vAlign w:val="bottom"/>
          </w:tcPr>
          <w:p w:rsidR="00E5193E" w:rsidRDefault="00E5193E" w:rsidP="00E468F4"/>
        </w:tc>
        <w:tc>
          <w:tcPr>
            <w:tcW w:w="2610" w:type="dxa"/>
            <w:vAlign w:val="bottom"/>
          </w:tcPr>
          <w:p w:rsidR="00E5193E" w:rsidRDefault="00C377A7" w:rsidP="00E468F4">
            <w:pPr>
              <w:jc w:val="right"/>
            </w:pPr>
            <w:sdt>
              <w:sdtPr>
                <w:alias w:val="Interviewer phone number:"/>
                <w:tag w:val="Interviewer phone number:"/>
                <w:id w:val="-855264657"/>
                <w:placeholder>
                  <w:docPart w:val="DCE18371CFFE4AC89F35BFA1DC4C1FAE"/>
                </w:placeholder>
                <w15:appearance w15:val="hidden"/>
              </w:sdtPr>
              <w:sdtEndPr/>
              <w:sdtContent>
                <w:r w:rsidR="00E5193E">
                  <w:t>Social Security Number</w:t>
                </w:r>
              </w:sdtContent>
            </w:sdt>
            <w:r w:rsidR="00E5193E">
              <w:t>:</w:t>
            </w:r>
          </w:p>
        </w:tc>
        <w:tc>
          <w:tcPr>
            <w:tcW w:w="2070" w:type="dxa"/>
            <w:tcBorders>
              <w:bottom w:val="single" w:sz="4" w:space="0" w:color="000000" w:themeColor="text1"/>
            </w:tcBorders>
            <w:vAlign w:val="bottom"/>
          </w:tcPr>
          <w:p w:rsidR="00E5193E" w:rsidRDefault="00E5193E" w:rsidP="00E468F4"/>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E5193E" w:rsidTr="00E468F4">
        <w:trPr>
          <w:trHeight w:val="432"/>
        </w:trPr>
        <w:tc>
          <w:tcPr>
            <w:tcW w:w="1800" w:type="dxa"/>
            <w:tcBorders>
              <w:top w:val="nil"/>
              <w:bottom w:val="nil"/>
            </w:tcBorders>
            <w:tcMar>
              <w:left w:w="0" w:type="dxa"/>
              <w:right w:w="0" w:type="dxa"/>
            </w:tcMar>
            <w:vAlign w:val="bottom"/>
          </w:tcPr>
          <w:p w:rsidR="00E5193E" w:rsidRDefault="00E5193E" w:rsidP="00E468F4">
            <w:r>
              <w:t>Phone Numbers:</w:t>
            </w:r>
          </w:p>
        </w:tc>
        <w:tc>
          <w:tcPr>
            <w:tcW w:w="7560" w:type="dxa"/>
            <w:tcMar>
              <w:left w:w="0" w:type="dxa"/>
              <w:right w:w="0" w:type="dxa"/>
            </w:tcMar>
            <w:vAlign w:val="bottom"/>
          </w:tcPr>
          <w:p w:rsidR="00E5193E" w:rsidRDefault="00E5193E" w:rsidP="00E468F4"/>
        </w:tc>
      </w:tr>
      <w:tr w:rsidR="00E5193E" w:rsidTr="00E468F4">
        <w:trPr>
          <w:trHeight w:val="432"/>
        </w:trPr>
        <w:tc>
          <w:tcPr>
            <w:tcW w:w="1800" w:type="dxa"/>
            <w:tcBorders>
              <w:top w:val="nil"/>
              <w:bottom w:val="nil"/>
            </w:tcBorders>
            <w:tcMar>
              <w:left w:w="0" w:type="dxa"/>
              <w:right w:w="0" w:type="dxa"/>
            </w:tcMar>
            <w:vAlign w:val="bottom"/>
          </w:tcPr>
          <w:p w:rsidR="00E5193E" w:rsidRDefault="00E5193E" w:rsidP="00E468F4">
            <w:r>
              <w:t>Email:</w:t>
            </w:r>
          </w:p>
        </w:tc>
        <w:tc>
          <w:tcPr>
            <w:tcW w:w="7560" w:type="dxa"/>
            <w:tcMar>
              <w:left w:w="0" w:type="dxa"/>
              <w:right w:w="0" w:type="dxa"/>
            </w:tcMar>
            <w:vAlign w:val="bottom"/>
          </w:tcPr>
          <w:p w:rsidR="00E5193E" w:rsidRDefault="00E5193E" w:rsidP="00E468F4"/>
        </w:tc>
      </w:tr>
      <w:tr w:rsidR="00E5193E" w:rsidTr="00E468F4">
        <w:trPr>
          <w:trHeight w:val="432"/>
        </w:trPr>
        <w:tc>
          <w:tcPr>
            <w:tcW w:w="1800" w:type="dxa"/>
            <w:tcBorders>
              <w:top w:val="nil"/>
              <w:bottom w:val="nil"/>
            </w:tcBorders>
            <w:tcMar>
              <w:left w:w="0" w:type="dxa"/>
              <w:right w:w="0" w:type="dxa"/>
            </w:tcMar>
            <w:vAlign w:val="bottom"/>
          </w:tcPr>
          <w:p w:rsidR="00E5193E" w:rsidRDefault="00E5193E" w:rsidP="00E468F4">
            <w:r>
              <w:t>Business:</w:t>
            </w:r>
          </w:p>
        </w:tc>
        <w:tc>
          <w:tcPr>
            <w:tcW w:w="7560" w:type="dxa"/>
            <w:tcMar>
              <w:left w:w="0" w:type="dxa"/>
              <w:right w:w="0" w:type="dxa"/>
            </w:tcMar>
            <w:vAlign w:val="bottom"/>
          </w:tcPr>
          <w:p w:rsidR="00E5193E" w:rsidRDefault="00E5193E" w:rsidP="00E468F4"/>
        </w:tc>
      </w:tr>
    </w:tbl>
    <w:p w:rsidR="006731F3" w:rsidRDefault="006731F3"/>
    <w:p w:rsidR="00E5193E" w:rsidRDefault="00E5193E">
      <w:pPr>
        <w:rPr>
          <w:rFonts w:asciiTheme="majorHAnsi" w:eastAsiaTheme="majorEastAsia" w:hAnsiTheme="majorHAnsi" w:cstheme="majorBidi"/>
          <w:b/>
          <w:bCs/>
          <w:color w:val="FFFFFF" w:themeColor="background1"/>
          <w:szCs w:val="22"/>
        </w:rPr>
      </w:pPr>
      <w:r>
        <w:br w:type="page"/>
      </w:r>
    </w:p>
    <w:p w:rsidR="007E12FD" w:rsidRDefault="007A06B5" w:rsidP="007E12FD">
      <w:pPr>
        <w:pStyle w:val="Heading2"/>
      </w:pPr>
      <w:r>
        <w:t>Statement</w:t>
      </w:r>
    </w:p>
    <w:p w:rsidR="007E12FD" w:rsidRDefault="007A06B5" w:rsidP="007E12FD">
      <w:r>
        <w:t xml:space="preserve">Please give a detailed written statement regarding this incident. </w:t>
      </w:r>
    </w:p>
    <w:p w:rsidR="007E12FD" w:rsidRDefault="007E12FD"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9660D7"/>
    <w:p w:rsidR="007A06B5" w:rsidRDefault="007A06B5" w:rsidP="007A06B5">
      <w:pPr>
        <w:pStyle w:val="Heading2"/>
      </w:pPr>
      <w:r>
        <w:t>Affidavit Signature</w:t>
      </w:r>
    </w:p>
    <w:p w:rsidR="007A06B5" w:rsidRDefault="007A06B5" w:rsidP="009660D7"/>
    <w:p w:rsidR="007A06B5" w:rsidRPr="007A06B5" w:rsidRDefault="007A06B5" w:rsidP="007A06B5">
      <w:pPr>
        <w:rPr>
          <w:b/>
          <w:i/>
        </w:rPr>
      </w:pPr>
      <w:r w:rsidRPr="007A06B5">
        <w:rPr>
          <w:b/>
          <w:i/>
        </w:rPr>
        <w:t>I hereby swear and affirm that all the i</w:t>
      </w:r>
      <w:r>
        <w:rPr>
          <w:b/>
          <w:i/>
        </w:rPr>
        <w:t xml:space="preserve">nformation incorporated in this </w:t>
      </w:r>
      <w:r w:rsidRPr="007A06B5">
        <w:rPr>
          <w:b/>
          <w:i/>
        </w:rPr>
        <w:t>affidavit is true and accurate</w:t>
      </w:r>
      <w:r>
        <w:rPr>
          <w:b/>
          <w:i/>
        </w:rPr>
        <w:t xml:space="preserve"> to the best of my knowledge. I </w:t>
      </w:r>
      <w:r w:rsidRPr="007A06B5">
        <w:rPr>
          <w:b/>
          <w:i/>
        </w:rPr>
        <w:t>understand making a fa</w:t>
      </w:r>
      <w:r>
        <w:rPr>
          <w:b/>
          <w:i/>
        </w:rPr>
        <w:t xml:space="preserve">lse statement is a violation of Texas Penal </w:t>
      </w:r>
      <w:r w:rsidRPr="007A06B5">
        <w:rPr>
          <w:b/>
          <w:i/>
        </w:rPr>
        <w:t>Code section 37.08 and that I may be pr</w:t>
      </w:r>
      <w:r>
        <w:rPr>
          <w:b/>
          <w:i/>
        </w:rPr>
        <w:t xml:space="preserve">osecuted, if it determined that </w:t>
      </w:r>
      <w:r w:rsidRPr="007A06B5">
        <w:rPr>
          <w:b/>
          <w:i/>
        </w:rPr>
        <w:t>any portion of this affidavit is knowin</w:t>
      </w:r>
      <w:r>
        <w:rPr>
          <w:b/>
          <w:i/>
        </w:rPr>
        <w:t xml:space="preserve">gly false. I am authorizing any </w:t>
      </w:r>
      <w:r w:rsidRPr="007A06B5">
        <w:rPr>
          <w:b/>
          <w:i/>
        </w:rPr>
        <w:t>and all entities that may have been party</w:t>
      </w:r>
      <w:r>
        <w:rPr>
          <w:b/>
          <w:i/>
        </w:rPr>
        <w:t xml:space="preserve"> to fraudulent activities using </w:t>
      </w:r>
      <w:r w:rsidRPr="007A06B5">
        <w:rPr>
          <w:b/>
          <w:i/>
        </w:rPr>
        <w:t xml:space="preserve">my personal information to release this information to the </w:t>
      </w:r>
      <w:r>
        <w:rPr>
          <w:b/>
          <w:i/>
        </w:rPr>
        <w:t>Tyler</w:t>
      </w:r>
    </w:p>
    <w:p w:rsidR="007A06B5" w:rsidRDefault="007A06B5" w:rsidP="007A06B5">
      <w:pPr>
        <w:rPr>
          <w:b/>
          <w:i/>
        </w:rPr>
      </w:pPr>
      <w:r w:rsidRPr="007A06B5">
        <w:rPr>
          <w:b/>
          <w:i/>
        </w:rPr>
        <w:t xml:space="preserve">Police Department so that they may investigate this offense. </w:t>
      </w:r>
      <w:r w:rsidRPr="007A06B5">
        <w:rPr>
          <w:b/>
          <w:i/>
        </w:rPr>
        <w:cr/>
      </w:r>
    </w:p>
    <w:p w:rsidR="007A06B5" w:rsidRDefault="007A06B5" w:rsidP="007A06B5">
      <w:pPr>
        <w:pBdr>
          <w:top w:val="single" w:sz="4" w:space="1" w:color="auto"/>
          <w:left w:val="single" w:sz="4" w:space="4" w:color="auto"/>
          <w:bottom w:val="single" w:sz="4" w:space="1" w:color="auto"/>
          <w:right w:val="single" w:sz="4" w:space="4" w:color="auto"/>
        </w:pBdr>
        <w:rPr>
          <w:b/>
          <w:i/>
        </w:rPr>
      </w:pPr>
      <w:r>
        <w:rPr>
          <w:b/>
          <w:i/>
        </w:rPr>
        <w:t>Texas Penal Code 37.08</w:t>
      </w:r>
    </w:p>
    <w:p w:rsidR="007A06B5" w:rsidRPr="007A06B5" w:rsidRDefault="007A06B5" w:rsidP="007A06B5">
      <w:pPr>
        <w:pBdr>
          <w:top w:val="single" w:sz="4" w:space="1" w:color="auto"/>
          <w:left w:val="single" w:sz="4" w:space="4" w:color="auto"/>
          <w:bottom w:val="single" w:sz="4" w:space="1" w:color="auto"/>
          <w:right w:val="single" w:sz="4" w:space="4" w:color="auto"/>
        </w:pBdr>
        <w:rPr>
          <w:i/>
        </w:rPr>
      </w:pPr>
      <w:r w:rsidRPr="007A06B5">
        <w:rPr>
          <w:i/>
        </w:rPr>
        <w:t>A person commits an offense if, with intent to deceive, he knowingly makes a false statement that is material to a criminal investigation and makes the statement to:</w:t>
      </w:r>
    </w:p>
    <w:p w:rsidR="007A06B5" w:rsidRPr="007A06B5" w:rsidRDefault="007A06B5" w:rsidP="007A06B5">
      <w:pPr>
        <w:pBdr>
          <w:top w:val="single" w:sz="4" w:space="1" w:color="auto"/>
          <w:left w:val="single" w:sz="4" w:space="4" w:color="auto"/>
          <w:bottom w:val="single" w:sz="4" w:space="1" w:color="auto"/>
          <w:right w:val="single" w:sz="4" w:space="4" w:color="auto"/>
        </w:pBdr>
        <w:rPr>
          <w:i/>
        </w:rPr>
      </w:pPr>
    </w:p>
    <w:p w:rsidR="007A06B5" w:rsidRPr="007A06B5" w:rsidRDefault="007A06B5" w:rsidP="007A06B5">
      <w:pPr>
        <w:pBdr>
          <w:top w:val="single" w:sz="4" w:space="1" w:color="auto"/>
          <w:left w:val="single" w:sz="4" w:space="4" w:color="auto"/>
          <w:bottom w:val="single" w:sz="4" w:space="1" w:color="auto"/>
          <w:right w:val="single" w:sz="4" w:space="4" w:color="auto"/>
        </w:pBdr>
        <w:rPr>
          <w:i/>
        </w:rPr>
      </w:pPr>
      <w:r w:rsidRPr="007A06B5">
        <w:rPr>
          <w:i/>
        </w:rPr>
        <w:t xml:space="preserve">(1)  </w:t>
      </w:r>
      <w:proofErr w:type="gramStart"/>
      <w:r w:rsidRPr="007A06B5">
        <w:rPr>
          <w:i/>
        </w:rPr>
        <w:t>a</w:t>
      </w:r>
      <w:proofErr w:type="gramEnd"/>
      <w:r w:rsidRPr="007A06B5">
        <w:rPr>
          <w:i/>
        </w:rPr>
        <w:t xml:space="preserve"> peace officer or federal special investigator conducting the investigation; or</w:t>
      </w:r>
    </w:p>
    <w:p w:rsidR="007A06B5" w:rsidRPr="007A06B5" w:rsidRDefault="007A06B5" w:rsidP="007A06B5">
      <w:pPr>
        <w:pBdr>
          <w:top w:val="single" w:sz="4" w:space="1" w:color="auto"/>
          <w:left w:val="single" w:sz="4" w:space="4" w:color="auto"/>
          <w:bottom w:val="single" w:sz="4" w:space="1" w:color="auto"/>
          <w:right w:val="single" w:sz="4" w:space="4" w:color="auto"/>
        </w:pBdr>
        <w:rPr>
          <w:i/>
        </w:rPr>
      </w:pPr>
    </w:p>
    <w:p w:rsidR="007A06B5" w:rsidRDefault="007A06B5" w:rsidP="007A06B5">
      <w:pPr>
        <w:pBdr>
          <w:top w:val="single" w:sz="4" w:space="1" w:color="auto"/>
          <w:left w:val="single" w:sz="4" w:space="4" w:color="auto"/>
          <w:bottom w:val="single" w:sz="4" w:space="1" w:color="auto"/>
          <w:right w:val="single" w:sz="4" w:space="4" w:color="auto"/>
        </w:pBdr>
        <w:rPr>
          <w:i/>
        </w:rPr>
      </w:pPr>
      <w:r w:rsidRPr="007A06B5">
        <w:rPr>
          <w:i/>
        </w:rPr>
        <w:t xml:space="preserve">(2)  </w:t>
      </w:r>
      <w:proofErr w:type="gramStart"/>
      <w:r w:rsidRPr="007A06B5">
        <w:rPr>
          <w:i/>
        </w:rPr>
        <w:t>any</w:t>
      </w:r>
      <w:proofErr w:type="gramEnd"/>
      <w:r w:rsidRPr="007A06B5">
        <w:rPr>
          <w:i/>
        </w:rPr>
        <w:t xml:space="preserve"> employee of a law enforcement agency that is authorized by the agency to conduct the investigation and that the actor knows is conducting the investigation.</w:t>
      </w:r>
    </w:p>
    <w:p w:rsidR="007A06B5" w:rsidRPr="007A06B5" w:rsidRDefault="007A06B5" w:rsidP="007A06B5"/>
    <w:p w:rsidR="007A06B5" w:rsidRPr="007A06B5" w:rsidRDefault="007A06B5" w:rsidP="007A06B5"/>
    <w:p w:rsidR="007A06B5" w:rsidRDefault="007A06B5" w:rsidP="007A06B5">
      <w:pPr>
        <w:tabs>
          <w:tab w:val="left" w:pos="2490"/>
        </w:tabs>
      </w:pPr>
    </w:p>
    <w:p w:rsidR="007A06B5" w:rsidRDefault="007A06B5" w:rsidP="007A06B5">
      <w:pPr>
        <w:tabs>
          <w:tab w:val="left" w:pos="2490"/>
        </w:tabs>
      </w:pPr>
      <w:r>
        <w:t>___________________________</w:t>
      </w:r>
      <w:r w:rsidR="007A130F">
        <w:t xml:space="preserve">___________   </w:t>
      </w:r>
      <w:r w:rsidR="007A130F">
        <w:tab/>
      </w:r>
      <w:r w:rsidR="007A130F">
        <w:tab/>
      </w:r>
      <w:r w:rsidR="007A130F">
        <w:tab/>
        <w:t>__________________</w:t>
      </w:r>
    </w:p>
    <w:p w:rsidR="007A06B5" w:rsidRPr="007A06B5" w:rsidRDefault="007A06B5" w:rsidP="007A06B5">
      <w:pPr>
        <w:tabs>
          <w:tab w:val="left" w:pos="2490"/>
        </w:tabs>
      </w:pPr>
      <w:r>
        <w:t>Signature</w:t>
      </w:r>
      <w:r w:rsidR="007A130F">
        <w:tab/>
      </w:r>
      <w:r w:rsidR="007A130F">
        <w:tab/>
      </w:r>
      <w:r w:rsidR="007A130F">
        <w:tab/>
      </w:r>
      <w:r w:rsidR="007A130F">
        <w:tab/>
      </w:r>
      <w:r w:rsidR="007A130F">
        <w:tab/>
      </w:r>
      <w:r w:rsidR="007A130F">
        <w:tab/>
      </w:r>
      <w:r w:rsidR="007A130F">
        <w:tab/>
        <w:t>Date</w:t>
      </w:r>
    </w:p>
    <w:sectPr w:rsidR="007A06B5" w:rsidRPr="007A06B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7A7" w:rsidRDefault="00C377A7">
      <w:pPr>
        <w:spacing w:line="240" w:lineRule="auto"/>
      </w:pPr>
      <w:r>
        <w:separator/>
      </w:r>
    </w:p>
  </w:endnote>
  <w:endnote w:type="continuationSeparator" w:id="0">
    <w:p w:rsidR="00C377A7" w:rsidRDefault="00C37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58A" w:rsidRDefault="00CD158A">
    <w:pPr>
      <w:pStyle w:val="Footer"/>
    </w:pPr>
    <w:r>
      <w:rPr>
        <w:color w:val="000000"/>
      </w:rPr>
      <w:t>TPD Form – T-008 CREDIT CARD ABUSE, FORGERY AND FRAUD                  </w:t>
    </w:r>
    <w:r>
      <w:rPr>
        <w:color w:val="000000"/>
      </w:rPr>
      <w:tab/>
      <w:t xml:space="preserve">REVISED </w:t>
    </w:r>
    <w:r w:rsidR="00EF3735">
      <w:rPr>
        <w:color w:val="000000"/>
      </w:rPr>
      <w:t>02/01/2021</w:t>
    </w: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58A" w:rsidRDefault="00CD158A">
    <w:pPr>
      <w:pStyle w:val="Footer"/>
    </w:pPr>
    <w:r>
      <w:rPr>
        <w:color w:val="000000"/>
      </w:rPr>
      <w:t>TPD Form – T-008 CREDIT CARD ABUSE, FORGERY AND FRAUD                  </w:t>
    </w:r>
    <w:r>
      <w:rPr>
        <w:color w:val="000000"/>
      </w:rPr>
      <w:tab/>
      <w:t xml:space="preserve">REVISED </w:t>
    </w:r>
    <w:r w:rsidR="00EF3735">
      <w:rPr>
        <w:color w:val="000000"/>
      </w:rPr>
      <w:t>02/01/2021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7A7" w:rsidRDefault="00C377A7">
      <w:pPr>
        <w:spacing w:line="240" w:lineRule="auto"/>
      </w:pPr>
      <w:r>
        <w:separator/>
      </w:r>
    </w:p>
  </w:footnote>
  <w:footnote w:type="continuationSeparator" w:id="0">
    <w:p w:rsidR="00C377A7" w:rsidRDefault="00C377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21" w:rsidRDefault="00C377A7">
    <w:pPr>
      <w:pStyle w:val="Header"/>
    </w:pPr>
    <w:sdt>
      <w:sdtPr>
        <w:id w:val="1704979692"/>
        <w:placeholder>
          <w:docPart w:val="16FCEDD1B90C4FDBAC32265B3B02FF72"/>
        </w:placeholder>
        <w:temporary/>
        <w:showingPlcHdr/>
        <w15:appearance w15:val="hidden"/>
      </w:sdtPr>
      <w:sdtEndPr/>
      <w:sdtContent>
        <w:r w:rsidR="00495FFA">
          <w:t>[Type here]</w:t>
        </w:r>
      </w:sdtContent>
    </w:sdt>
    <w:r w:rsidR="00495FFA">
      <w:ptab w:relativeTo="margin" w:alignment="center" w:leader="none"/>
    </w:r>
    <w:sdt>
      <w:sdtPr>
        <w:id w:val="968859947"/>
        <w:placeholder>
          <w:docPart w:val="16FCEDD1B90C4FDBAC32265B3B02FF72"/>
        </w:placeholder>
        <w:temporary/>
        <w:showingPlcHdr/>
        <w15:appearance w15:val="hidden"/>
      </w:sdtPr>
      <w:sdtEndPr/>
      <w:sdtContent>
        <w:r w:rsidR="00495FFA">
          <w:t>[Type here]</w:t>
        </w:r>
      </w:sdtContent>
    </w:sdt>
    <w:r w:rsidR="00495FFA">
      <w:ptab w:relativeTo="margin" w:alignment="right" w:leader="none"/>
    </w:r>
    <w:r w:rsidR="00495FFA">
      <w:t>Case No. 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78C" w:rsidRDefault="00D7178C" w:rsidP="00807895">
    <w:pPr>
      <w:pStyle w:val="Header"/>
      <w:jc w:val="right"/>
    </w:pPr>
    <w:r>
      <w:rPr>
        <w:noProof/>
        <w:lang w:eastAsia="en-US"/>
      </w:rPr>
      <w:drawing>
        <wp:anchor distT="0" distB="0" distL="114300" distR="114300" simplePos="0" relativeHeight="251659264" behindDoc="0" locked="0" layoutInCell="1" allowOverlap="1" wp14:anchorId="53116826" wp14:editId="5DD555E4">
          <wp:simplePos x="0" y="0"/>
          <wp:positionH relativeFrom="column">
            <wp:posOffset>-409575</wp:posOffset>
          </wp:positionH>
          <wp:positionV relativeFrom="paragraph">
            <wp:posOffset>-66675</wp:posOffset>
          </wp:positionV>
          <wp:extent cx="960120" cy="1101090"/>
          <wp:effectExtent l="0" t="0" r="0" b="3810"/>
          <wp:wrapNone/>
          <wp:docPr id="2" name="Picture 2" descr="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07895">
      <w:t>Case No. 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22E7A78"/>
    <w:multiLevelType w:val="hybridMultilevel"/>
    <w:tmpl w:val="5DE8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D3F24"/>
    <w:multiLevelType w:val="hybridMultilevel"/>
    <w:tmpl w:val="0D88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3B"/>
    <w:rsid w:val="00005B57"/>
    <w:rsid w:val="0002013D"/>
    <w:rsid w:val="000358DD"/>
    <w:rsid w:val="00037E0A"/>
    <w:rsid w:val="00044437"/>
    <w:rsid w:val="00064519"/>
    <w:rsid w:val="00075CF6"/>
    <w:rsid w:val="000A794A"/>
    <w:rsid w:val="000C28D2"/>
    <w:rsid w:val="00101ACE"/>
    <w:rsid w:val="00133D13"/>
    <w:rsid w:val="00135F16"/>
    <w:rsid w:val="00150524"/>
    <w:rsid w:val="001664B8"/>
    <w:rsid w:val="001727A4"/>
    <w:rsid w:val="001A569B"/>
    <w:rsid w:val="001F0B9F"/>
    <w:rsid w:val="001F2AA1"/>
    <w:rsid w:val="00253157"/>
    <w:rsid w:val="00254BC3"/>
    <w:rsid w:val="00265EB5"/>
    <w:rsid w:val="0032740D"/>
    <w:rsid w:val="00341345"/>
    <w:rsid w:val="00347FCE"/>
    <w:rsid w:val="00360D28"/>
    <w:rsid w:val="00387D66"/>
    <w:rsid w:val="003B18D2"/>
    <w:rsid w:val="00413455"/>
    <w:rsid w:val="00414262"/>
    <w:rsid w:val="00450843"/>
    <w:rsid w:val="00456F2F"/>
    <w:rsid w:val="00462834"/>
    <w:rsid w:val="004668FB"/>
    <w:rsid w:val="00471657"/>
    <w:rsid w:val="00495FFA"/>
    <w:rsid w:val="004B694B"/>
    <w:rsid w:val="004C1B31"/>
    <w:rsid w:val="004E2536"/>
    <w:rsid w:val="00524AB0"/>
    <w:rsid w:val="00545B04"/>
    <w:rsid w:val="005B70B0"/>
    <w:rsid w:val="005F2375"/>
    <w:rsid w:val="00627A11"/>
    <w:rsid w:val="00657D64"/>
    <w:rsid w:val="006731F3"/>
    <w:rsid w:val="006B27D5"/>
    <w:rsid w:val="006E16C7"/>
    <w:rsid w:val="006F4EC4"/>
    <w:rsid w:val="007125A1"/>
    <w:rsid w:val="007740D5"/>
    <w:rsid w:val="00782E91"/>
    <w:rsid w:val="00796915"/>
    <w:rsid w:val="007A06B5"/>
    <w:rsid w:val="007A130F"/>
    <w:rsid w:val="007E12FD"/>
    <w:rsid w:val="007E427E"/>
    <w:rsid w:val="00806380"/>
    <w:rsid w:val="00807895"/>
    <w:rsid w:val="008143A4"/>
    <w:rsid w:val="00830A51"/>
    <w:rsid w:val="0087103E"/>
    <w:rsid w:val="008B6365"/>
    <w:rsid w:val="008C2AA8"/>
    <w:rsid w:val="008C58CF"/>
    <w:rsid w:val="008D5C81"/>
    <w:rsid w:val="00911957"/>
    <w:rsid w:val="0091625F"/>
    <w:rsid w:val="009243F5"/>
    <w:rsid w:val="00934DB6"/>
    <w:rsid w:val="0094412A"/>
    <w:rsid w:val="00952642"/>
    <w:rsid w:val="00962790"/>
    <w:rsid w:val="009660D7"/>
    <w:rsid w:val="009707FC"/>
    <w:rsid w:val="00984167"/>
    <w:rsid w:val="009C252F"/>
    <w:rsid w:val="009D3068"/>
    <w:rsid w:val="009D4CFD"/>
    <w:rsid w:val="00A234DA"/>
    <w:rsid w:val="00A2403B"/>
    <w:rsid w:val="00A27C98"/>
    <w:rsid w:val="00A53870"/>
    <w:rsid w:val="00A800B5"/>
    <w:rsid w:val="00AA162A"/>
    <w:rsid w:val="00AC5FC7"/>
    <w:rsid w:val="00AF0639"/>
    <w:rsid w:val="00B011EB"/>
    <w:rsid w:val="00B54D51"/>
    <w:rsid w:val="00B70740"/>
    <w:rsid w:val="00B72E57"/>
    <w:rsid w:val="00B96667"/>
    <w:rsid w:val="00BA050B"/>
    <w:rsid w:val="00BB0FE2"/>
    <w:rsid w:val="00BB1004"/>
    <w:rsid w:val="00BB301E"/>
    <w:rsid w:val="00BD4CF2"/>
    <w:rsid w:val="00C02846"/>
    <w:rsid w:val="00C16CDD"/>
    <w:rsid w:val="00C16DF0"/>
    <w:rsid w:val="00C377A7"/>
    <w:rsid w:val="00C42C3B"/>
    <w:rsid w:val="00C476F3"/>
    <w:rsid w:val="00C55A3F"/>
    <w:rsid w:val="00C65A12"/>
    <w:rsid w:val="00C70C7B"/>
    <w:rsid w:val="00C760E3"/>
    <w:rsid w:val="00C86C34"/>
    <w:rsid w:val="00CB3003"/>
    <w:rsid w:val="00CC40E1"/>
    <w:rsid w:val="00CD158A"/>
    <w:rsid w:val="00D020C6"/>
    <w:rsid w:val="00D1208D"/>
    <w:rsid w:val="00D36B26"/>
    <w:rsid w:val="00D7178C"/>
    <w:rsid w:val="00DA11B8"/>
    <w:rsid w:val="00DA3015"/>
    <w:rsid w:val="00DA4347"/>
    <w:rsid w:val="00DA5619"/>
    <w:rsid w:val="00DA69C0"/>
    <w:rsid w:val="00DB7979"/>
    <w:rsid w:val="00DE3579"/>
    <w:rsid w:val="00E0444C"/>
    <w:rsid w:val="00E5193E"/>
    <w:rsid w:val="00EA0DC5"/>
    <w:rsid w:val="00EA4909"/>
    <w:rsid w:val="00EB1A52"/>
    <w:rsid w:val="00EE72EC"/>
    <w:rsid w:val="00EF3735"/>
    <w:rsid w:val="00F050C9"/>
    <w:rsid w:val="00F25F7F"/>
    <w:rsid w:val="00F44D8E"/>
    <w:rsid w:val="00F47D69"/>
    <w:rsid w:val="00F60954"/>
    <w:rsid w:val="00F94F21"/>
    <w:rsid w:val="00FC3B96"/>
    <w:rsid w:val="00F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E656EE5B-512C-4D5F-AFA7-5EA10DA8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le\AppData\Roaming\Microsoft\Templates\Applicant's%20interview%20not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DB5EF61EC34CF0A2967C22FF732A48"/>
        <w:category>
          <w:name w:val="General"/>
          <w:gallery w:val="placeholder"/>
        </w:category>
        <w:types>
          <w:type w:val="bbPlcHdr"/>
        </w:types>
        <w:behaviors>
          <w:behavior w:val="content"/>
        </w:behaviors>
        <w:guid w:val="{C8ED7A2B-83B8-41B3-92EA-A4B4D14B240D}"/>
      </w:docPartPr>
      <w:docPartBody>
        <w:p w:rsidR="00510CCB" w:rsidRDefault="00581116">
          <w:pPr>
            <w:pStyle w:val="6BDB5EF61EC34CF0A2967C22FF732A48"/>
          </w:pPr>
          <w:r w:rsidRPr="00135F16">
            <w:t>Interviewer Phone Number</w:t>
          </w:r>
        </w:p>
      </w:docPartBody>
    </w:docPart>
    <w:docPart>
      <w:docPartPr>
        <w:name w:val="09789316385F48D2AAD00EB524F694F2"/>
        <w:category>
          <w:name w:val="General"/>
          <w:gallery w:val="placeholder"/>
        </w:category>
        <w:types>
          <w:type w:val="bbPlcHdr"/>
        </w:types>
        <w:behaviors>
          <w:behavior w:val="content"/>
        </w:behaviors>
        <w:guid w:val="{156AC728-CEF9-4BF6-BBD7-5621E19F6C87}"/>
      </w:docPartPr>
      <w:docPartBody>
        <w:p w:rsidR="00870242" w:rsidRDefault="00510CCB" w:rsidP="00510CCB">
          <w:pPr>
            <w:pStyle w:val="09789316385F48D2AAD00EB524F694F2"/>
          </w:pPr>
          <w:r w:rsidRPr="00135F16">
            <w:t>Interviewer Phone Number</w:t>
          </w:r>
        </w:p>
      </w:docPartBody>
    </w:docPart>
    <w:docPart>
      <w:docPartPr>
        <w:name w:val="DCE18371CFFE4AC89F35BFA1DC4C1FAE"/>
        <w:category>
          <w:name w:val="General"/>
          <w:gallery w:val="placeholder"/>
        </w:category>
        <w:types>
          <w:type w:val="bbPlcHdr"/>
        </w:types>
        <w:behaviors>
          <w:behavior w:val="content"/>
        </w:behaviors>
        <w:guid w:val="{C97F37ED-62CA-459F-97D6-9DAE5796FF62}"/>
      </w:docPartPr>
      <w:docPartBody>
        <w:p w:rsidR="00870242" w:rsidRDefault="00510CCB" w:rsidP="00510CCB">
          <w:pPr>
            <w:pStyle w:val="DCE18371CFFE4AC89F35BFA1DC4C1FAE"/>
          </w:pPr>
          <w:r w:rsidRPr="00135F16">
            <w:t>Interviewer Phone Number</w:t>
          </w:r>
        </w:p>
      </w:docPartBody>
    </w:docPart>
    <w:docPart>
      <w:docPartPr>
        <w:name w:val="92C2A8702F024365A535A61A7F70F29D"/>
        <w:category>
          <w:name w:val="General"/>
          <w:gallery w:val="placeholder"/>
        </w:category>
        <w:types>
          <w:type w:val="bbPlcHdr"/>
        </w:types>
        <w:behaviors>
          <w:behavior w:val="content"/>
        </w:behaviors>
        <w:guid w:val="{B878A077-5DB9-46B9-AFC9-ADD79311E504}"/>
      </w:docPartPr>
      <w:docPartBody>
        <w:p w:rsidR="00E173D8" w:rsidRDefault="00870242" w:rsidP="00870242">
          <w:pPr>
            <w:pStyle w:val="92C2A8702F024365A535A61A7F70F29D"/>
          </w:pPr>
          <w:r w:rsidRPr="00135F16">
            <w:t>Interviewer Phone Number</w:t>
          </w:r>
        </w:p>
      </w:docPartBody>
    </w:docPart>
    <w:docPart>
      <w:docPartPr>
        <w:name w:val="B3B6AFE4786240AE8466FC5E27871539"/>
        <w:category>
          <w:name w:val="General"/>
          <w:gallery w:val="placeholder"/>
        </w:category>
        <w:types>
          <w:type w:val="bbPlcHdr"/>
        </w:types>
        <w:behaviors>
          <w:behavior w:val="content"/>
        </w:behaviors>
        <w:guid w:val="{3D1AEB33-E3B6-4229-86DA-F2311DED4EA4}"/>
      </w:docPartPr>
      <w:docPartBody>
        <w:p w:rsidR="00E173D8" w:rsidRDefault="00870242" w:rsidP="00870242">
          <w:pPr>
            <w:pStyle w:val="B3B6AFE4786240AE8466FC5E27871539"/>
          </w:pPr>
          <w:r w:rsidRPr="00135F16">
            <w:t>Interviewer Phone Number</w:t>
          </w:r>
        </w:p>
      </w:docPartBody>
    </w:docPart>
    <w:docPart>
      <w:docPartPr>
        <w:name w:val="6287DB1FB29F473BA7F791371720488A"/>
        <w:category>
          <w:name w:val="General"/>
          <w:gallery w:val="placeholder"/>
        </w:category>
        <w:types>
          <w:type w:val="bbPlcHdr"/>
        </w:types>
        <w:behaviors>
          <w:behavior w:val="content"/>
        </w:behaviors>
        <w:guid w:val="{9C4F6E02-15CD-44E0-8A92-BA2037A3C577}"/>
      </w:docPartPr>
      <w:docPartBody>
        <w:p w:rsidR="00E173D8" w:rsidRDefault="00870242" w:rsidP="00870242">
          <w:pPr>
            <w:pStyle w:val="6287DB1FB29F473BA7F791371720488A"/>
          </w:pPr>
          <w:r w:rsidRPr="00135F16">
            <w:t>Interviewer Phone Number</w:t>
          </w:r>
        </w:p>
      </w:docPartBody>
    </w:docPart>
    <w:docPart>
      <w:docPartPr>
        <w:name w:val="D79FAD15B79B412589702570106D02F3"/>
        <w:category>
          <w:name w:val="General"/>
          <w:gallery w:val="placeholder"/>
        </w:category>
        <w:types>
          <w:type w:val="bbPlcHdr"/>
        </w:types>
        <w:behaviors>
          <w:behavior w:val="content"/>
        </w:behaviors>
        <w:guid w:val="{F2928CB0-404E-4E4F-97ED-E158DE554969}"/>
      </w:docPartPr>
      <w:docPartBody>
        <w:p w:rsidR="00E173D8" w:rsidRDefault="00870242" w:rsidP="00870242">
          <w:pPr>
            <w:pStyle w:val="D79FAD15B79B412589702570106D02F3"/>
          </w:pPr>
          <w:r w:rsidRPr="00135F16">
            <w:t>Interviewer Phone Number</w:t>
          </w:r>
        </w:p>
      </w:docPartBody>
    </w:docPart>
    <w:docPart>
      <w:docPartPr>
        <w:name w:val="F3C063A36F594AA797F5CC14F61AFF4A"/>
        <w:category>
          <w:name w:val="General"/>
          <w:gallery w:val="placeholder"/>
        </w:category>
        <w:types>
          <w:type w:val="bbPlcHdr"/>
        </w:types>
        <w:behaviors>
          <w:behavior w:val="content"/>
        </w:behaviors>
        <w:guid w:val="{B1D08AA9-46AD-4EF2-885F-655DDF8FC9D9}"/>
      </w:docPartPr>
      <w:docPartBody>
        <w:p w:rsidR="00E173D8" w:rsidRDefault="00870242" w:rsidP="00870242">
          <w:pPr>
            <w:pStyle w:val="F3C063A36F594AA797F5CC14F61AFF4A"/>
          </w:pPr>
          <w:r w:rsidRPr="00135F16">
            <w:t>Interviewer Phone Number</w:t>
          </w:r>
        </w:p>
      </w:docPartBody>
    </w:docPart>
    <w:docPart>
      <w:docPartPr>
        <w:name w:val="12C69B0D77384EB1AD7E39DAFA02D879"/>
        <w:category>
          <w:name w:val="General"/>
          <w:gallery w:val="placeholder"/>
        </w:category>
        <w:types>
          <w:type w:val="bbPlcHdr"/>
        </w:types>
        <w:behaviors>
          <w:behavior w:val="content"/>
        </w:behaviors>
        <w:guid w:val="{E512F838-264B-451F-AA86-E4AD312B141A}"/>
      </w:docPartPr>
      <w:docPartBody>
        <w:p w:rsidR="00E173D8" w:rsidRDefault="00870242" w:rsidP="00870242">
          <w:pPr>
            <w:pStyle w:val="12C69B0D77384EB1AD7E39DAFA02D879"/>
          </w:pPr>
          <w:r w:rsidRPr="00135F16">
            <w:t>Interviewer Phone Number</w:t>
          </w:r>
        </w:p>
      </w:docPartBody>
    </w:docPart>
    <w:docPart>
      <w:docPartPr>
        <w:name w:val="16FCEDD1B90C4FDBAC32265B3B02FF72"/>
        <w:category>
          <w:name w:val="General"/>
          <w:gallery w:val="placeholder"/>
        </w:category>
        <w:types>
          <w:type w:val="bbPlcHdr"/>
        </w:types>
        <w:behaviors>
          <w:behavior w:val="content"/>
        </w:behaviors>
        <w:guid w:val="{C403A42C-E9E1-4E55-BF2B-E329B8D5376C}"/>
      </w:docPartPr>
      <w:docPartBody>
        <w:p w:rsidR="005139F2" w:rsidRDefault="00E173D8" w:rsidP="00E173D8">
          <w:pPr>
            <w:pStyle w:val="16FCEDD1B90C4FDBAC32265B3B02FF72"/>
          </w:pPr>
          <w:r>
            <w:t>[Type here]</w:t>
          </w:r>
        </w:p>
      </w:docPartBody>
    </w:docPart>
    <w:docPart>
      <w:docPartPr>
        <w:name w:val="E9C05CF0E85B40D2BCF06E5826438B99"/>
        <w:category>
          <w:name w:val="General"/>
          <w:gallery w:val="placeholder"/>
        </w:category>
        <w:types>
          <w:type w:val="bbPlcHdr"/>
        </w:types>
        <w:behaviors>
          <w:behavior w:val="content"/>
        </w:behaviors>
        <w:guid w:val="{63F5F423-5042-4DB6-9524-0BCE5ADACBE6}"/>
      </w:docPartPr>
      <w:docPartBody>
        <w:p w:rsidR="005139F2" w:rsidRDefault="00E173D8" w:rsidP="00E173D8">
          <w:pPr>
            <w:pStyle w:val="E9C05CF0E85B40D2BCF06E5826438B99"/>
          </w:pPr>
          <w:r w:rsidRPr="00135F16">
            <w:t>Interviewer Phone Number</w:t>
          </w:r>
        </w:p>
      </w:docPartBody>
    </w:docPart>
    <w:docPart>
      <w:docPartPr>
        <w:name w:val="50A426D4D7414FD5B8F4B6A6CF6729B0"/>
        <w:category>
          <w:name w:val="General"/>
          <w:gallery w:val="placeholder"/>
        </w:category>
        <w:types>
          <w:type w:val="bbPlcHdr"/>
        </w:types>
        <w:behaviors>
          <w:behavior w:val="content"/>
        </w:behaviors>
        <w:guid w:val="{7DB02C04-8E1A-4FEA-896A-EE987D39E81D}"/>
      </w:docPartPr>
      <w:docPartBody>
        <w:p w:rsidR="005139F2" w:rsidRDefault="00E173D8" w:rsidP="00E173D8">
          <w:pPr>
            <w:pStyle w:val="50A426D4D7414FD5B8F4B6A6CF6729B0"/>
          </w:pPr>
          <w:r w:rsidRPr="00135F16">
            <w:t>Interviewer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16"/>
    <w:rsid w:val="00510CCB"/>
    <w:rsid w:val="005139F2"/>
    <w:rsid w:val="00581116"/>
    <w:rsid w:val="00815237"/>
    <w:rsid w:val="00870242"/>
    <w:rsid w:val="00CA48E4"/>
    <w:rsid w:val="00E1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B899D0DBFF4986A1AD7C070D6BDD29">
    <w:name w:val="6DB899D0DBFF4986A1AD7C070D6BDD29"/>
  </w:style>
  <w:style w:type="paragraph" w:customStyle="1" w:styleId="1B60478FEA9D4829BBB4F95F8203F302">
    <w:name w:val="1B60478FEA9D4829BBB4F95F8203F302"/>
  </w:style>
  <w:style w:type="paragraph" w:customStyle="1" w:styleId="2A3EE051B8D84F7EB76B5962FF028A1B">
    <w:name w:val="2A3EE051B8D84F7EB76B5962FF028A1B"/>
  </w:style>
  <w:style w:type="paragraph" w:customStyle="1" w:styleId="6C8F204E18514EF4BB6271113C4D6442">
    <w:name w:val="6C8F204E18514EF4BB6271113C4D6442"/>
  </w:style>
  <w:style w:type="paragraph" w:customStyle="1" w:styleId="F9346D06992747C7AC397C048256EBF0">
    <w:name w:val="F9346D06992747C7AC397C048256EBF0"/>
  </w:style>
  <w:style w:type="paragraph" w:customStyle="1" w:styleId="E306367E9ADA4E0AB941149DE97DEC92">
    <w:name w:val="E306367E9ADA4E0AB941149DE97DEC92"/>
  </w:style>
  <w:style w:type="paragraph" w:customStyle="1" w:styleId="47466E39D2AE4F56B48F5BE42ACC1EE5">
    <w:name w:val="47466E39D2AE4F56B48F5BE42ACC1EE5"/>
  </w:style>
  <w:style w:type="paragraph" w:customStyle="1" w:styleId="A52321C73631454A984D755854686C48">
    <w:name w:val="A52321C73631454A984D755854686C48"/>
  </w:style>
  <w:style w:type="paragraph" w:customStyle="1" w:styleId="830425AD96BF4381B3D401BED941BECF">
    <w:name w:val="830425AD96BF4381B3D401BED941BECF"/>
  </w:style>
  <w:style w:type="paragraph" w:customStyle="1" w:styleId="B98FBBF94CE04255B39EF90BE4B2679E">
    <w:name w:val="B98FBBF94CE04255B39EF90BE4B2679E"/>
  </w:style>
  <w:style w:type="paragraph" w:customStyle="1" w:styleId="867853B2110A4CBEADD93A281E4B45E5">
    <w:name w:val="867853B2110A4CBEADD93A281E4B45E5"/>
  </w:style>
  <w:style w:type="paragraph" w:customStyle="1" w:styleId="8E10F3627B2E4A9F9AFD27E5B0B8F113">
    <w:name w:val="8E10F3627B2E4A9F9AFD27E5B0B8F113"/>
  </w:style>
  <w:style w:type="paragraph" w:customStyle="1" w:styleId="6BDB5EF61EC34CF0A2967C22FF732A48">
    <w:name w:val="6BDB5EF61EC34CF0A2967C22FF732A48"/>
  </w:style>
  <w:style w:type="paragraph" w:customStyle="1" w:styleId="77DDFD5E9DE64665BFC9769C79EE4A89">
    <w:name w:val="77DDFD5E9DE64665BFC9769C79EE4A89"/>
  </w:style>
  <w:style w:type="paragraph" w:customStyle="1" w:styleId="CB1A3DE655E84F34A2E589A9E28C4099">
    <w:name w:val="CB1A3DE655E84F34A2E589A9E28C4099"/>
  </w:style>
  <w:style w:type="paragraph" w:customStyle="1" w:styleId="D8990291415B4A2E987F0FC1D360922A">
    <w:name w:val="D8990291415B4A2E987F0FC1D360922A"/>
  </w:style>
  <w:style w:type="paragraph" w:customStyle="1" w:styleId="DF23F1557AE5409294777C70E0D13555">
    <w:name w:val="DF23F1557AE5409294777C70E0D13555"/>
  </w:style>
  <w:style w:type="paragraph" w:customStyle="1" w:styleId="B1E8FAB386E0489EADC98A64A412ADD4">
    <w:name w:val="B1E8FAB386E0489EADC98A64A412ADD4"/>
  </w:style>
  <w:style w:type="paragraph" w:customStyle="1" w:styleId="87DE8B0C63D245C9BCB3A050FA89C934">
    <w:name w:val="87DE8B0C63D245C9BCB3A050FA89C934"/>
  </w:style>
  <w:style w:type="paragraph" w:customStyle="1" w:styleId="4292D5CA5BC54ACDA9A321A8EDFC875A">
    <w:name w:val="4292D5CA5BC54ACDA9A321A8EDFC875A"/>
  </w:style>
  <w:style w:type="paragraph" w:customStyle="1" w:styleId="65510DA29C7F4A13A9DB1CD53234261E">
    <w:name w:val="65510DA29C7F4A13A9DB1CD53234261E"/>
  </w:style>
  <w:style w:type="paragraph" w:customStyle="1" w:styleId="AB4E6F9206F14FF5941E8CCEB76DFEC3">
    <w:name w:val="AB4E6F9206F14FF5941E8CCEB76DFEC3"/>
  </w:style>
  <w:style w:type="paragraph" w:customStyle="1" w:styleId="A8A1465329E041FAA307E411083E7F71">
    <w:name w:val="A8A1465329E041FAA307E411083E7F71"/>
  </w:style>
  <w:style w:type="paragraph" w:customStyle="1" w:styleId="7DE4607C8C884866BD36FC2DEB585109">
    <w:name w:val="7DE4607C8C884866BD36FC2DEB585109"/>
  </w:style>
  <w:style w:type="paragraph" w:customStyle="1" w:styleId="FF661D57372A45BF82AFA2018CBC7396">
    <w:name w:val="FF661D57372A45BF82AFA2018CBC7396"/>
  </w:style>
  <w:style w:type="paragraph" w:customStyle="1" w:styleId="594096C9B5074E11848BAF7867914FC3">
    <w:name w:val="594096C9B5074E11848BAF7867914FC3"/>
  </w:style>
  <w:style w:type="paragraph" w:customStyle="1" w:styleId="35D0B09EE478416FA0BB0AA7CD4A6B26">
    <w:name w:val="35D0B09EE478416FA0BB0AA7CD4A6B26"/>
  </w:style>
  <w:style w:type="paragraph" w:customStyle="1" w:styleId="78A0BA66F30741B1B2C308309D02DFE4">
    <w:name w:val="78A0BA66F30741B1B2C308309D02DFE4"/>
  </w:style>
  <w:style w:type="paragraph" w:customStyle="1" w:styleId="1F08795516B94346ACAAA5AE08036012">
    <w:name w:val="1F08795516B94346ACAAA5AE08036012"/>
  </w:style>
  <w:style w:type="paragraph" w:customStyle="1" w:styleId="F923D39764384E93A42937A40998E66C">
    <w:name w:val="F923D39764384E93A42937A40998E66C"/>
  </w:style>
  <w:style w:type="paragraph" w:customStyle="1" w:styleId="551020C961D44815856BF637291AE168">
    <w:name w:val="551020C961D44815856BF637291AE168"/>
  </w:style>
  <w:style w:type="paragraph" w:customStyle="1" w:styleId="4346BF9119F443BCA222CCC1B6C965AF">
    <w:name w:val="4346BF9119F443BCA222CCC1B6C965AF"/>
  </w:style>
  <w:style w:type="paragraph" w:customStyle="1" w:styleId="1EB2957B1BFE48EDB14524B9DDB2566D">
    <w:name w:val="1EB2957B1BFE48EDB14524B9DDB2566D"/>
  </w:style>
  <w:style w:type="paragraph" w:customStyle="1" w:styleId="C01936BADA1A4FA9885BD32D76D1E560">
    <w:name w:val="C01936BADA1A4FA9885BD32D76D1E560"/>
    <w:rsid w:val="00581116"/>
  </w:style>
  <w:style w:type="paragraph" w:customStyle="1" w:styleId="7BA6161F64424524AD90AE5B88FE55F5">
    <w:name w:val="7BA6161F64424524AD90AE5B88FE55F5"/>
    <w:rsid w:val="00581116"/>
  </w:style>
  <w:style w:type="paragraph" w:customStyle="1" w:styleId="621C64034FBE451398023CF4E0C98D3A">
    <w:name w:val="621C64034FBE451398023CF4E0C98D3A"/>
    <w:rsid w:val="00581116"/>
  </w:style>
  <w:style w:type="paragraph" w:customStyle="1" w:styleId="5B325D0F19BE4E1CB17226D14B47D83C">
    <w:name w:val="5B325D0F19BE4E1CB17226D14B47D83C"/>
    <w:rsid w:val="00581116"/>
  </w:style>
  <w:style w:type="paragraph" w:customStyle="1" w:styleId="789C045FFB65412397B0503A5CECCB94">
    <w:name w:val="789C045FFB65412397B0503A5CECCB94"/>
    <w:rsid w:val="00510CCB"/>
  </w:style>
  <w:style w:type="paragraph" w:customStyle="1" w:styleId="255DB5D1A7524C3DBD62C0784C0ECC11">
    <w:name w:val="255DB5D1A7524C3DBD62C0784C0ECC11"/>
    <w:rsid w:val="00510CCB"/>
  </w:style>
  <w:style w:type="paragraph" w:customStyle="1" w:styleId="BD9E17FAA9194B4DA97E05D5BD4D25FA">
    <w:name w:val="BD9E17FAA9194B4DA97E05D5BD4D25FA"/>
    <w:rsid w:val="00510CCB"/>
  </w:style>
  <w:style w:type="paragraph" w:customStyle="1" w:styleId="721850F5A467463B94C181C415D95274">
    <w:name w:val="721850F5A467463B94C181C415D95274"/>
    <w:rsid w:val="00510CCB"/>
  </w:style>
  <w:style w:type="paragraph" w:customStyle="1" w:styleId="2E80005D26DA45B4AD48ECEEDE19DFD8">
    <w:name w:val="2E80005D26DA45B4AD48ECEEDE19DFD8"/>
    <w:rsid w:val="00510CCB"/>
  </w:style>
  <w:style w:type="paragraph" w:customStyle="1" w:styleId="B64384B696E7462CA90A1D90990C95E8">
    <w:name w:val="B64384B696E7462CA90A1D90990C95E8"/>
    <w:rsid w:val="00510CCB"/>
  </w:style>
  <w:style w:type="paragraph" w:customStyle="1" w:styleId="724236DB5A2049468BBE8C651EDE6DFE">
    <w:name w:val="724236DB5A2049468BBE8C651EDE6DFE"/>
    <w:rsid w:val="00510CCB"/>
  </w:style>
  <w:style w:type="paragraph" w:customStyle="1" w:styleId="9A3879714DD6494C86F21EB1B40935C0">
    <w:name w:val="9A3879714DD6494C86F21EB1B40935C0"/>
    <w:rsid w:val="00510CCB"/>
  </w:style>
  <w:style w:type="paragraph" w:customStyle="1" w:styleId="229C2401392E4B278696E719F1BFD646">
    <w:name w:val="229C2401392E4B278696E719F1BFD646"/>
    <w:rsid w:val="00510CCB"/>
  </w:style>
  <w:style w:type="paragraph" w:customStyle="1" w:styleId="09789316385F48D2AAD00EB524F694F2">
    <w:name w:val="09789316385F48D2AAD00EB524F694F2"/>
    <w:rsid w:val="00510CCB"/>
  </w:style>
  <w:style w:type="paragraph" w:customStyle="1" w:styleId="DCE18371CFFE4AC89F35BFA1DC4C1FAE">
    <w:name w:val="DCE18371CFFE4AC89F35BFA1DC4C1FAE"/>
    <w:rsid w:val="00510CCB"/>
  </w:style>
  <w:style w:type="paragraph" w:customStyle="1" w:styleId="091809B1771444D7B371BD1F49AB19FC">
    <w:name w:val="091809B1771444D7B371BD1F49AB19FC"/>
    <w:rsid w:val="00870242"/>
  </w:style>
  <w:style w:type="paragraph" w:customStyle="1" w:styleId="B2D26E94DAAD43BDBA53E6778C0F68FD">
    <w:name w:val="B2D26E94DAAD43BDBA53E6778C0F68FD"/>
    <w:rsid w:val="00870242"/>
  </w:style>
  <w:style w:type="paragraph" w:customStyle="1" w:styleId="92C2A8702F024365A535A61A7F70F29D">
    <w:name w:val="92C2A8702F024365A535A61A7F70F29D"/>
    <w:rsid w:val="00870242"/>
  </w:style>
  <w:style w:type="paragraph" w:customStyle="1" w:styleId="B3B6AFE4786240AE8466FC5E27871539">
    <w:name w:val="B3B6AFE4786240AE8466FC5E27871539"/>
    <w:rsid w:val="00870242"/>
  </w:style>
  <w:style w:type="paragraph" w:customStyle="1" w:styleId="6287DB1FB29F473BA7F791371720488A">
    <w:name w:val="6287DB1FB29F473BA7F791371720488A"/>
    <w:rsid w:val="00870242"/>
  </w:style>
  <w:style w:type="paragraph" w:customStyle="1" w:styleId="D79FAD15B79B412589702570106D02F3">
    <w:name w:val="D79FAD15B79B412589702570106D02F3"/>
    <w:rsid w:val="00870242"/>
  </w:style>
  <w:style w:type="paragraph" w:customStyle="1" w:styleId="F3C063A36F594AA797F5CC14F61AFF4A">
    <w:name w:val="F3C063A36F594AA797F5CC14F61AFF4A"/>
    <w:rsid w:val="00870242"/>
  </w:style>
  <w:style w:type="paragraph" w:customStyle="1" w:styleId="12C69B0D77384EB1AD7E39DAFA02D879">
    <w:name w:val="12C69B0D77384EB1AD7E39DAFA02D879"/>
    <w:rsid w:val="00870242"/>
  </w:style>
  <w:style w:type="paragraph" w:customStyle="1" w:styleId="16FCEDD1B90C4FDBAC32265B3B02FF72">
    <w:name w:val="16FCEDD1B90C4FDBAC32265B3B02FF72"/>
    <w:rsid w:val="00E173D8"/>
  </w:style>
  <w:style w:type="paragraph" w:customStyle="1" w:styleId="E9C05CF0E85B40D2BCF06E5826438B99">
    <w:name w:val="E9C05CF0E85B40D2BCF06E5826438B99"/>
    <w:rsid w:val="00E173D8"/>
  </w:style>
  <w:style w:type="paragraph" w:customStyle="1" w:styleId="50A426D4D7414FD5B8F4B6A6CF6729B0">
    <w:name w:val="50A426D4D7414FD5B8F4B6A6CF6729B0"/>
    <w:rsid w:val="00E17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B58CC5-F9DD-4B4D-A378-C7ECB1D2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Applicant's interview notes form</Template>
  <TotalTime>2</TotalTime>
  <Pages>1</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 Hale</dc:creator>
  <cp:lastModifiedBy>Marisa Pittman</cp:lastModifiedBy>
  <cp:revision>5</cp:revision>
  <dcterms:created xsi:type="dcterms:W3CDTF">2021-02-01T16:58:00Z</dcterms:created>
  <dcterms:modified xsi:type="dcterms:W3CDTF">2021-02-01T17:11:00Z</dcterms:modified>
</cp:coreProperties>
</file>