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pPr w:leftFromText="180" w:rightFromText="180" w:vertAnchor="text" w:horzAnchor="margin" w:tblpX="-95" w:tblpY="-149"/>
        <w:tblW w:w="5033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134"/>
        <w:gridCol w:w="4351"/>
      </w:tblGrid>
      <w:tr w:rsidR="00766DFE" w:rsidRPr="009D06A8" w14:paraId="2C083516" w14:textId="77777777" w:rsidTr="00766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tcW w:w="3498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FE4E091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16"/>
                <w:szCs w:val="16"/>
              </w:rPr>
            </w:pPr>
            <w:r w:rsidRPr="00223EB1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1E95526" wp14:editId="7F746991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3EB1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   </w:t>
            </w:r>
            <w:r w:rsidRPr="00223EB1">
              <w:rPr>
                <w:rFonts w:ascii="Ink Free" w:eastAsia="Arial Unicode MS" w:hAnsi="Ink Free" w:cs="Arial Unicode MS"/>
                <w:b/>
                <w:color w:val="FF0000"/>
                <w:sz w:val="20"/>
                <w:szCs w:val="20"/>
              </w:rPr>
              <w:t>Welcome to The Tyler Senior Center</w:t>
            </w:r>
            <w:r w:rsidRPr="009D06A8">
              <w:rPr>
                <w:rFonts w:ascii="Ink Free" w:eastAsia="Arial Unicode MS" w:hAnsi="Ink Free" w:cs="Arial Unicode MS"/>
                <w:b/>
                <w:color w:val="FF0000"/>
                <w:sz w:val="16"/>
                <w:szCs w:val="16"/>
              </w:rPr>
              <w:t xml:space="preserve"> </w:t>
            </w:r>
          </w:p>
          <w:p w14:paraId="5A87DB43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O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 xml:space="preserve">pen 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9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a.m.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-5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Monday-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Friday</w:t>
            </w:r>
          </w:p>
          <w:p w14:paraId="28F38936" w14:textId="77777777" w:rsidR="00766DFE" w:rsidRPr="009D06A8" w:rsidRDefault="00766DFE" w:rsidP="00766DF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002ECEB" wp14:editId="7B47B5FB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1915 Garden Valley Road (903) 597-0781</w:t>
            </w:r>
          </w:p>
          <w:p w14:paraId="21E3975D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Meals on Wheels Lunch Served Daily 11:30a.m.-12:30</w:t>
            </w:r>
            <w:r w:rsidRPr="009D06A8">
              <w:rPr>
                <w:noProof/>
                <w:color w:val="auto"/>
                <w:sz w:val="16"/>
                <w:szCs w:val="16"/>
              </w:rPr>
              <w:drawing>
                <wp:anchor distT="36576" distB="36576" distL="36576" distR="36576" simplePos="0" relativeHeight="251660288" behindDoc="0" locked="0" layoutInCell="1" allowOverlap="1" wp14:anchorId="091D4A62" wp14:editId="43BB502B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3328DD9" w14:textId="77777777" w:rsidR="00766DFE" w:rsidRPr="00223EB1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32"/>
                <w:szCs w:val="32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24"/>
                <w:szCs w:val="24"/>
              </w:rPr>
              <w:t xml:space="preserve">    </w:t>
            </w:r>
            <w:r w:rsidRPr="00223EB1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March</w:t>
            </w:r>
            <w:r w:rsidRPr="00223EB1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</w:t>
            </w:r>
          </w:p>
          <w:p w14:paraId="3578871D" w14:textId="1D5CC832" w:rsidR="00766DFE" w:rsidRPr="00223EB1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   </w:t>
            </w:r>
            <w:r w:rsidRPr="00223EB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202</w:t>
            </w:r>
            <w:r w:rsidR="00F10E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</w:t>
            </w:r>
          </w:p>
          <w:p w14:paraId="6BE42FBC" w14:textId="77777777" w:rsidR="00766DFE" w:rsidRPr="00223EB1" w:rsidRDefault="00766DFE" w:rsidP="00766DFE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223EB1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18"/>
                <w:szCs w:val="18"/>
              </w:rPr>
              <w:t>Activities are subject to change</w:t>
            </w:r>
          </w:p>
        </w:tc>
      </w:tr>
    </w:tbl>
    <w:p w14:paraId="267F8085" w14:textId="77EBECB5" w:rsidR="006B0C9A" w:rsidRPr="009D06A8" w:rsidRDefault="00C7575D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  <w:r w:rsidR="00F60CA4">
        <w:t xml:space="preserve"> </w:t>
      </w:r>
    </w:p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9D06A8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9D06A8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9D06A8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9D06A8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9D06A8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9D06A8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3200FB" w:rsidRPr="009D06A8" w14:paraId="0DB28B4A" w14:textId="77777777" w:rsidTr="003200FB">
        <w:trPr>
          <w:trHeight w:val="1538"/>
        </w:trPr>
        <w:tc>
          <w:tcPr>
            <w:tcW w:w="951" w:type="pct"/>
          </w:tcPr>
          <w:p w14:paraId="124ED072" w14:textId="38532274" w:rsidR="003200FB" w:rsidRPr="00F10EDB" w:rsidRDefault="00F10ED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F10EDB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2</w:t>
            </w:r>
          </w:p>
          <w:p w14:paraId="0428915B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6663258" w14:textId="00DDD174" w:rsidR="00B47185" w:rsidRPr="00F10ED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Left, Right, Center Game</w:t>
            </w:r>
          </w:p>
          <w:p w14:paraId="3F669295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283E2BE" w14:textId="26F4E98B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35B0E3D3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</w:t>
            </w:r>
          </w:p>
          <w:p w14:paraId="1CB04FAB" w14:textId="7FFC1AE8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BF972E" w14:textId="64ED2072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       </w:t>
            </w:r>
            <w:r w:rsidRPr="00766DFE"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74" w:type="pct"/>
          </w:tcPr>
          <w:p w14:paraId="0F88D747" w14:textId="47A9C57C" w:rsidR="003200FB" w:rsidRPr="00766DFE" w:rsidRDefault="00F10ED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619C8D4B" w14:textId="0DE431FA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DE5709B" w14:textId="77777777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 </w:t>
            </w:r>
          </w:p>
          <w:p w14:paraId="739A7695" w14:textId="53335030" w:rsidR="003200FB" w:rsidRPr="007A2795" w:rsidRDefault="003200FB" w:rsidP="00712A87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8486B59" w14:textId="07C4217A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322D1AE2" w14:textId="3493A5AF" w:rsidR="003200FB" w:rsidRPr="00F10EDB" w:rsidRDefault="00F10EDB" w:rsidP="003200F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F10EDB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4</w:t>
            </w:r>
          </w:p>
          <w:p w14:paraId="2934DF0A" w14:textId="7777777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340A51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Coffee Center Chat </w:t>
            </w:r>
          </w:p>
          <w:p w14:paraId="6C5D5188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30DB282" w14:textId="7777777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0C3470B" w14:textId="75C5166E" w:rsidR="003200FB" w:rsidRPr="00565F7E" w:rsidRDefault="003200FB" w:rsidP="003200FB">
            <w:pPr>
              <w:widowControl w:val="0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6237CB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Hertatige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Home Health </w:t>
            </w: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0" w:type="pct"/>
          </w:tcPr>
          <w:p w14:paraId="71EA4A86" w14:textId="25772F5E" w:rsidR="003200FB" w:rsidRDefault="00F10ED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5</w:t>
            </w:r>
          </w:p>
          <w:p w14:paraId="143A9A43" w14:textId="052EC86A" w:rsidR="003200FB" w:rsidRPr="00565F7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10:00 Quilting Club</w:t>
            </w:r>
          </w:p>
          <w:p w14:paraId="0F6DEC38" w14:textId="08F72E1C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070BDBFE" w14:textId="77777777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49850167" w14:textId="5B9220A8" w:rsidR="00904CCF" w:rsidRDefault="00904CCF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48315D29" w14:textId="7C95077E" w:rsidR="00904CCF" w:rsidRDefault="00904CCF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AgriLife &amp; Molina Healthcare </w:t>
            </w:r>
          </w:p>
          <w:p w14:paraId="6D0342DD" w14:textId="1F3E9284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B72B2CE" w14:textId="3128FCD7" w:rsidR="003200FB" w:rsidRPr="00766DFE" w:rsidRDefault="003200FB" w:rsidP="003200F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755783A" w14:textId="7777777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129327EB" w14:textId="6A13343B" w:rsidR="003200FB" w:rsidRDefault="00F10ED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0E5C8C70" w14:textId="77777777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0F845432" w14:textId="77777777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629EBBC8" w14:textId="77777777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73ECD7D9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3200FB" w:rsidRPr="009D06A8" w14:paraId="56EF3FB8" w14:textId="77777777" w:rsidTr="007A2795">
        <w:trPr>
          <w:trHeight w:val="1367"/>
        </w:trPr>
        <w:tc>
          <w:tcPr>
            <w:tcW w:w="951" w:type="pct"/>
          </w:tcPr>
          <w:p w14:paraId="0E860BE6" w14:textId="52F427DF" w:rsidR="003200FB" w:rsidRPr="00766DFE" w:rsidRDefault="00F10ED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642366DB" w14:textId="677F41AB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8071CA8" w14:textId="197B29B5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Puzzle Games 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C8E9A8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553E481B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1F443790" w14:textId="54BC3235" w:rsidR="003200FB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</w:t>
            </w:r>
            <w:r w:rsidR="000C7E8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4FC65BDF" w14:textId="570CDCA9" w:rsidR="000C7E85" w:rsidRPr="00766DFE" w:rsidRDefault="000C7E85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Deep Breathing Exercise by Merlyn</w:t>
            </w:r>
          </w:p>
          <w:p w14:paraId="0C4C24A5" w14:textId="07CB0940" w:rsidR="003200FB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 </w:t>
            </w:r>
          </w:p>
          <w:p w14:paraId="729BA5D9" w14:textId="7146FCB4" w:rsidR="00CA6608" w:rsidRPr="00766DFE" w:rsidRDefault="00CA6608" w:rsidP="00CA6608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8CE462D" w14:textId="15F2EDB2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DABFE68" w14:textId="5ACB7C3A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6C7C2A45" w14:textId="167A46C5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F10EDB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</w:p>
          <w:p w14:paraId="26B711ED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4243E911" w14:textId="00599E08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ED1707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Embark Care </w:t>
            </w:r>
          </w:p>
        </w:tc>
        <w:tc>
          <w:tcPr>
            <w:tcW w:w="950" w:type="pct"/>
          </w:tcPr>
          <w:p w14:paraId="425113C8" w14:textId="6305E89D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04EDAB8B" w14:textId="57C2B0A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Quilting Club </w:t>
            </w:r>
          </w:p>
          <w:p w14:paraId="53E57B6A" w14:textId="451FACEB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B399872" w14:textId="41FB949B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101BAE10" w14:textId="0D3B1F20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6887FE38" w14:textId="5681809E" w:rsidR="00C71958" w:rsidRDefault="00C71958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5A0C424D" w14:textId="58F0B100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6AC64BA" w14:textId="2B833A60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16E8AD7E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2C14C590" w14:textId="767B433B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7A41CC28" w14:textId="3153912D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0A71788A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3200FB" w:rsidRPr="009D06A8" w14:paraId="7E76DCE7" w14:textId="77777777" w:rsidTr="007A2795">
        <w:trPr>
          <w:trHeight w:val="1745"/>
        </w:trPr>
        <w:tc>
          <w:tcPr>
            <w:tcW w:w="951" w:type="pct"/>
          </w:tcPr>
          <w:p w14:paraId="336C5C1F" w14:textId="7C47683B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5D90D41C" w14:textId="14604FFB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  <w:r w:rsidR="00CA660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</w:t>
            </w:r>
          </w:p>
          <w:p w14:paraId="4848A810" w14:textId="223E5D3C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</w:t>
            </w:r>
            <w:r w:rsidR="00904CC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Arts &amp;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Crafts </w:t>
            </w:r>
          </w:p>
          <w:p w14:paraId="764C6272" w14:textId="77777777" w:rsidR="00CA6608" w:rsidRDefault="003200FB" w:rsidP="00CA660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96A6C4E" w14:textId="77777777" w:rsidR="007A2795" w:rsidRDefault="007A2795" w:rsidP="00CA660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1DA876E6" w14:textId="33AF66D4" w:rsidR="003200FB" w:rsidRDefault="003200FB" w:rsidP="007A2795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0D67A090" w14:textId="756CA2B3" w:rsidR="007A2795" w:rsidRPr="00DE11DD" w:rsidRDefault="007A2795" w:rsidP="007A2795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5B8779D8" w14:textId="12449412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5C02B89E" w14:textId="46C98392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11:00 Range of Motion</w:t>
            </w:r>
          </w:p>
          <w:p w14:paraId="7163A38D" w14:textId="01BFCABB" w:rsidR="003200FB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Line Dance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rs 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03D3367E" w14:textId="4E4B4AB6" w:rsidR="002316BA" w:rsidRPr="00766DFE" w:rsidRDefault="002316BA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8089951" w14:textId="77777777" w:rsidR="00F10EDB" w:rsidRDefault="003200FB" w:rsidP="00F10EDB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  <w:r w:rsidR="00F10EDB" w:rsidRPr="00DE11DD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St. Patrick’s Day</w:t>
            </w:r>
          </w:p>
          <w:p w14:paraId="640D333E" w14:textId="34E48388" w:rsidR="003200FB" w:rsidRPr="00766DFE" w:rsidRDefault="00F10ED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</w:t>
            </w:r>
            <w:r w:rsidRPr="00223EB1">
              <w:rPr>
                <w:rFonts w:ascii="Times New Roman" w:hAnsi="Times New Roman" w:cs="Times New Roman"/>
                <w:noProof/>
                <w:color w:val="267BF2" w:themeColor="accent1" w:themeTint="99"/>
                <w:sz w:val="24"/>
                <w:szCs w:val="24"/>
              </w:rPr>
              <w:drawing>
                <wp:inline distT="0" distB="0" distL="0" distR="0" wp14:anchorId="3D96C642" wp14:editId="5C40A140">
                  <wp:extent cx="295275" cy="295275"/>
                  <wp:effectExtent l="0" t="0" r="0" b="9525"/>
                  <wp:docPr id="1582038439" name="Graphic 1582038439" descr="Four Leaf Clo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our Leaf Clover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0" w:type="pct"/>
          </w:tcPr>
          <w:p w14:paraId="7217BF03" w14:textId="1F193F4A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F10EDB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8</w:t>
            </w:r>
          </w:p>
          <w:p w14:paraId="3160508C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1407CA9B" w14:textId="4268E92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Reunion Plaza </w:t>
            </w:r>
          </w:p>
        </w:tc>
        <w:tc>
          <w:tcPr>
            <w:tcW w:w="950" w:type="pct"/>
          </w:tcPr>
          <w:p w14:paraId="09F4612C" w14:textId="3F3D11E6" w:rsidR="003200FB" w:rsidRDefault="00F10ED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0B47F8E5" w14:textId="102DC913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Quilting Club </w:t>
            </w:r>
          </w:p>
          <w:p w14:paraId="3CD6D9A6" w14:textId="3BB68FE6" w:rsidR="003200FB" w:rsidRDefault="003200FB" w:rsidP="007A279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 </w:t>
            </w:r>
          </w:p>
          <w:p w14:paraId="48C7F2BD" w14:textId="62CE9E8F" w:rsidR="00B32AF2" w:rsidRDefault="00B32AF2" w:rsidP="007A279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3F26D6C5" w14:textId="6C0E6469" w:rsidR="00C10DD5" w:rsidRDefault="00C10DD5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6BAB95" w14:textId="3E879CA8" w:rsidR="003200FB" w:rsidRPr="00766DFE" w:rsidRDefault="00120639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</w:t>
            </w:r>
          </w:p>
          <w:p w14:paraId="21214571" w14:textId="31C49719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6EA36569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7A8A5389" w14:textId="00C502D1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07BC1C7F" w14:textId="77777777" w:rsidR="003200FB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049FCEA1" w14:textId="471BC40C" w:rsidR="003200FB" w:rsidRPr="00766DFE" w:rsidRDefault="003200FB" w:rsidP="00120639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-</w:t>
            </w: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doors open at </w:t>
            </w:r>
            <w:r w:rsidR="00DE11DD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6 pm</w:t>
            </w: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-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Dance from 6:30-</w:t>
            </w:r>
            <w:r w:rsidR="00DE11DD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9 Pm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.</w:t>
            </w:r>
            <w:r w:rsidR="007A279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              </w:t>
            </w:r>
            <w:r w:rsidR="00623D9B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  <w:r w:rsidR="00623D9B"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t xml:space="preserve">    </w:t>
            </w:r>
            <w:r w:rsidR="007A2795"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drawing>
                <wp:inline distT="0" distB="0" distL="0" distR="0" wp14:anchorId="7A444A63" wp14:editId="6DE01650">
                  <wp:extent cx="371475" cy="371475"/>
                  <wp:effectExtent l="0" t="0" r="0" b="9525"/>
                  <wp:docPr id="474598554" name="Graphic 3" descr="Danc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98554" name="Graphic 474598554" descr="Dancing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9BA24" w14:textId="3B500427" w:rsidR="003200FB" w:rsidRPr="00565F7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3200FB" w:rsidRPr="009D06A8" w14:paraId="48F31EFD" w14:textId="77777777" w:rsidTr="00CA6608">
        <w:trPr>
          <w:trHeight w:val="1430"/>
        </w:trPr>
        <w:tc>
          <w:tcPr>
            <w:tcW w:w="951" w:type="pct"/>
          </w:tcPr>
          <w:p w14:paraId="3105845A" w14:textId="10EC5C80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42DB2E63" w14:textId="23974EBD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0FD1148" w14:textId="3CA451E5" w:rsidR="00F10EDB" w:rsidRDefault="00F10ED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Puzzle Games</w:t>
            </w:r>
          </w:p>
          <w:p w14:paraId="1ECD4C13" w14:textId="79E3CFBC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33A546D9" w14:textId="61F7652E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F321C95" w14:textId="4C576D9C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t xml:space="preserve">       </w:t>
            </w:r>
          </w:p>
          <w:p w14:paraId="507C5770" w14:textId="7777777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0BF171F7" w14:textId="5C99E483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            </w:t>
            </w:r>
          </w:p>
          <w:p w14:paraId="342353E9" w14:textId="77777777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4046400" w14:textId="1E59E53F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7406F31" w14:textId="60EB3A9B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11:00 Range of Motion</w:t>
            </w:r>
          </w:p>
          <w:p w14:paraId="6F263282" w14:textId="69F2BF1F" w:rsidR="003200FB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</w:t>
            </w:r>
            <w:r w:rsidR="00904CC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ers </w:t>
            </w:r>
          </w:p>
          <w:p w14:paraId="73E8EE32" w14:textId="16076DCF" w:rsidR="00904CCF" w:rsidRPr="00766DFE" w:rsidRDefault="00904CCF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Crafts with Molina Healthcare </w:t>
            </w:r>
          </w:p>
          <w:p w14:paraId="3D0A58BF" w14:textId="5666F576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B00709D" w14:textId="49BBFB9A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44F09668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11:00 Bodyworks</w:t>
            </w:r>
          </w:p>
          <w:p w14:paraId="5CC6EA52" w14:textId="77777777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3594A394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Trek Insurance </w:t>
            </w:r>
          </w:p>
        </w:tc>
        <w:tc>
          <w:tcPr>
            <w:tcW w:w="950" w:type="pct"/>
          </w:tcPr>
          <w:p w14:paraId="49A18B72" w14:textId="40020909" w:rsidR="003200FB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F10EDB">
              <w:rPr>
                <w:rFonts w:cs="Times New Roman"/>
                <w:b/>
                <w:color w:val="auto"/>
                <w:sz w:val="16"/>
                <w:szCs w:val="16"/>
              </w:rPr>
              <w:t>6</w:t>
            </w:r>
          </w:p>
          <w:p w14:paraId="34F85DE6" w14:textId="3E636506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</w:rPr>
              <w:t xml:space="preserve">10:00 Quilting Club </w:t>
            </w:r>
          </w:p>
          <w:p w14:paraId="4724AA31" w14:textId="0E8DE863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051716CB" w14:textId="16DA98DF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2953DEF" w14:textId="62DC826D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 </w:t>
            </w:r>
          </w:p>
          <w:p w14:paraId="13949547" w14:textId="77777777" w:rsidR="003200FB" w:rsidRDefault="00650F1C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</w:t>
            </w:r>
            <w:r w:rsidRPr="00650F1C"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>Senior Center Health Fair</w:t>
            </w:r>
          </w:p>
          <w:p w14:paraId="1B087982" w14:textId="2916DEDB" w:rsidR="00904CCF" w:rsidRPr="00766DFE" w:rsidRDefault="00904CCF" w:rsidP="00904CCF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6D704B67" wp14:editId="540E6D00">
                  <wp:extent cx="409575" cy="409575"/>
                  <wp:effectExtent l="0" t="0" r="0" b="9525"/>
                  <wp:docPr id="296787152" name="Graphic 1" descr="Stethosc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87152" name="Graphic 296787152" descr="Stethoscop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pct"/>
          </w:tcPr>
          <w:p w14:paraId="011D05DD" w14:textId="0215725A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10B66F09" w14:textId="77777777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93B9082" w14:textId="72ECB7B0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4B5A113F" w14:textId="5A92C1B4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79C6568C" w14:textId="21627E44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3200FB" w:rsidRPr="009D06A8" w14:paraId="00483CC4" w14:textId="77777777" w:rsidTr="00CA6608">
        <w:trPr>
          <w:trHeight w:val="962"/>
        </w:trPr>
        <w:tc>
          <w:tcPr>
            <w:tcW w:w="951" w:type="pct"/>
          </w:tcPr>
          <w:p w14:paraId="54F4E404" w14:textId="5ADFF0DE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="00F10ED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32DF945F" w14:textId="32BDA7C6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  <w:r w:rsidR="007A279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</w:t>
            </w:r>
            <w:r w:rsidR="007A279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  <w:p w14:paraId="380C9699" w14:textId="77777777" w:rsidR="007A2795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="007A279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EDB4E49" w14:textId="29712CD9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5372C0E" w14:textId="333351FB" w:rsidR="003200FB" w:rsidRPr="003200FB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3200FB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March Birthdays Celebration </w:t>
            </w:r>
          </w:p>
          <w:p w14:paraId="4771BEF7" w14:textId="72EFC597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77470508" w14:textId="0DD85F9A" w:rsidR="003200FB" w:rsidRPr="00766DFE" w:rsidRDefault="00F10ED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31</w:t>
            </w:r>
          </w:p>
          <w:p w14:paraId="03456A7B" w14:textId="77777777" w:rsidR="00F10EDB" w:rsidRPr="00766DFE" w:rsidRDefault="00F10EDB" w:rsidP="00F10ED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11:00 Range of Motion</w:t>
            </w:r>
          </w:p>
          <w:p w14:paraId="1912A06A" w14:textId="77777777" w:rsidR="00F10EDB" w:rsidRPr="00766DFE" w:rsidRDefault="00F10EDB" w:rsidP="00F10ED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Dancing </w:t>
            </w:r>
          </w:p>
          <w:p w14:paraId="34B224E8" w14:textId="5B4E6FA7" w:rsidR="003200FB" w:rsidRPr="00766DFE" w:rsidRDefault="003200FB" w:rsidP="003200F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35ABACFA" w14:textId="61A6D279" w:rsidR="003200FB" w:rsidRPr="00766DFE" w:rsidRDefault="003200FB" w:rsidP="003200F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615D6E44" w14:textId="208097BC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0C6F5C01" w14:textId="397A1244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9713324" w14:textId="3747A3C3" w:rsidR="003200FB" w:rsidRPr="00766DFE" w:rsidRDefault="003200FB" w:rsidP="003200F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9C83E87" w14:textId="7F0CA70B" w:rsidR="003200FB" w:rsidRPr="003200FB" w:rsidRDefault="003200FB" w:rsidP="003200FB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</w:p>
          <w:p w14:paraId="394DFF4F" w14:textId="183F07EC" w:rsidR="003200FB" w:rsidRPr="00766DFE" w:rsidRDefault="003200FB" w:rsidP="003200F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3787">
    <w:abstractNumId w:val="1"/>
  </w:num>
  <w:num w:numId="2" w16cid:durableId="16056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583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4729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B535C"/>
    <w:rsid w:val="000B6983"/>
    <w:rsid w:val="000C25CB"/>
    <w:rsid w:val="000C5572"/>
    <w:rsid w:val="000C7E85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E4B3B"/>
    <w:rsid w:val="000F03E0"/>
    <w:rsid w:val="000F65C1"/>
    <w:rsid w:val="000F796E"/>
    <w:rsid w:val="00102830"/>
    <w:rsid w:val="00105E5F"/>
    <w:rsid w:val="001062BF"/>
    <w:rsid w:val="0011387B"/>
    <w:rsid w:val="00114545"/>
    <w:rsid w:val="0011627B"/>
    <w:rsid w:val="001171F1"/>
    <w:rsid w:val="00120639"/>
    <w:rsid w:val="0012081D"/>
    <w:rsid w:val="0012293E"/>
    <w:rsid w:val="00123C42"/>
    <w:rsid w:val="00124493"/>
    <w:rsid w:val="00131E16"/>
    <w:rsid w:val="00132B9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0B7E"/>
    <w:rsid w:val="001D377D"/>
    <w:rsid w:val="001D3970"/>
    <w:rsid w:val="001E0A3D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3EB1"/>
    <w:rsid w:val="00227DBD"/>
    <w:rsid w:val="00231400"/>
    <w:rsid w:val="002316BA"/>
    <w:rsid w:val="00233975"/>
    <w:rsid w:val="00237980"/>
    <w:rsid w:val="00240D45"/>
    <w:rsid w:val="0024454A"/>
    <w:rsid w:val="00246221"/>
    <w:rsid w:val="002465F8"/>
    <w:rsid w:val="00251CF3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1932"/>
    <w:rsid w:val="00303D75"/>
    <w:rsid w:val="0030458C"/>
    <w:rsid w:val="003061FC"/>
    <w:rsid w:val="00307337"/>
    <w:rsid w:val="003131C7"/>
    <w:rsid w:val="00313361"/>
    <w:rsid w:val="00313ABC"/>
    <w:rsid w:val="003200FB"/>
    <w:rsid w:val="00324BDC"/>
    <w:rsid w:val="003252DF"/>
    <w:rsid w:val="00325560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0A51"/>
    <w:rsid w:val="00342EC4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86A15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54D0"/>
    <w:rsid w:val="004474FA"/>
    <w:rsid w:val="00452660"/>
    <w:rsid w:val="00456C07"/>
    <w:rsid w:val="0046558D"/>
    <w:rsid w:val="004657EE"/>
    <w:rsid w:val="00467293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318"/>
    <w:rsid w:val="004949EF"/>
    <w:rsid w:val="00496563"/>
    <w:rsid w:val="004A4CCE"/>
    <w:rsid w:val="004B6734"/>
    <w:rsid w:val="004B7A24"/>
    <w:rsid w:val="004C13B3"/>
    <w:rsid w:val="004C1C88"/>
    <w:rsid w:val="004C405B"/>
    <w:rsid w:val="004C5271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466EF"/>
    <w:rsid w:val="00551AE1"/>
    <w:rsid w:val="005529B9"/>
    <w:rsid w:val="005534E5"/>
    <w:rsid w:val="00553741"/>
    <w:rsid w:val="0055758A"/>
    <w:rsid w:val="0055770A"/>
    <w:rsid w:val="00560FA7"/>
    <w:rsid w:val="00562E00"/>
    <w:rsid w:val="00565F7E"/>
    <w:rsid w:val="00570907"/>
    <w:rsid w:val="00570A8A"/>
    <w:rsid w:val="0057792D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7B1D"/>
    <w:rsid w:val="005E2FF3"/>
    <w:rsid w:val="005E4333"/>
    <w:rsid w:val="005E49F3"/>
    <w:rsid w:val="005E4BAC"/>
    <w:rsid w:val="005E604F"/>
    <w:rsid w:val="005E68F4"/>
    <w:rsid w:val="005F178C"/>
    <w:rsid w:val="005F226A"/>
    <w:rsid w:val="005F39E7"/>
    <w:rsid w:val="005F40C9"/>
    <w:rsid w:val="006035A9"/>
    <w:rsid w:val="0060675E"/>
    <w:rsid w:val="00614D76"/>
    <w:rsid w:val="006237CB"/>
    <w:rsid w:val="00623D9B"/>
    <w:rsid w:val="00626127"/>
    <w:rsid w:val="006337C3"/>
    <w:rsid w:val="006337D6"/>
    <w:rsid w:val="006344E8"/>
    <w:rsid w:val="00640251"/>
    <w:rsid w:val="00643BCD"/>
    <w:rsid w:val="0064469C"/>
    <w:rsid w:val="00650F1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96F1B"/>
    <w:rsid w:val="006A47BA"/>
    <w:rsid w:val="006A5077"/>
    <w:rsid w:val="006A6CEC"/>
    <w:rsid w:val="006B042E"/>
    <w:rsid w:val="006B0C9A"/>
    <w:rsid w:val="006B28A5"/>
    <w:rsid w:val="006B5C4E"/>
    <w:rsid w:val="006D114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042A"/>
    <w:rsid w:val="00712A87"/>
    <w:rsid w:val="00713090"/>
    <w:rsid w:val="00717FE9"/>
    <w:rsid w:val="00730AEB"/>
    <w:rsid w:val="00732CE9"/>
    <w:rsid w:val="00733890"/>
    <w:rsid w:val="0073624A"/>
    <w:rsid w:val="007368A3"/>
    <w:rsid w:val="00746EC3"/>
    <w:rsid w:val="0074781E"/>
    <w:rsid w:val="00747E21"/>
    <w:rsid w:val="00752176"/>
    <w:rsid w:val="007649F0"/>
    <w:rsid w:val="00766DFE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2795"/>
    <w:rsid w:val="007A523D"/>
    <w:rsid w:val="007A52DD"/>
    <w:rsid w:val="007B6AC9"/>
    <w:rsid w:val="007C28C8"/>
    <w:rsid w:val="007C2CE9"/>
    <w:rsid w:val="007C31C0"/>
    <w:rsid w:val="007C3BE1"/>
    <w:rsid w:val="007C5AEA"/>
    <w:rsid w:val="007D02A8"/>
    <w:rsid w:val="007D2B0F"/>
    <w:rsid w:val="007D644E"/>
    <w:rsid w:val="007D72A1"/>
    <w:rsid w:val="007E00EA"/>
    <w:rsid w:val="007E065D"/>
    <w:rsid w:val="007E0F0F"/>
    <w:rsid w:val="007E5179"/>
    <w:rsid w:val="007E54F1"/>
    <w:rsid w:val="007E6F0A"/>
    <w:rsid w:val="007E7299"/>
    <w:rsid w:val="007F2293"/>
    <w:rsid w:val="007F2EB0"/>
    <w:rsid w:val="007F4DF8"/>
    <w:rsid w:val="007F72E5"/>
    <w:rsid w:val="007F7C13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56E1C"/>
    <w:rsid w:val="0086207F"/>
    <w:rsid w:val="00864484"/>
    <w:rsid w:val="00865A95"/>
    <w:rsid w:val="0087188D"/>
    <w:rsid w:val="0087209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4CCF"/>
    <w:rsid w:val="009074E4"/>
    <w:rsid w:val="00911987"/>
    <w:rsid w:val="00912C76"/>
    <w:rsid w:val="00921529"/>
    <w:rsid w:val="00923DE5"/>
    <w:rsid w:val="00930790"/>
    <w:rsid w:val="009319C0"/>
    <w:rsid w:val="0093605E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B6D71"/>
    <w:rsid w:val="009C130E"/>
    <w:rsid w:val="009C6897"/>
    <w:rsid w:val="009D06A8"/>
    <w:rsid w:val="009D3466"/>
    <w:rsid w:val="009D742D"/>
    <w:rsid w:val="009E310A"/>
    <w:rsid w:val="009F10F3"/>
    <w:rsid w:val="009F5F2C"/>
    <w:rsid w:val="009F6519"/>
    <w:rsid w:val="00A02546"/>
    <w:rsid w:val="00A046A3"/>
    <w:rsid w:val="00A058DD"/>
    <w:rsid w:val="00A10CDB"/>
    <w:rsid w:val="00A11326"/>
    <w:rsid w:val="00A16C0B"/>
    <w:rsid w:val="00A17730"/>
    <w:rsid w:val="00A2088B"/>
    <w:rsid w:val="00A22C1E"/>
    <w:rsid w:val="00A2363B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4922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6CB0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5E2"/>
    <w:rsid w:val="00AE4B9A"/>
    <w:rsid w:val="00AE5FE8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2670"/>
    <w:rsid w:val="00B226B8"/>
    <w:rsid w:val="00B2318B"/>
    <w:rsid w:val="00B25634"/>
    <w:rsid w:val="00B32AF2"/>
    <w:rsid w:val="00B33930"/>
    <w:rsid w:val="00B358F3"/>
    <w:rsid w:val="00B35F91"/>
    <w:rsid w:val="00B36B0E"/>
    <w:rsid w:val="00B44C78"/>
    <w:rsid w:val="00B46007"/>
    <w:rsid w:val="00B4601B"/>
    <w:rsid w:val="00B47185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2BFA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DD5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3047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1958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5DDB"/>
    <w:rsid w:val="00C970E7"/>
    <w:rsid w:val="00CA10AC"/>
    <w:rsid w:val="00CA2531"/>
    <w:rsid w:val="00CA283B"/>
    <w:rsid w:val="00CA3FBD"/>
    <w:rsid w:val="00CA5DB1"/>
    <w:rsid w:val="00CA6608"/>
    <w:rsid w:val="00CA73E0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238A"/>
    <w:rsid w:val="00D34133"/>
    <w:rsid w:val="00D37372"/>
    <w:rsid w:val="00D37B2A"/>
    <w:rsid w:val="00D5356E"/>
    <w:rsid w:val="00D54642"/>
    <w:rsid w:val="00D55721"/>
    <w:rsid w:val="00D561EE"/>
    <w:rsid w:val="00D56D97"/>
    <w:rsid w:val="00D60D90"/>
    <w:rsid w:val="00D61BA0"/>
    <w:rsid w:val="00D63BDA"/>
    <w:rsid w:val="00D6605E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1D20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2721"/>
    <w:rsid w:val="00DD79DF"/>
    <w:rsid w:val="00DE11DD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48B5"/>
    <w:rsid w:val="00E550AC"/>
    <w:rsid w:val="00E551A2"/>
    <w:rsid w:val="00E5796F"/>
    <w:rsid w:val="00E57DA5"/>
    <w:rsid w:val="00E60205"/>
    <w:rsid w:val="00E6145E"/>
    <w:rsid w:val="00E64AB4"/>
    <w:rsid w:val="00E66D3F"/>
    <w:rsid w:val="00E7191A"/>
    <w:rsid w:val="00E72B0C"/>
    <w:rsid w:val="00E736EC"/>
    <w:rsid w:val="00E760BD"/>
    <w:rsid w:val="00E771F0"/>
    <w:rsid w:val="00E77291"/>
    <w:rsid w:val="00E87962"/>
    <w:rsid w:val="00E9321C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5E6"/>
    <w:rsid w:val="00EC483D"/>
    <w:rsid w:val="00ED111E"/>
    <w:rsid w:val="00ED1707"/>
    <w:rsid w:val="00EE0BC3"/>
    <w:rsid w:val="00EE6A67"/>
    <w:rsid w:val="00EE70C5"/>
    <w:rsid w:val="00EE75C7"/>
    <w:rsid w:val="00EE7E81"/>
    <w:rsid w:val="00EF38CA"/>
    <w:rsid w:val="00EF4E4A"/>
    <w:rsid w:val="00EF6F57"/>
    <w:rsid w:val="00F10EDB"/>
    <w:rsid w:val="00F11259"/>
    <w:rsid w:val="00F14C38"/>
    <w:rsid w:val="00F14EDA"/>
    <w:rsid w:val="00F164BB"/>
    <w:rsid w:val="00F177CC"/>
    <w:rsid w:val="00F23B16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3A0D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81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21</TotalTime>
  <Pages>3</Pages>
  <Words>306</Words>
  <Characters>1581</Characters>
  <Application>Microsoft Office Word</Application>
  <DocSecurity>0</DocSecurity>
  <Lines>176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8</cp:revision>
  <cp:lastPrinted>2026-01-28T14:56:00Z</cp:lastPrinted>
  <dcterms:created xsi:type="dcterms:W3CDTF">2025-12-08T19:04:00Z</dcterms:created>
  <dcterms:modified xsi:type="dcterms:W3CDTF">2026-02-27T22:00:00Z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ContentTypeId">
    <vt:lpwstr>0x01010013A1966DB1C02D48B98910D39BFCCCCF</vt:lpwstr>
  </property>
  <property fmtid="{D5CDD505-2E9C-101B-9397-08002B2CF9AE}" pid="10" name="GrammarlyDocumentId">
    <vt:lpwstr>80f1f84469815a43b9961497153c4edf3d1802f681610f26db6aa9ae76dee174</vt:lpwstr>
  </property>
  <property fmtid="{D5CDD505-2E9C-101B-9397-08002B2CF9AE}" pid="11" name="MSIP_Label_c3e5ec71-886d-4f67-aabd-30fe630e81ce_Enabled">
    <vt:lpwstr>true</vt:lpwstr>
  </property>
  <property fmtid="{D5CDD505-2E9C-101B-9397-08002B2CF9AE}" pid="12" name="MSIP_Label_c3e5ec71-886d-4f67-aabd-30fe630e81ce_SetDate">
    <vt:lpwstr>2025-12-08T19:04:34Z</vt:lpwstr>
  </property>
  <property fmtid="{D5CDD505-2E9C-101B-9397-08002B2CF9AE}" pid="13" name="MSIP_Label_c3e5ec71-886d-4f67-aabd-30fe630e81ce_Method">
    <vt:lpwstr>Standard</vt:lpwstr>
  </property>
  <property fmtid="{D5CDD505-2E9C-101B-9397-08002B2CF9AE}" pid="14" name="MSIP_Label_c3e5ec71-886d-4f67-aabd-30fe630e81ce_Name">
    <vt:lpwstr>defa4170-0d19-0005-0004-bc88714345d2</vt:lpwstr>
  </property>
  <property fmtid="{D5CDD505-2E9C-101B-9397-08002B2CF9AE}" pid="15" name="MSIP_Label_c3e5ec71-886d-4f67-aabd-30fe630e81ce_SiteId">
    <vt:lpwstr>cdc553b0-f907-4fdc-b839-010a91092924</vt:lpwstr>
  </property>
  <property fmtid="{D5CDD505-2E9C-101B-9397-08002B2CF9AE}" pid="16" name="MSIP_Label_c3e5ec71-886d-4f67-aabd-30fe630e81ce_ActionId">
    <vt:lpwstr>f1e7b186-5efb-4019-a347-fa749308404a</vt:lpwstr>
  </property>
  <property fmtid="{D5CDD505-2E9C-101B-9397-08002B2CF9AE}" pid="17" name="MSIP_Label_c3e5ec71-886d-4f67-aabd-30fe630e81ce_ContentBits">
    <vt:lpwstr>0</vt:lpwstr>
  </property>
  <property fmtid="{D5CDD505-2E9C-101B-9397-08002B2CF9AE}" pid="18" name="MSIP_Label_c3e5ec71-886d-4f67-aabd-30fe630e81ce_Tag">
    <vt:lpwstr>10, 3, 0, 1</vt:lpwstr>
  </property>
</Properties>
</file>