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8085" w14:textId="77EBECB5" w:rsidR="006B0C9A" w:rsidRPr="002C13B5" w:rsidRDefault="00C7575D" w:rsidP="00A64562">
      <w:pPr>
        <w:tabs>
          <w:tab w:val="left" w:pos="2310"/>
        </w:tabs>
        <w:rPr>
          <w:sz w:val="16"/>
          <w:szCs w:val="16"/>
        </w:rPr>
      </w:pPr>
      <w:r>
        <w:t xml:space="preserve"> </w:t>
      </w:r>
      <w:r w:rsidR="00F60CA4">
        <w:t xml:space="preserve"> </w:t>
      </w:r>
    </w:p>
    <w:tbl>
      <w:tblPr>
        <w:tblStyle w:val="PlainTable4"/>
        <w:tblW w:w="5033" w:type="pct"/>
        <w:tblInd w:w="-95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038"/>
        <w:gridCol w:w="4447"/>
      </w:tblGrid>
      <w:tr w:rsidR="006B0C9A" w:rsidRPr="00042C76" w14:paraId="795F6119" w14:textId="77777777" w:rsidTr="00C47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tcW w:w="3465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4722817" w14:textId="77777777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22"/>
                <w:szCs w:val="22"/>
              </w:rPr>
            </w:pPr>
            <w:r w:rsidRPr="00042C76">
              <w:rPr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798528" behindDoc="1" locked="0" layoutInCell="1" allowOverlap="1" wp14:anchorId="6E4FCE1E" wp14:editId="06A34778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   </w:t>
            </w:r>
            <w:r w:rsidRPr="00042C76">
              <w:rPr>
                <w:rFonts w:ascii="Ink Free" w:eastAsia="Arial Unicode MS" w:hAnsi="Ink Free" w:cs="Arial Unicode MS"/>
                <w:b/>
                <w:color w:val="FF0000"/>
                <w:sz w:val="22"/>
                <w:szCs w:val="22"/>
              </w:rPr>
              <w:t xml:space="preserve">Welcome to The Tyler Senior Center </w:t>
            </w:r>
          </w:p>
          <w:p w14:paraId="2A78AF8E" w14:textId="79C5090C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0"/>
                <w:szCs w:val="20"/>
              </w:rPr>
            </w:pP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  O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 xml:space="preserve">pen </w:t>
            </w:r>
            <w:r w:rsidR="008B1C15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9 a.m.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-</w:t>
            </w:r>
            <w:r w:rsidR="008B1C15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5 p.m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>.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Monday-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>Friday</w:t>
            </w:r>
          </w:p>
          <w:p w14:paraId="72F3B313" w14:textId="77777777" w:rsidR="006B0C9A" w:rsidRPr="00042C76" w:rsidRDefault="006B0C9A" w:rsidP="0030781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0"/>
                <w:szCs w:val="20"/>
              </w:rPr>
            </w:pPr>
            <w:r w:rsidRPr="00042C7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00576" behindDoc="0" locked="0" layoutInCell="1" allowOverlap="1" wp14:anchorId="40F97E1E" wp14:editId="3E680F3A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  1915 Garden Valley Road (903) 597-0781</w:t>
            </w:r>
          </w:p>
          <w:p w14:paraId="0A29CD9A" w14:textId="17462B0F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Meals on Wheels Lunch Served Daily </w:t>
            </w:r>
            <w:r w:rsidR="008B1C15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11:30 a.m.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-</w:t>
            </w:r>
            <w:r w:rsidR="008B1C15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12:30 p.m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.</w:t>
            </w:r>
            <w:r w:rsidRPr="00042C76">
              <w:rPr>
                <w:b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0C13D6E" w14:textId="6BD603D4" w:rsidR="006B0C9A" w:rsidRPr="00326F03" w:rsidRDefault="008830D6" w:rsidP="008830D6">
            <w:pPr>
              <w:pStyle w:val="Month"/>
              <w:ind w:right="720"/>
              <w:jc w:val="left"/>
              <w:rPr>
                <w:rFonts w:ascii="Times New Roman" w:hAnsi="Times New Roman" w:cs="Times New Roman"/>
                <w:bCs w:val="0"/>
                <w:color w:val="267BF2" w:themeColor="accent1" w:themeTint="99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 xml:space="preserve">          </w:t>
            </w:r>
            <w:r w:rsidRPr="008830D6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 xml:space="preserve">December </w:t>
            </w:r>
          </w:p>
          <w:p w14:paraId="105E4615" w14:textId="76DB7BBE" w:rsidR="006B0C9A" w:rsidRPr="008830D6" w:rsidRDefault="006B0C9A" w:rsidP="007F72E5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00B050"/>
                <w:sz w:val="40"/>
                <w:szCs w:val="40"/>
              </w:rPr>
            </w:pPr>
            <w:r w:rsidRPr="008830D6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202</w:t>
            </w:r>
            <w:r w:rsidR="006239DF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5</w:t>
            </w:r>
          </w:p>
          <w:p w14:paraId="0BB3520D" w14:textId="40C85102" w:rsidR="006B0C9A" w:rsidRPr="00042C76" w:rsidRDefault="006B0C9A" w:rsidP="007F72E5">
            <w:pPr>
              <w:pStyle w:val="Month"/>
              <w:ind w:left="720" w:right="720"/>
              <w:jc w:val="center"/>
              <w:rPr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7F72E5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22"/>
                <w:szCs w:val="22"/>
              </w:rPr>
              <w:t>Activities are subject to change</w:t>
            </w:r>
          </w:p>
        </w:tc>
      </w:tr>
    </w:tbl>
    <w:tbl>
      <w:tblPr>
        <w:tblStyle w:val="TableGrid"/>
        <w:tblW w:w="5035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57"/>
        <w:gridCol w:w="2823"/>
        <w:gridCol w:w="2869"/>
        <w:gridCol w:w="2753"/>
        <w:gridCol w:w="3289"/>
      </w:tblGrid>
      <w:tr w:rsidR="006B0C9A" w:rsidRPr="00042C76" w14:paraId="2B11587A" w14:textId="77777777" w:rsidTr="00C4707B">
        <w:trPr>
          <w:trHeight w:val="70"/>
        </w:trPr>
        <w:tc>
          <w:tcPr>
            <w:tcW w:w="951" w:type="pct"/>
            <w:shd w:val="clear" w:color="auto" w:fill="FFFFFF" w:themeFill="background1"/>
          </w:tcPr>
          <w:p w14:paraId="5B1CF042" w14:textId="77777777" w:rsidR="006B0C9A" w:rsidRPr="00042C76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974" w:type="pct"/>
            <w:shd w:val="clear" w:color="auto" w:fill="FFFFFF" w:themeFill="background1"/>
          </w:tcPr>
          <w:p w14:paraId="0039F311" w14:textId="77777777" w:rsidR="006B0C9A" w:rsidRPr="00042C76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990" w:type="pct"/>
            <w:shd w:val="clear" w:color="auto" w:fill="FFFFFF" w:themeFill="background1"/>
          </w:tcPr>
          <w:p w14:paraId="4A2E738B" w14:textId="77777777" w:rsidR="006B0C9A" w:rsidRPr="00042C76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950" w:type="pct"/>
            <w:shd w:val="clear" w:color="auto" w:fill="FFFFFF" w:themeFill="background1"/>
          </w:tcPr>
          <w:p w14:paraId="73138751" w14:textId="77777777" w:rsidR="006B0C9A" w:rsidRPr="00042C76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135" w:type="pct"/>
            <w:shd w:val="clear" w:color="auto" w:fill="FFFFFF" w:themeFill="background1"/>
          </w:tcPr>
          <w:p w14:paraId="4F3B2543" w14:textId="77777777" w:rsidR="006B0C9A" w:rsidRPr="00042C76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  <w:t>Friday</w:t>
            </w: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</w:r>
          </w:p>
        </w:tc>
      </w:tr>
      <w:tr w:rsidR="006B0C9A" w:rsidRPr="00042C76" w14:paraId="0DB28B4A" w14:textId="77777777" w:rsidTr="00C4707B">
        <w:trPr>
          <w:trHeight w:val="1430"/>
        </w:trPr>
        <w:tc>
          <w:tcPr>
            <w:tcW w:w="951" w:type="pct"/>
          </w:tcPr>
          <w:p w14:paraId="124ED072" w14:textId="3EACF3F1" w:rsidR="005B399E" w:rsidRPr="00E90532" w:rsidRDefault="006239DF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</w:t>
            </w:r>
          </w:p>
          <w:p w14:paraId="2CA2607B" w14:textId="258F1EF5" w:rsidR="008830D6" w:rsidRPr="00042C76" w:rsidRDefault="008830D6" w:rsidP="008830D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C5C1A0F" w14:textId="77777777" w:rsidR="008830D6" w:rsidRPr="00042C76" w:rsidRDefault="008830D6" w:rsidP="008830D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Right, Center Game </w:t>
            </w:r>
          </w:p>
          <w:p w14:paraId="2460A750" w14:textId="77777777" w:rsidR="008830D6" w:rsidRDefault="008830D6" w:rsidP="008830D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6135443" w14:textId="1E605F89" w:rsidR="002540B8" w:rsidRDefault="002540B8" w:rsidP="008830D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9BF972E" w14:textId="2AFF7743" w:rsidR="006B0C9A" w:rsidRPr="00042C76" w:rsidRDefault="006B0C9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0F88D747" w14:textId="74A71E24" w:rsidR="00CE570E" w:rsidRDefault="006239DF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51BC7ED7" w14:textId="2CEE48F3" w:rsidR="005D42F1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  <w:r w:rsidR="005D42F1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1B5B982" w14:textId="77777777" w:rsidR="00CE570E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 </w:t>
            </w:r>
          </w:p>
          <w:p w14:paraId="4E8F28CB" w14:textId="4F554763" w:rsidR="00852046" w:rsidRPr="00042C76" w:rsidRDefault="00852046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2:00 Line Dancers perform at Azalea Trails Assisted Living </w:t>
            </w:r>
          </w:p>
          <w:p w14:paraId="739A7695" w14:textId="467413D1" w:rsidR="00CE570E" w:rsidRPr="00042C76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8486B59" w14:textId="07C4217A" w:rsidR="006B0C9A" w:rsidRPr="00042C76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="Amasis MT Pro Black" w:hAnsi="Amasis MT Pro Black" w:cs="Times New Roman"/>
                <w:bCs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</w:t>
            </w:r>
            <w:r w:rsidR="0037024A" w:rsidRPr="00042C76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</w:tc>
        <w:tc>
          <w:tcPr>
            <w:tcW w:w="990" w:type="pct"/>
          </w:tcPr>
          <w:p w14:paraId="0F588DDA" w14:textId="052C85F9" w:rsidR="00326F03" w:rsidRPr="00E90532" w:rsidRDefault="006239DF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3</w:t>
            </w:r>
          </w:p>
          <w:p w14:paraId="4FD29F88" w14:textId="1C99A59C" w:rsidR="008C1EA9" w:rsidRPr="008C1EA9" w:rsidRDefault="008C1EA9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10:00 </w:t>
            </w:r>
            <w:r w:rsidRPr="00E90532"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  <w:t xml:space="preserve">Coffee Center Chat </w:t>
            </w:r>
          </w:p>
          <w:p w14:paraId="32CEA103" w14:textId="24CF4DB8" w:rsidR="00326F03" w:rsidRPr="008C1EA9" w:rsidRDefault="00326F03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3C03AE22" w14:textId="77777777" w:rsidR="00326F03" w:rsidRPr="008C1EA9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43C111C" w14:textId="0C890FAD" w:rsidR="00326F03" w:rsidRPr="008C1EA9" w:rsidRDefault="00326F03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147E80"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>Heritage</w:t>
            </w:r>
            <w:r w:rsidR="006239DF"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 xml:space="preserve"> Home Health </w:t>
            </w:r>
          </w:p>
          <w:p w14:paraId="30C3470B" w14:textId="3F69594E" w:rsidR="006B0C9A" w:rsidRPr="00042C76" w:rsidRDefault="006B0C9A" w:rsidP="00CD5E2A">
            <w:pPr>
              <w:widowControl w:val="0"/>
              <w:spacing w:before="0" w:after="0"/>
              <w:rPr>
                <w:rFonts w:ascii="Amasis MT Pro Black" w:hAnsi="Amasis MT Pro Black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pct"/>
          </w:tcPr>
          <w:p w14:paraId="22E54F92" w14:textId="14B9268E" w:rsidR="00FF0DCB" w:rsidRDefault="006239DF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4</w:t>
            </w:r>
          </w:p>
          <w:p w14:paraId="1F6E6F33" w14:textId="21472E76" w:rsidR="007F128C" w:rsidRPr="008C1EA9" w:rsidRDefault="007F128C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10:00 Quilting Club </w:t>
            </w:r>
          </w:p>
          <w:p w14:paraId="0FFD5688" w14:textId="299A1AB6" w:rsidR="002734DC" w:rsidRPr="008C1EA9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610F8866" w14:textId="0E249010" w:rsidR="00C217FA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4244790A" w14:textId="10E3E602" w:rsidR="00EA0F19" w:rsidRDefault="00EA0F19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429239AB" w14:textId="4489A685" w:rsidR="006B0C9A" w:rsidRDefault="006B0C9A" w:rsidP="006239DF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  <w:p w14:paraId="5755783A" w14:textId="27E5C3D6" w:rsidR="00A16F72" w:rsidRPr="00904B13" w:rsidRDefault="00A16F72" w:rsidP="0030781E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CD061DF" w14:textId="54B3FE5A" w:rsidR="009319C0" w:rsidRPr="00042C76" w:rsidRDefault="006239DF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0EFAD433" w14:textId="77777777" w:rsidR="006239DF" w:rsidRPr="00042C76" w:rsidRDefault="006239DF" w:rsidP="006239D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7AB5F60" w14:textId="77777777" w:rsidR="006239DF" w:rsidRPr="00042C76" w:rsidRDefault="006239DF" w:rsidP="006239D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1476BE38" w14:textId="77777777" w:rsidR="006239DF" w:rsidRPr="00042C76" w:rsidRDefault="006239DF" w:rsidP="006239D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64949FD" w14:textId="583837E1" w:rsidR="00A144D9" w:rsidRDefault="00A144D9" w:rsidP="006239D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01F5953" w14:textId="08A61858" w:rsidR="00A144D9" w:rsidRPr="00042C76" w:rsidRDefault="00A144D9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042C76" w14:paraId="56EF3FB8" w14:textId="77777777" w:rsidTr="008F2846">
        <w:trPr>
          <w:trHeight w:val="1772"/>
        </w:trPr>
        <w:tc>
          <w:tcPr>
            <w:tcW w:w="951" w:type="pct"/>
          </w:tcPr>
          <w:p w14:paraId="0E860BE6" w14:textId="4212A828" w:rsidR="00CD5E2A" w:rsidRPr="00042C76" w:rsidRDefault="006239DF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642366DB" w14:textId="677F41AB" w:rsidR="005B399E" w:rsidRPr="00042C76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8071CA8" w14:textId="7452DDA9" w:rsidR="008A7C17" w:rsidRPr="00042C76" w:rsidRDefault="008A7C17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 w:rsidR="0050571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E7E38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Christmas </w:t>
            </w:r>
            <w:r w:rsidR="00385C2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Crafts</w:t>
            </w:r>
            <w:r w:rsidR="00BE7E38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BC8E9A8" w14:textId="77777777" w:rsidR="00C7512A" w:rsidRDefault="005B399E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88CF378" w14:textId="510083B0" w:rsidR="00EA1556" w:rsidRPr="00042C76" w:rsidRDefault="00EA1556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671AB35B" w14:textId="793E8ECB" w:rsidR="00183B48" w:rsidRPr="00042C76" w:rsidRDefault="006239DF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9</w:t>
            </w:r>
          </w:p>
          <w:p w14:paraId="1F443790" w14:textId="5B988101" w:rsidR="00AE39AC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62D707F5" w14:textId="1A6EC5D9" w:rsidR="00505710" w:rsidRDefault="006B0C9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  <w:r w:rsidR="001F1B29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8CE462D" w14:textId="385B88AE" w:rsidR="004E1DF2" w:rsidRDefault="00BC1D32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F1EDA5F" w14:textId="24ABEC89" w:rsidR="000E38B2" w:rsidRPr="00042C76" w:rsidRDefault="000E38B2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2:00 Line Dancers perform </w:t>
            </w:r>
            <w:r w:rsidR="00C7156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at The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Hamptons Assisted Living </w:t>
            </w:r>
          </w:p>
          <w:p w14:paraId="4DABFE68" w14:textId="5ACB7C3A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5190B38" w14:textId="000855AD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0FE222D4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1DDA4C1C" w14:textId="3E53DE75" w:rsidR="00183B48" w:rsidRPr="00042C76" w:rsidRDefault="00326F03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6239DF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0</w:t>
            </w:r>
          </w:p>
          <w:p w14:paraId="26B711ED" w14:textId="77777777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0E36405" w14:textId="0B2F3C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</w:t>
            </w:r>
            <w:r w:rsidR="00F943C2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h </w:t>
            </w:r>
            <w:r w:rsidR="00263372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Embark Care </w:t>
            </w:r>
          </w:p>
          <w:p w14:paraId="4243E911" w14:textId="3FB720CB" w:rsidR="006B0C9A" w:rsidRPr="00042C76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</w:tc>
        <w:tc>
          <w:tcPr>
            <w:tcW w:w="950" w:type="pct"/>
          </w:tcPr>
          <w:p w14:paraId="34F7BC47" w14:textId="7D0E36B4" w:rsidR="00CD5B7A" w:rsidRDefault="00326F03" w:rsidP="006239D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6239D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34F50009" w14:textId="59B87651" w:rsidR="00B45A2F" w:rsidRDefault="00B45A2F" w:rsidP="00896C91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</w:p>
          <w:p w14:paraId="53EDAE66" w14:textId="77777777" w:rsidR="00896C91" w:rsidRDefault="00896C91" w:rsidP="00896C91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</w:p>
          <w:p w14:paraId="67EABC66" w14:textId="4AD07A47" w:rsidR="00896C91" w:rsidRPr="00852046" w:rsidRDefault="00896C91" w:rsidP="00896C91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cs="Times New Roman"/>
                <w:b/>
                <w:color w:val="EE0000"/>
                <w:sz w:val="16"/>
                <w:szCs w:val="16"/>
              </w:rPr>
            </w:pPr>
            <w:r w:rsidRPr="00852046">
              <w:rPr>
                <w:rFonts w:cs="Times New Roman"/>
                <w:b/>
                <w:color w:val="EE0000"/>
                <w:sz w:val="16"/>
                <w:szCs w:val="16"/>
              </w:rPr>
              <w:t>The center will be closed from 10:30 a.m. to 2:30 p.m.</w:t>
            </w:r>
          </w:p>
          <w:p w14:paraId="022FAAD6" w14:textId="7C40AA2C" w:rsidR="00896C91" w:rsidRPr="00852046" w:rsidRDefault="00896C91" w:rsidP="00896C91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cs="Times New Roman"/>
                <w:b/>
                <w:color w:val="EE0000"/>
                <w:sz w:val="16"/>
                <w:szCs w:val="16"/>
              </w:rPr>
            </w:pPr>
            <w:r w:rsidRPr="00852046">
              <w:rPr>
                <w:rFonts w:cs="Times New Roman"/>
                <w:b/>
                <w:color w:val="EE0000"/>
                <w:sz w:val="16"/>
                <w:szCs w:val="16"/>
              </w:rPr>
              <w:t>for the employees'</w:t>
            </w:r>
          </w:p>
          <w:p w14:paraId="5580D897" w14:textId="7F367DCE" w:rsidR="00896C91" w:rsidRPr="00852046" w:rsidRDefault="00896C91" w:rsidP="00896C91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cs="Times New Roman"/>
                <w:b/>
                <w:color w:val="EE0000"/>
                <w:sz w:val="16"/>
                <w:szCs w:val="16"/>
              </w:rPr>
            </w:pPr>
            <w:r w:rsidRPr="00852046">
              <w:rPr>
                <w:rFonts w:cs="Times New Roman"/>
                <w:b/>
                <w:color w:val="EE0000"/>
                <w:sz w:val="16"/>
                <w:szCs w:val="16"/>
              </w:rPr>
              <w:t>holiday Christmas Party</w:t>
            </w:r>
          </w:p>
          <w:p w14:paraId="4ECC0A73" w14:textId="56CF9716" w:rsidR="004E1DF2" w:rsidRDefault="004E1DF2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6AC64BA" w14:textId="2B833A60" w:rsidR="005D32A5" w:rsidRPr="00042C76" w:rsidRDefault="005D32A5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DF18BA1" w14:textId="6BF4ACF7" w:rsidR="006B0C9A" w:rsidRPr="00042C76" w:rsidRDefault="006B0C9A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AFD92A6" w14:textId="13A1648C" w:rsidR="009319C0" w:rsidRPr="00042C76" w:rsidRDefault="00326F03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6239D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2C14C590" w14:textId="767B433B" w:rsidR="003B2FE7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B5305B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</w:t>
            </w:r>
            <w:r w:rsidR="00B5305B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</w:t>
            </w:r>
          </w:p>
          <w:p w14:paraId="7A41CC28" w14:textId="3153912D" w:rsidR="006B0C9A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DF54C3A" w14:textId="17414B88" w:rsidR="00183B48" w:rsidRDefault="00183B48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9B231D" w14:textId="0A970329" w:rsidR="000708CC" w:rsidRPr="000708CC" w:rsidRDefault="000708CC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C7512A" w:rsidRPr="00042C76" w:rsidRDefault="00E22BB7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6B0C9A" w:rsidRPr="00042C76" w:rsidRDefault="00DE2B4A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156704" w:rsidRPr="00042C76" w:rsidRDefault="00156704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042C76" w14:paraId="7E76DCE7" w14:textId="77777777" w:rsidTr="008F2846">
        <w:trPr>
          <w:trHeight w:val="1262"/>
        </w:trPr>
        <w:tc>
          <w:tcPr>
            <w:tcW w:w="951" w:type="pct"/>
          </w:tcPr>
          <w:p w14:paraId="336C5C1F" w14:textId="26A66186" w:rsidR="006B0C9A" w:rsidRPr="00042C76" w:rsidRDefault="00326F0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6239D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3C8338DB" w14:textId="77777777" w:rsidR="00896C91" w:rsidRDefault="00896C91" w:rsidP="00896C91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E6B669A" w14:textId="77777777" w:rsidR="00896C91" w:rsidRDefault="00896C91" w:rsidP="00896C91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756EE1A" w14:textId="669FA991" w:rsidR="00896C91" w:rsidRPr="00852046" w:rsidRDefault="00896C91" w:rsidP="00896C91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</w:pPr>
            <w:r w:rsidRPr="00852046"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  <w:t xml:space="preserve">The center will be closed from </w:t>
            </w:r>
          </w:p>
          <w:p w14:paraId="54C7E647" w14:textId="77777777" w:rsidR="00896C91" w:rsidRPr="00852046" w:rsidRDefault="00896C91" w:rsidP="00896C91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</w:pPr>
            <w:r w:rsidRPr="00852046"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  <w:t>10:30 – 2:30 p.m.</w:t>
            </w:r>
          </w:p>
          <w:p w14:paraId="282E47AB" w14:textId="0CF95894" w:rsidR="00F943C2" w:rsidRPr="00852046" w:rsidRDefault="00896C91" w:rsidP="00896C91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</w:pPr>
            <w:r w:rsidRPr="00852046"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  <w:t xml:space="preserve"> for Parks' mandatory Meeting</w:t>
            </w:r>
          </w:p>
          <w:p w14:paraId="18C05025" w14:textId="77777777" w:rsidR="00AA201C" w:rsidRDefault="00AA201C" w:rsidP="00AA201C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</w:pPr>
          </w:p>
          <w:p w14:paraId="79E650C6" w14:textId="6C7E61B3" w:rsidR="00AA201C" w:rsidRPr="00324BDC" w:rsidRDefault="00AA201C" w:rsidP="00F943C2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70BACF" w14:textId="77777777" w:rsidR="008C1EA9" w:rsidRPr="00042C76" w:rsidRDefault="008C1EA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67A090" w14:textId="1F901A96" w:rsidR="006B0C9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5B8779D8" w14:textId="628B6E73" w:rsidR="006B0C9A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6239D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65A16D19" w14:textId="5BEC6065" w:rsidR="00D34133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4AFF146B" w14:textId="67558576" w:rsidR="00BC1D32" w:rsidRDefault="00BE15DA" w:rsidP="00E9053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6239D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 Line Dancers  </w:t>
            </w:r>
          </w:p>
          <w:p w14:paraId="240086BC" w14:textId="615620A0" w:rsidR="002D266F" w:rsidRDefault="002D266F" w:rsidP="00E9053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C321A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30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Crafts with Molina Healthcare</w:t>
            </w:r>
          </w:p>
          <w:p w14:paraId="774183AD" w14:textId="539CFE34" w:rsidR="00852046" w:rsidRDefault="00852046" w:rsidP="00E9053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2:00 Choir performs at Azalea Trails Assisted Living </w:t>
            </w:r>
          </w:p>
          <w:p w14:paraId="640D333E" w14:textId="6079ADE3" w:rsidR="00505710" w:rsidRPr="00042C76" w:rsidRDefault="00505710" w:rsidP="00E9053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7217BF03" w14:textId="503E02C8" w:rsidR="006B0C9A" w:rsidRPr="00042C76" w:rsidRDefault="006B0C9A" w:rsidP="00E419D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6239DF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7</w:t>
            </w:r>
          </w:p>
          <w:p w14:paraId="3160508C" w14:textId="77777777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6FED569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1407CA9B" w14:textId="57AD1B54" w:rsidR="006B0C9A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 Reunion Plaza</w:t>
            </w:r>
          </w:p>
        </w:tc>
        <w:tc>
          <w:tcPr>
            <w:tcW w:w="950" w:type="pct"/>
          </w:tcPr>
          <w:p w14:paraId="09F4612C" w14:textId="1CDE0079" w:rsidR="006B0C9A" w:rsidRDefault="00C9502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6239D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180FB0D3" w14:textId="369DE144" w:rsidR="007F128C" w:rsidRPr="00042C76" w:rsidRDefault="007F128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Quilting Club </w:t>
            </w:r>
          </w:p>
          <w:p w14:paraId="73A9ED9C" w14:textId="045ED8C6" w:rsidR="00B5305B" w:rsidRPr="00042C76" w:rsidRDefault="006B0C9A" w:rsidP="000336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  <w:r w:rsidR="00337C4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412B40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5305B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01E66A1" w14:textId="10A5C4B3" w:rsidR="002734DC" w:rsidRDefault="00AB4E8F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</w:p>
          <w:p w14:paraId="0439F1F5" w14:textId="268161D7" w:rsidR="00586071" w:rsidRDefault="00586071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0518659A" w14:textId="58FE2AB9" w:rsidR="00E66676" w:rsidRDefault="00E66676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2:00 Choir at The Blake </w:t>
            </w:r>
          </w:p>
          <w:p w14:paraId="496BAB95" w14:textId="0EA8FF2E" w:rsidR="00B93910" w:rsidRPr="00042C76" w:rsidRDefault="00B93910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  <w:p w14:paraId="21214571" w14:textId="31C49719" w:rsidR="005D7B1D" w:rsidRPr="00042C76" w:rsidRDefault="00331CA6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86A49A3" w14:textId="6A0C6CE5" w:rsidR="00FF0DCB" w:rsidRPr="00042C76" w:rsidRDefault="00FF0DCB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4427B839" w:rsidR="00C460DE" w:rsidRPr="00042C76" w:rsidRDefault="00C460DE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31EF4D6D" w14:textId="36CBBA58" w:rsidR="006B0C9A" w:rsidRPr="00042C76" w:rsidRDefault="006239DF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19</w:t>
            </w:r>
          </w:p>
          <w:p w14:paraId="7A8A5389" w14:textId="00C502D1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0AC75034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2C9320EF" w14:textId="13911462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CCB6BE7" w14:textId="77777777" w:rsidR="006B0C9A" w:rsidRDefault="006B0C9A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DC30C3"/>
                <w:sz w:val="16"/>
                <w:szCs w:val="16"/>
              </w:rPr>
            </w:pPr>
          </w:p>
          <w:p w14:paraId="52F76E22" w14:textId="19AE3DB9" w:rsidR="00CE4347" w:rsidRDefault="00CE4347" w:rsidP="00CE434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Friday Night Dance </w:t>
            </w:r>
            <w:r w:rsidRPr="00766DFE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>-</w:t>
            </w:r>
            <w:r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doors open at </w:t>
            </w:r>
            <w:r w:rsidR="00F44269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6 p.m</w:t>
            </w:r>
            <w:r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. Dance from </w:t>
            </w:r>
            <w:r w:rsidR="00F44269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6:30–9 p.m</w:t>
            </w:r>
            <w:r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.</w:t>
            </w:r>
          </w:p>
          <w:p w14:paraId="7948F9DF" w14:textId="50D399E4" w:rsidR="00CE4347" w:rsidRPr="00766DFE" w:rsidRDefault="00CE4347" w:rsidP="00CE434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Music by</w:t>
            </w:r>
            <w:r w:rsidR="006239DF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DJ Karlous </w:t>
            </w:r>
            <w:r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</w:t>
            </w:r>
          </w:p>
          <w:p w14:paraId="4349BA24" w14:textId="7DDF6AE5" w:rsidR="00CE4347" w:rsidRPr="00042C76" w:rsidRDefault="00CE4347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DC30C3"/>
                <w:sz w:val="16"/>
                <w:szCs w:val="16"/>
              </w:rPr>
            </w:pPr>
          </w:p>
        </w:tc>
      </w:tr>
      <w:tr w:rsidR="006B0C9A" w:rsidRPr="00042C76" w14:paraId="48F31EFD" w14:textId="77777777" w:rsidTr="002540B8">
        <w:trPr>
          <w:trHeight w:val="1628"/>
        </w:trPr>
        <w:tc>
          <w:tcPr>
            <w:tcW w:w="951" w:type="pct"/>
          </w:tcPr>
          <w:p w14:paraId="3105845A" w14:textId="06189C0C" w:rsidR="006B0C9A" w:rsidRPr="00042C76" w:rsidRDefault="00326F03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6239D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50ED0D7B" w14:textId="75430487" w:rsidR="00B5305B" w:rsidRPr="00042C76" w:rsidRDefault="00233975" w:rsidP="002339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ECD4C13" w14:textId="2141771C" w:rsidR="00233975" w:rsidRDefault="00233975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4D69A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  <w:p w14:paraId="51D1DBCC" w14:textId="7E0DB3A3" w:rsidR="00E90532" w:rsidRDefault="00E90532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</w:t>
            </w:r>
            <w:r w:rsidRPr="006239DF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>C</w:t>
            </w:r>
            <w:r w:rsidR="00FB7E88" w:rsidRPr="006239DF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>hristmas</w:t>
            </w:r>
            <w:r w:rsidR="006B7775" w:rsidRPr="006239DF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Party </w:t>
            </w:r>
          </w:p>
          <w:p w14:paraId="7F8CA4BE" w14:textId="77777777" w:rsidR="0069089C" w:rsidRDefault="0069089C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7552ED20" w14:textId="1B72D7E9" w:rsidR="0069089C" w:rsidRPr="0069089C" w:rsidRDefault="0069089C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00B050"/>
                <w:sz w:val="20"/>
                <w:szCs w:val="20"/>
              </w:rPr>
            </w:pPr>
            <w:r w:rsidRPr="0069089C">
              <w:rPr>
                <w:rFonts w:asciiTheme="majorHAnsi" w:hAnsiTheme="majorHAnsi" w:cs="Times New Roman"/>
                <w:b/>
                <w:noProof/>
                <w:color w:val="00B050"/>
                <w:sz w:val="20"/>
                <w:szCs w:val="20"/>
              </w:rPr>
              <w:t xml:space="preserve">     Ugly Sweater Contest </w:t>
            </w:r>
          </w:p>
          <w:p w14:paraId="342353E9" w14:textId="2C5D96EF" w:rsidR="00233975" w:rsidRPr="00042C76" w:rsidRDefault="00233975" w:rsidP="00E90532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4956DA60" w14:textId="3B46F846" w:rsidR="006B0C9A" w:rsidRPr="00042C76" w:rsidRDefault="00562E00" w:rsidP="00562E0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</w:t>
            </w:r>
          </w:p>
        </w:tc>
        <w:tc>
          <w:tcPr>
            <w:tcW w:w="974" w:type="pct"/>
          </w:tcPr>
          <w:p w14:paraId="55B4EFE5" w14:textId="6DC6CE0D" w:rsidR="004D69A4" w:rsidRDefault="00E419D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6239D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3470402A" w14:textId="30A150DE" w:rsidR="006239DF" w:rsidRPr="00042C76" w:rsidRDefault="006239DF" w:rsidP="006239DF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515A555C" w14:textId="04FBD856" w:rsidR="006239DF" w:rsidRDefault="006239DF" w:rsidP="006239DF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EA0F1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 Line Dancers  </w:t>
            </w:r>
          </w:p>
          <w:p w14:paraId="0E18A152" w14:textId="54F0966A" w:rsidR="00BC1D32" w:rsidRPr="00042C76" w:rsidRDefault="00BC1D32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D0A58BF" w14:textId="5DF07657" w:rsidR="006B0C9A" w:rsidRPr="00042C76" w:rsidRDefault="006B0C9A" w:rsidP="00E246A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7B00709D" w14:textId="4EBE149B" w:rsidR="0037024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6239D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660E09FA" w14:textId="6B3EC92D" w:rsidR="004D69A4" w:rsidRDefault="004D69A4" w:rsidP="002540B8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</w:t>
            </w:r>
            <w:r w:rsidR="002540B8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Closed for</w:t>
            </w:r>
          </w:p>
          <w:p w14:paraId="166665C5" w14:textId="4EF55922" w:rsidR="006B0C9A" w:rsidRPr="004D69A4" w:rsidRDefault="004D69A4" w:rsidP="004D69A4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4D69A4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Christmas </w:t>
            </w:r>
            <w:r w:rsidR="006239DF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Eve</w:t>
            </w:r>
          </w:p>
          <w:p w14:paraId="5E8BE87A" w14:textId="77777777" w:rsidR="004D69A4" w:rsidRDefault="004D69A4" w:rsidP="004D69A4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AAE3E87" w14:textId="015D0A3A" w:rsidR="006239DF" w:rsidRPr="00042C76" w:rsidRDefault="006239DF" w:rsidP="004D69A4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drawing>
                <wp:inline distT="0" distB="0" distL="0" distR="0" wp14:anchorId="695DF7B5" wp14:editId="54F4D423">
                  <wp:extent cx="542925" cy="542925"/>
                  <wp:effectExtent l="0" t="0" r="0" b="0"/>
                  <wp:docPr id="603455089" name="Graphic 603455089" descr="Holiday wrea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Holiday wreath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pct"/>
          </w:tcPr>
          <w:p w14:paraId="49A18B72" w14:textId="669A764D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6239DF">
              <w:rPr>
                <w:rFonts w:cs="Times New Roman"/>
                <w:b/>
                <w:color w:val="auto"/>
                <w:sz w:val="16"/>
                <w:szCs w:val="16"/>
              </w:rPr>
              <w:t>5</w:t>
            </w:r>
          </w:p>
          <w:p w14:paraId="7BDA5724" w14:textId="77777777" w:rsidR="006239DF" w:rsidRDefault="006239DF" w:rsidP="006239D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Closed for</w:t>
            </w:r>
          </w:p>
          <w:p w14:paraId="024E07DA" w14:textId="77777777" w:rsidR="006239DF" w:rsidRPr="004D69A4" w:rsidRDefault="006239DF" w:rsidP="006239DF">
            <w:pPr>
              <w:widowControl w:val="0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4D69A4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Christmas Day</w:t>
            </w:r>
          </w:p>
          <w:p w14:paraId="32953DEF" w14:textId="1952CC0A" w:rsidR="00AA1721" w:rsidRPr="00042C76" w:rsidRDefault="00AA1721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B087982" w14:textId="5DED5BE3" w:rsidR="006B0C9A" w:rsidRPr="00042C76" w:rsidRDefault="006239DF" w:rsidP="006239DF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drawing>
                <wp:inline distT="0" distB="0" distL="0" distR="0" wp14:anchorId="75EB062D" wp14:editId="5458F012">
                  <wp:extent cx="533400" cy="533400"/>
                  <wp:effectExtent l="0" t="0" r="0" b="0"/>
                  <wp:docPr id="677765542" name="Graphic 677765542" descr="Holiday tre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Holiday tree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pct"/>
          </w:tcPr>
          <w:p w14:paraId="011D05DD" w14:textId="381DEC32" w:rsidR="002E10AA" w:rsidRPr="00042C76" w:rsidRDefault="006B0C9A" w:rsidP="002E10A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6239D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10B66F09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1CE77DF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28D98A6B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C9FEDA2" w14:textId="11B2625B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B5A113F" w14:textId="5A92C1B4" w:rsidR="00B358F3" w:rsidRDefault="00B358F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  <w:p w14:paraId="79C6568C" w14:textId="21627E44" w:rsidR="00E41531" w:rsidRPr="00042C76" w:rsidRDefault="00E41531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</w:tc>
      </w:tr>
      <w:tr w:rsidR="006B0C9A" w:rsidRPr="00042C76" w14:paraId="00483CC4" w14:textId="77777777" w:rsidTr="008F2846">
        <w:trPr>
          <w:trHeight w:val="467"/>
        </w:trPr>
        <w:tc>
          <w:tcPr>
            <w:tcW w:w="951" w:type="pct"/>
          </w:tcPr>
          <w:p w14:paraId="54F4E404" w14:textId="04C7AD44" w:rsidR="00156704" w:rsidRDefault="006239DF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29</w:t>
            </w:r>
          </w:p>
          <w:p w14:paraId="49E6774A" w14:textId="42CC0571" w:rsidR="00326F03" w:rsidRPr="00E90532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2A2267E9" w14:textId="77777777" w:rsidR="00326F03" w:rsidRDefault="00326F03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8E1702D" w14:textId="77777777" w:rsidR="00E90532" w:rsidRDefault="00E90532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4771BEF7" w14:textId="753A3B9F" w:rsidR="00E90532" w:rsidRPr="00E90532" w:rsidRDefault="00F943C2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December</w:t>
            </w:r>
            <w:r w:rsidR="00E90532" w:rsidRPr="00E9053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Birthdays Celebration </w:t>
            </w:r>
          </w:p>
        </w:tc>
        <w:tc>
          <w:tcPr>
            <w:tcW w:w="974" w:type="pct"/>
          </w:tcPr>
          <w:p w14:paraId="03BEF44D" w14:textId="143E3C19" w:rsidR="00B5305B" w:rsidRPr="00042C76" w:rsidRDefault="00326F03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="006239D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2FC7D42D" w14:textId="3734DE3E" w:rsidR="00B5305B" w:rsidRPr="00042C76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664917CC" w14:textId="71B7F26B" w:rsidR="00EA1556" w:rsidRDefault="00B5305B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38DBF266" w14:textId="1C0346DB" w:rsidR="00BC1D32" w:rsidRDefault="00BC1D32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4B224E8" w14:textId="24A1B91A" w:rsidR="006B0C9A" w:rsidRPr="00042C76" w:rsidRDefault="00505710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574C0F4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0AEAF04" w14:textId="77777777" w:rsidR="00B73D6C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B9E8880" w14:textId="77777777" w:rsidR="00B73D6C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3EB1E6" w14:textId="487CED0B" w:rsidR="00B73D6C" w:rsidRPr="00042C76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028B5E88" w14:textId="77777777" w:rsidR="00E90532" w:rsidRDefault="006239DF" w:rsidP="008830D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lastRenderedPageBreak/>
              <w:t>31</w:t>
            </w:r>
          </w:p>
          <w:p w14:paraId="37B63783" w14:textId="77777777" w:rsidR="006239DF" w:rsidRPr="00042C76" w:rsidRDefault="006239DF" w:rsidP="006239D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47C6798" w14:textId="77777777" w:rsidR="006239DF" w:rsidRPr="00042C76" w:rsidRDefault="006239DF" w:rsidP="006239D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5ABACFA" w14:textId="3CCC2FC5" w:rsidR="006239DF" w:rsidRPr="00042C76" w:rsidRDefault="006239DF" w:rsidP="006239D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Trek Insurance </w:t>
            </w:r>
          </w:p>
        </w:tc>
        <w:tc>
          <w:tcPr>
            <w:tcW w:w="950" w:type="pct"/>
          </w:tcPr>
          <w:p w14:paraId="526250B9" w14:textId="30D3EA38" w:rsidR="00EB3BB5" w:rsidRPr="00042C76" w:rsidRDefault="00EB3BB5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0DAFC8B" w14:textId="67B79208" w:rsidR="00CD5E2A" w:rsidRPr="00042C76" w:rsidRDefault="00CD5E2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</w:t>
            </w:r>
          </w:p>
          <w:p w14:paraId="79713324" w14:textId="3747A3C3" w:rsidR="00CD5E2A" w:rsidRPr="00042C76" w:rsidRDefault="00CD5E2A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4D279858" w14:textId="74EB4D5F" w:rsidR="00CD5E2A" w:rsidRPr="00042C76" w:rsidRDefault="00CD5E2A" w:rsidP="00CD5E2A">
            <w:pPr>
              <w:widowControl w:val="0"/>
              <w:spacing w:before="0" w:after="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</w:p>
          <w:p w14:paraId="394DFF4F" w14:textId="77E495C5" w:rsidR="00B73D6C" w:rsidRPr="00326F03" w:rsidRDefault="00B73D6C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30872">
    <w:abstractNumId w:val="1"/>
  </w:num>
  <w:num w:numId="2" w16cid:durableId="46851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569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68CC"/>
    <w:rsid w:val="000175F6"/>
    <w:rsid w:val="00023CF1"/>
    <w:rsid w:val="000267CE"/>
    <w:rsid w:val="00030923"/>
    <w:rsid w:val="0003364A"/>
    <w:rsid w:val="0003511D"/>
    <w:rsid w:val="00037591"/>
    <w:rsid w:val="00042C76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952B0"/>
    <w:rsid w:val="000A3383"/>
    <w:rsid w:val="000A4DAD"/>
    <w:rsid w:val="000A6BE8"/>
    <w:rsid w:val="000C25CB"/>
    <w:rsid w:val="000C5572"/>
    <w:rsid w:val="000C7E9F"/>
    <w:rsid w:val="000D13C2"/>
    <w:rsid w:val="000D4205"/>
    <w:rsid w:val="000D4D6A"/>
    <w:rsid w:val="000D588A"/>
    <w:rsid w:val="000D7305"/>
    <w:rsid w:val="000E0A4E"/>
    <w:rsid w:val="000E0A5C"/>
    <w:rsid w:val="000E2D0C"/>
    <w:rsid w:val="000E3341"/>
    <w:rsid w:val="000E38B2"/>
    <w:rsid w:val="000F03E0"/>
    <w:rsid w:val="000F796E"/>
    <w:rsid w:val="00102830"/>
    <w:rsid w:val="001062BF"/>
    <w:rsid w:val="0011387B"/>
    <w:rsid w:val="00114545"/>
    <w:rsid w:val="0011627B"/>
    <w:rsid w:val="0012081D"/>
    <w:rsid w:val="0012293E"/>
    <w:rsid w:val="00123C42"/>
    <w:rsid w:val="00124493"/>
    <w:rsid w:val="00131E16"/>
    <w:rsid w:val="00133CCF"/>
    <w:rsid w:val="001344B2"/>
    <w:rsid w:val="001350E7"/>
    <w:rsid w:val="00136A62"/>
    <w:rsid w:val="00137BC6"/>
    <w:rsid w:val="00140F00"/>
    <w:rsid w:val="0014115F"/>
    <w:rsid w:val="001425F4"/>
    <w:rsid w:val="00145482"/>
    <w:rsid w:val="001473EA"/>
    <w:rsid w:val="00147E80"/>
    <w:rsid w:val="00151623"/>
    <w:rsid w:val="00155373"/>
    <w:rsid w:val="00156704"/>
    <w:rsid w:val="00163850"/>
    <w:rsid w:val="0016431F"/>
    <w:rsid w:val="0016600C"/>
    <w:rsid w:val="00170FD4"/>
    <w:rsid w:val="00183B48"/>
    <w:rsid w:val="00184E60"/>
    <w:rsid w:val="00187B5D"/>
    <w:rsid w:val="00190389"/>
    <w:rsid w:val="0019377C"/>
    <w:rsid w:val="0019520B"/>
    <w:rsid w:val="00196370"/>
    <w:rsid w:val="001B7222"/>
    <w:rsid w:val="001C1D89"/>
    <w:rsid w:val="001C2385"/>
    <w:rsid w:val="001D377D"/>
    <w:rsid w:val="001D3970"/>
    <w:rsid w:val="001D620C"/>
    <w:rsid w:val="001F0357"/>
    <w:rsid w:val="001F1B29"/>
    <w:rsid w:val="001F3B93"/>
    <w:rsid w:val="001F533E"/>
    <w:rsid w:val="001F59D5"/>
    <w:rsid w:val="001F7B9E"/>
    <w:rsid w:val="002052D8"/>
    <w:rsid w:val="00205BC0"/>
    <w:rsid w:val="00210C42"/>
    <w:rsid w:val="00212F75"/>
    <w:rsid w:val="00213150"/>
    <w:rsid w:val="00214C81"/>
    <w:rsid w:val="002167E9"/>
    <w:rsid w:val="00222666"/>
    <w:rsid w:val="00227DBD"/>
    <w:rsid w:val="00231400"/>
    <w:rsid w:val="00233975"/>
    <w:rsid w:val="00237980"/>
    <w:rsid w:val="00240D45"/>
    <w:rsid w:val="0024454A"/>
    <w:rsid w:val="00246221"/>
    <w:rsid w:val="002465F8"/>
    <w:rsid w:val="00251CF3"/>
    <w:rsid w:val="002540B8"/>
    <w:rsid w:val="0025790F"/>
    <w:rsid w:val="00263372"/>
    <w:rsid w:val="002734DC"/>
    <w:rsid w:val="00274B8A"/>
    <w:rsid w:val="002847D4"/>
    <w:rsid w:val="00286D22"/>
    <w:rsid w:val="002873D5"/>
    <w:rsid w:val="002929C7"/>
    <w:rsid w:val="002955A8"/>
    <w:rsid w:val="0029609D"/>
    <w:rsid w:val="00296274"/>
    <w:rsid w:val="00297A59"/>
    <w:rsid w:val="002A0464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378"/>
    <w:rsid w:val="002A7E66"/>
    <w:rsid w:val="002B084B"/>
    <w:rsid w:val="002B41A8"/>
    <w:rsid w:val="002B6672"/>
    <w:rsid w:val="002B7AB1"/>
    <w:rsid w:val="002C13B5"/>
    <w:rsid w:val="002C5C47"/>
    <w:rsid w:val="002D1349"/>
    <w:rsid w:val="002D266F"/>
    <w:rsid w:val="002D3137"/>
    <w:rsid w:val="002E103E"/>
    <w:rsid w:val="002E10AA"/>
    <w:rsid w:val="002E12B3"/>
    <w:rsid w:val="002E4D07"/>
    <w:rsid w:val="002E5A82"/>
    <w:rsid w:val="002F7A42"/>
    <w:rsid w:val="00303D75"/>
    <w:rsid w:val="003044C4"/>
    <w:rsid w:val="0030458C"/>
    <w:rsid w:val="003061FC"/>
    <w:rsid w:val="00307337"/>
    <w:rsid w:val="00313361"/>
    <w:rsid w:val="00313ABC"/>
    <w:rsid w:val="00324BDC"/>
    <w:rsid w:val="00324D47"/>
    <w:rsid w:val="003252DF"/>
    <w:rsid w:val="003267E3"/>
    <w:rsid w:val="00326F03"/>
    <w:rsid w:val="003275F4"/>
    <w:rsid w:val="00327C54"/>
    <w:rsid w:val="00330DFB"/>
    <w:rsid w:val="00331CA6"/>
    <w:rsid w:val="00334109"/>
    <w:rsid w:val="00336241"/>
    <w:rsid w:val="00337C47"/>
    <w:rsid w:val="00342EC4"/>
    <w:rsid w:val="003455BB"/>
    <w:rsid w:val="003555B5"/>
    <w:rsid w:val="003558AA"/>
    <w:rsid w:val="003664F2"/>
    <w:rsid w:val="0037024A"/>
    <w:rsid w:val="00371BA2"/>
    <w:rsid w:val="00373A6E"/>
    <w:rsid w:val="0037495F"/>
    <w:rsid w:val="00376BDA"/>
    <w:rsid w:val="00380919"/>
    <w:rsid w:val="00380BBA"/>
    <w:rsid w:val="00383366"/>
    <w:rsid w:val="00385C29"/>
    <w:rsid w:val="00391BA6"/>
    <w:rsid w:val="003933BF"/>
    <w:rsid w:val="003A0413"/>
    <w:rsid w:val="003A1B61"/>
    <w:rsid w:val="003B1084"/>
    <w:rsid w:val="003B2FE7"/>
    <w:rsid w:val="003C189C"/>
    <w:rsid w:val="003C3155"/>
    <w:rsid w:val="003C4302"/>
    <w:rsid w:val="003C7946"/>
    <w:rsid w:val="003D039B"/>
    <w:rsid w:val="003D1C9E"/>
    <w:rsid w:val="003D28AA"/>
    <w:rsid w:val="003D4FFC"/>
    <w:rsid w:val="003E0113"/>
    <w:rsid w:val="003E1342"/>
    <w:rsid w:val="003F0F68"/>
    <w:rsid w:val="003F11A3"/>
    <w:rsid w:val="003F4E41"/>
    <w:rsid w:val="003F7161"/>
    <w:rsid w:val="004008AE"/>
    <w:rsid w:val="00401EDC"/>
    <w:rsid w:val="00404152"/>
    <w:rsid w:val="00406E9F"/>
    <w:rsid w:val="00407771"/>
    <w:rsid w:val="00412B40"/>
    <w:rsid w:val="0041321F"/>
    <w:rsid w:val="00413C5C"/>
    <w:rsid w:val="00417F0B"/>
    <w:rsid w:val="00422940"/>
    <w:rsid w:val="00423799"/>
    <w:rsid w:val="00425E91"/>
    <w:rsid w:val="004454D0"/>
    <w:rsid w:val="004474FA"/>
    <w:rsid w:val="00452660"/>
    <w:rsid w:val="00456C07"/>
    <w:rsid w:val="004676F9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9EF"/>
    <w:rsid w:val="00496563"/>
    <w:rsid w:val="004A4CCE"/>
    <w:rsid w:val="004B7A24"/>
    <w:rsid w:val="004C0FD1"/>
    <w:rsid w:val="004C13B3"/>
    <w:rsid w:val="004C1C88"/>
    <w:rsid w:val="004C405B"/>
    <w:rsid w:val="004C528D"/>
    <w:rsid w:val="004C6544"/>
    <w:rsid w:val="004D404D"/>
    <w:rsid w:val="004D444D"/>
    <w:rsid w:val="004D589B"/>
    <w:rsid w:val="004D69A4"/>
    <w:rsid w:val="004D7029"/>
    <w:rsid w:val="004E1311"/>
    <w:rsid w:val="004E1DF2"/>
    <w:rsid w:val="004E26A5"/>
    <w:rsid w:val="004E3AA5"/>
    <w:rsid w:val="004E5BEB"/>
    <w:rsid w:val="004E616F"/>
    <w:rsid w:val="004F3643"/>
    <w:rsid w:val="004F3F80"/>
    <w:rsid w:val="004F7D29"/>
    <w:rsid w:val="00505710"/>
    <w:rsid w:val="00511676"/>
    <w:rsid w:val="00512FC8"/>
    <w:rsid w:val="00513592"/>
    <w:rsid w:val="00515DD1"/>
    <w:rsid w:val="00517FA0"/>
    <w:rsid w:val="00523A03"/>
    <w:rsid w:val="005245D0"/>
    <w:rsid w:val="00526DE2"/>
    <w:rsid w:val="005347F6"/>
    <w:rsid w:val="00534FD0"/>
    <w:rsid w:val="00536ABE"/>
    <w:rsid w:val="00541DAB"/>
    <w:rsid w:val="00551AE1"/>
    <w:rsid w:val="005529B9"/>
    <w:rsid w:val="005534E5"/>
    <w:rsid w:val="00553741"/>
    <w:rsid w:val="0055758A"/>
    <w:rsid w:val="0055770A"/>
    <w:rsid w:val="00560FA7"/>
    <w:rsid w:val="00562E00"/>
    <w:rsid w:val="00570907"/>
    <w:rsid w:val="00570A8A"/>
    <w:rsid w:val="0057792D"/>
    <w:rsid w:val="00586071"/>
    <w:rsid w:val="00586533"/>
    <w:rsid w:val="00593FA1"/>
    <w:rsid w:val="005951C0"/>
    <w:rsid w:val="005A1B63"/>
    <w:rsid w:val="005A3721"/>
    <w:rsid w:val="005A6F9B"/>
    <w:rsid w:val="005A73B6"/>
    <w:rsid w:val="005A7E67"/>
    <w:rsid w:val="005B0009"/>
    <w:rsid w:val="005B399E"/>
    <w:rsid w:val="005B5845"/>
    <w:rsid w:val="005C041D"/>
    <w:rsid w:val="005C2BB7"/>
    <w:rsid w:val="005C4244"/>
    <w:rsid w:val="005C59C7"/>
    <w:rsid w:val="005D108C"/>
    <w:rsid w:val="005D12E5"/>
    <w:rsid w:val="005D1893"/>
    <w:rsid w:val="005D32A5"/>
    <w:rsid w:val="005D401E"/>
    <w:rsid w:val="005D42F1"/>
    <w:rsid w:val="005D7B1D"/>
    <w:rsid w:val="005E134D"/>
    <w:rsid w:val="005E2FF3"/>
    <w:rsid w:val="005E4333"/>
    <w:rsid w:val="005E49F3"/>
    <w:rsid w:val="005E4BAC"/>
    <w:rsid w:val="005E604F"/>
    <w:rsid w:val="005F178C"/>
    <w:rsid w:val="005F226A"/>
    <w:rsid w:val="005F39E7"/>
    <w:rsid w:val="005F40C9"/>
    <w:rsid w:val="006035A9"/>
    <w:rsid w:val="0060675E"/>
    <w:rsid w:val="00614D76"/>
    <w:rsid w:val="006239DF"/>
    <w:rsid w:val="00626127"/>
    <w:rsid w:val="006337C3"/>
    <w:rsid w:val="006344E8"/>
    <w:rsid w:val="00640251"/>
    <w:rsid w:val="00643BCD"/>
    <w:rsid w:val="0064469C"/>
    <w:rsid w:val="00656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089C"/>
    <w:rsid w:val="00694789"/>
    <w:rsid w:val="00696DC2"/>
    <w:rsid w:val="00696F1B"/>
    <w:rsid w:val="006A5077"/>
    <w:rsid w:val="006A6CEC"/>
    <w:rsid w:val="006B042E"/>
    <w:rsid w:val="006B0C9A"/>
    <w:rsid w:val="006B28A5"/>
    <w:rsid w:val="006B5C4E"/>
    <w:rsid w:val="006B7775"/>
    <w:rsid w:val="006D114F"/>
    <w:rsid w:val="006D4F91"/>
    <w:rsid w:val="006D5692"/>
    <w:rsid w:val="006E04D5"/>
    <w:rsid w:val="006E2324"/>
    <w:rsid w:val="006E2760"/>
    <w:rsid w:val="006E320A"/>
    <w:rsid w:val="006E5C5F"/>
    <w:rsid w:val="006F0007"/>
    <w:rsid w:val="006F102D"/>
    <w:rsid w:val="007027C4"/>
    <w:rsid w:val="00707D4B"/>
    <w:rsid w:val="00713090"/>
    <w:rsid w:val="00717FE9"/>
    <w:rsid w:val="00732CE9"/>
    <w:rsid w:val="00733890"/>
    <w:rsid w:val="0073624A"/>
    <w:rsid w:val="007368A3"/>
    <w:rsid w:val="00752176"/>
    <w:rsid w:val="007535BD"/>
    <w:rsid w:val="007649F0"/>
    <w:rsid w:val="007676A9"/>
    <w:rsid w:val="00770A3A"/>
    <w:rsid w:val="00774156"/>
    <w:rsid w:val="0077667D"/>
    <w:rsid w:val="00777941"/>
    <w:rsid w:val="00785190"/>
    <w:rsid w:val="00793C55"/>
    <w:rsid w:val="00793D4D"/>
    <w:rsid w:val="007976E1"/>
    <w:rsid w:val="007A0628"/>
    <w:rsid w:val="007A523D"/>
    <w:rsid w:val="007B6AC9"/>
    <w:rsid w:val="007C28C8"/>
    <w:rsid w:val="007C2CE9"/>
    <w:rsid w:val="007C31C0"/>
    <w:rsid w:val="007C3BE1"/>
    <w:rsid w:val="007C5AEA"/>
    <w:rsid w:val="007D644E"/>
    <w:rsid w:val="007D72A1"/>
    <w:rsid w:val="007E00EA"/>
    <w:rsid w:val="007E54F1"/>
    <w:rsid w:val="007E6F0A"/>
    <w:rsid w:val="007E7299"/>
    <w:rsid w:val="007F128C"/>
    <w:rsid w:val="007F2293"/>
    <w:rsid w:val="007F2EB0"/>
    <w:rsid w:val="007F4DF8"/>
    <w:rsid w:val="007F61F2"/>
    <w:rsid w:val="007F72E5"/>
    <w:rsid w:val="00801851"/>
    <w:rsid w:val="00801998"/>
    <w:rsid w:val="008035BA"/>
    <w:rsid w:val="00804C50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4447F"/>
    <w:rsid w:val="0085003B"/>
    <w:rsid w:val="00850148"/>
    <w:rsid w:val="0085090C"/>
    <w:rsid w:val="00851439"/>
    <w:rsid w:val="00852046"/>
    <w:rsid w:val="0085597E"/>
    <w:rsid w:val="0086207F"/>
    <w:rsid w:val="00864484"/>
    <w:rsid w:val="00865A95"/>
    <w:rsid w:val="0087188D"/>
    <w:rsid w:val="008726C4"/>
    <w:rsid w:val="00877488"/>
    <w:rsid w:val="008830D6"/>
    <w:rsid w:val="0088499C"/>
    <w:rsid w:val="00887B7C"/>
    <w:rsid w:val="00892D59"/>
    <w:rsid w:val="0089441C"/>
    <w:rsid w:val="008962F0"/>
    <w:rsid w:val="00896C91"/>
    <w:rsid w:val="008A459F"/>
    <w:rsid w:val="008A5840"/>
    <w:rsid w:val="008A58BD"/>
    <w:rsid w:val="008A66C9"/>
    <w:rsid w:val="008A7030"/>
    <w:rsid w:val="008A7C17"/>
    <w:rsid w:val="008B1C15"/>
    <w:rsid w:val="008B7720"/>
    <w:rsid w:val="008C0198"/>
    <w:rsid w:val="008C1EA9"/>
    <w:rsid w:val="008C4F1B"/>
    <w:rsid w:val="008C5067"/>
    <w:rsid w:val="008C5CCA"/>
    <w:rsid w:val="008C614C"/>
    <w:rsid w:val="008C71B8"/>
    <w:rsid w:val="008C71C4"/>
    <w:rsid w:val="008C7B17"/>
    <w:rsid w:val="008D189E"/>
    <w:rsid w:val="008D2B0A"/>
    <w:rsid w:val="008D4941"/>
    <w:rsid w:val="008D4CE9"/>
    <w:rsid w:val="008D5EFF"/>
    <w:rsid w:val="008E1FFF"/>
    <w:rsid w:val="008E3455"/>
    <w:rsid w:val="008F25CD"/>
    <w:rsid w:val="008F2846"/>
    <w:rsid w:val="008F7CC8"/>
    <w:rsid w:val="00900444"/>
    <w:rsid w:val="00901039"/>
    <w:rsid w:val="00901850"/>
    <w:rsid w:val="009022CB"/>
    <w:rsid w:val="00903549"/>
    <w:rsid w:val="00903601"/>
    <w:rsid w:val="00904B13"/>
    <w:rsid w:val="009074E4"/>
    <w:rsid w:val="00911987"/>
    <w:rsid w:val="00912C76"/>
    <w:rsid w:val="00921529"/>
    <w:rsid w:val="00923DE5"/>
    <w:rsid w:val="00930790"/>
    <w:rsid w:val="009319C0"/>
    <w:rsid w:val="0093703D"/>
    <w:rsid w:val="009431F8"/>
    <w:rsid w:val="00943F7D"/>
    <w:rsid w:val="0094416C"/>
    <w:rsid w:val="0094467B"/>
    <w:rsid w:val="00944E5C"/>
    <w:rsid w:val="00945320"/>
    <w:rsid w:val="0094639B"/>
    <w:rsid w:val="00961211"/>
    <w:rsid w:val="009637D2"/>
    <w:rsid w:val="0096468F"/>
    <w:rsid w:val="00966AB6"/>
    <w:rsid w:val="00971672"/>
    <w:rsid w:val="009716BC"/>
    <w:rsid w:val="00973172"/>
    <w:rsid w:val="00973F29"/>
    <w:rsid w:val="0097422C"/>
    <w:rsid w:val="0098132C"/>
    <w:rsid w:val="00992725"/>
    <w:rsid w:val="009A1019"/>
    <w:rsid w:val="009A10EF"/>
    <w:rsid w:val="009A49E9"/>
    <w:rsid w:val="009A60E7"/>
    <w:rsid w:val="009B0718"/>
    <w:rsid w:val="009B1861"/>
    <w:rsid w:val="009B18DC"/>
    <w:rsid w:val="009C130E"/>
    <w:rsid w:val="009C6897"/>
    <w:rsid w:val="009D3466"/>
    <w:rsid w:val="009E310A"/>
    <w:rsid w:val="009F10F3"/>
    <w:rsid w:val="009F5F2C"/>
    <w:rsid w:val="009F6519"/>
    <w:rsid w:val="00A02546"/>
    <w:rsid w:val="00A058DD"/>
    <w:rsid w:val="00A10CDB"/>
    <w:rsid w:val="00A11326"/>
    <w:rsid w:val="00A144D9"/>
    <w:rsid w:val="00A16C0B"/>
    <w:rsid w:val="00A16F72"/>
    <w:rsid w:val="00A17730"/>
    <w:rsid w:val="00A2088B"/>
    <w:rsid w:val="00A22C1E"/>
    <w:rsid w:val="00A236E5"/>
    <w:rsid w:val="00A31B28"/>
    <w:rsid w:val="00A41DF8"/>
    <w:rsid w:val="00A463A3"/>
    <w:rsid w:val="00A576C1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7859"/>
    <w:rsid w:val="00A82F7F"/>
    <w:rsid w:val="00A843A3"/>
    <w:rsid w:val="00A84699"/>
    <w:rsid w:val="00A91F61"/>
    <w:rsid w:val="00A9271F"/>
    <w:rsid w:val="00A93B4C"/>
    <w:rsid w:val="00A93E90"/>
    <w:rsid w:val="00A94774"/>
    <w:rsid w:val="00AA0EC7"/>
    <w:rsid w:val="00AA1629"/>
    <w:rsid w:val="00AA1721"/>
    <w:rsid w:val="00AA201C"/>
    <w:rsid w:val="00AA3022"/>
    <w:rsid w:val="00AB4E8F"/>
    <w:rsid w:val="00AB7057"/>
    <w:rsid w:val="00AC0021"/>
    <w:rsid w:val="00AC0429"/>
    <w:rsid w:val="00AD02B4"/>
    <w:rsid w:val="00AD7403"/>
    <w:rsid w:val="00AD76BD"/>
    <w:rsid w:val="00AE39AC"/>
    <w:rsid w:val="00AE39E7"/>
    <w:rsid w:val="00AE43E6"/>
    <w:rsid w:val="00AE4B9A"/>
    <w:rsid w:val="00AF1289"/>
    <w:rsid w:val="00AF3AEF"/>
    <w:rsid w:val="00AF593B"/>
    <w:rsid w:val="00B0145B"/>
    <w:rsid w:val="00B028B0"/>
    <w:rsid w:val="00B03BF2"/>
    <w:rsid w:val="00B06490"/>
    <w:rsid w:val="00B07B04"/>
    <w:rsid w:val="00B07B99"/>
    <w:rsid w:val="00B11E91"/>
    <w:rsid w:val="00B1354B"/>
    <w:rsid w:val="00B13A80"/>
    <w:rsid w:val="00B14B60"/>
    <w:rsid w:val="00B226B8"/>
    <w:rsid w:val="00B2318B"/>
    <w:rsid w:val="00B25634"/>
    <w:rsid w:val="00B33930"/>
    <w:rsid w:val="00B358F3"/>
    <w:rsid w:val="00B35F91"/>
    <w:rsid w:val="00B44C78"/>
    <w:rsid w:val="00B45A2F"/>
    <w:rsid w:val="00B46007"/>
    <w:rsid w:val="00B4601B"/>
    <w:rsid w:val="00B5305B"/>
    <w:rsid w:val="00B5378A"/>
    <w:rsid w:val="00B55A32"/>
    <w:rsid w:val="00B66C8D"/>
    <w:rsid w:val="00B70AE3"/>
    <w:rsid w:val="00B73D6C"/>
    <w:rsid w:val="00B741C0"/>
    <w:rsid w:val="00B75DC1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5083"/>
    <w:rsid w:val="00BA7905"/>
    <w:rsid w:val="00BB386E"/>
    <w:rsid w:val="00BC034B"/>
    <w:rsid w:val="00BC0D3F"/>
    <w:rsid w:val="00BC1D32"/>
    <w:rsid w:val="00BC236E"/>
    <w:rsid w:val="00BC6B04"/>
    <w:rsid w:val="00BE15DA"/>
    <w:rsid w:val="00BE1CE7"/>
    <w:rsid w:val="00BE215D"/>
    <w:rsid w:val="00BE227D"/>
    <w:rsid w:val="00BE7E38"/>
    <w:rsid w:val="00BF2D36"/>
    <w:rsid w:val="00BF2D9E"/>
    <w:rsid w:val="00BF5932"/>
    <w:rsid w:val="00C04B37"/>
    <w:rsid w:val="00C1032B"/>
    <w:rsid w:val="00C10A18"/>
    <w:rsid w:val="00C10E70"/>
    <w:rsid w:val="00C115D3"/>
    <w:rsid w:val="00C13B7F"/>
    <w:rsid w:val="00C15A85"/>
    <w:rsid w:val="00C177B2"/>
    <w:rsid w:val="00C217FA"/>
    <w:rsid w:val="00C31AFA"/>
    <w:rsid w:val="00C321A4"/>
    <w:rsid w:val="00C326B3"/>
    <w:rsid w:val="00C35170"/>
    <w:rsid w:val="00C4315F"/>
    <w:rsid w:val="00C460DE"/>
    <w:rsid w:val="00C4707B"/>
    <w:rsid w:val="00C528E3"/>
    <w:rsid w:val="00C55D6D"/>
    <w:rsid w:val="00C563AC"/>
    <w:rsid w:val="00C61101"/>
    <w:rsid w:val="00C61D6E"/>
    <w:rsid w:val="00C62F53"/>
    <w:rsid w:val="00C633C7"/>
    <w:rsid w:val="00C63D6E"/>
    <w:rsid w:val="00C645A0"/>
    <w:rsid w:val="00C64C65"/>
    <w:rsid w:val="00C71278"/>
    <w:rsid w:val="00C71566"/>
    <w:rsid w:val="00C7160D"/>
    <w:rsid w:val="00C72459"/>
    <w:rsid w:val="00C7512A"/>
    <w:rsid w:val="00C7575D"/>
    <w:rsid w:val="00C76451"/>
    <w:rsid w:val="00C81ADB"/>
    <w:rsid w:val="00C85339"/>
    <w:rsid w:val="00C868B5"/>
    <w:rsid w:val="00C86EFD"/>
    <w:rsid w:val="00C8729D"/>
    <w:rsid w:val="00C921BA"/>
    <w:rsid w:val="00C94AA6"/>
    <w:rsid w:val="00C95023"/>
    <w:rsid w:val="00C970E7"/>
    <w:rsid w:val="00CA10AC"/>
    <w:rsid w:val="00CA2531"/>
    <w:rsid w:val="00CA283B"/>
    <w:rsid w:val="00CA3FBD"/>
    <w:rsid w:val="00CA5DB1"/>
    <w:rsid w:val="00CA73E0"/>
    <w:rsid w:val="00CB2CF6"/>
    <w:rsid w:val="00CD385F"/>
    <w:rsid w:val="00CD5B7A"/>
    <w:rsid w:val="00CD5BFF"/>
    <w:rsid w:val="00CD5E2A"/>
    <w:rsid w:val="00CD748A"/>
    <w:rsid w:val="00CE1B32"/>
    <w:rsid w:val="00CE2A86"/>
    <w:rsid w:val="00CE4347"/>
    <w:rsid w:val="00CE570E"/>
    <w:rsid w:val="00CE6F86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7844"/>
    <w:rsid w:val="00D34133"/>
    <w:rsid w:val="00D37372"/>
    <w:rsid w:val="00D37872"/>
    <w:rsid w:val="00D5356E"/>
    <w:rsid w:val="00D54642"/>
    <w:rsid w:val="00D55721"/>
    <w:rsid w:val="00D561EE"/>
    <w:rsid w:val="00D56D97"/>
    <w:rsid w:val="00D60D90"/>
    <w:rsid w:val="00D61BA0"/>
    <w:rsid w:val="00D66F77"/>
    <w:rsid w:val="00D70C53"/>
    <w:rsid w:val="00D70F87"/>
    <w:rsid w:val="00D72BA0"/>
    <w:rsid w:val="00D73FA1"/>
    <w:rsid w:val="00D75B38"/>
    <w:rsid w:val="00D77FB4"/>
    <w:rsid w:val="00D83D84"/>
    <w:rsid w:val="00D8499E"/>
    <w:rsid w:val="00D85D7E"/>
    <w:rsid w:val="00D8623E"/>
    <w:rsid w:val="00D87746"/>
    <w:rsid w:val="00D879D3"/>
    <w:rsid w:val="00D9415D"/>
    <w:rsid w:val="00D96A9A"/>
    <w:rsid w:val="00DA0823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7F3"/>
    <w:rsid w:val="00DD0D6A"/>
    <w:rsid w:val="00DD21CD"/>
    <w:rsid w:val="00DD79DF"/>
    <w:rsid w:val="00DE2B4A"/>
    <w:rsid w:val="00DE3362"/>
    <w:rsid w:val="00DE382A"/>
    <w:rsid w:val="00DE6AB4"/>
    <w:rsid w:val="00DE6D6F"/>
    <w:rsid w:val="00DE77B8"/>
    <w:rsid w:val="00DF2183"/>
    <w:rsid w:val="00DF293F"/>
    <w:rsid w:val="00DF78AA"/>
    <w:rsid w:val="00DF7ABF"/>
    <w:rsid w:val="00E027B4"/>
    <w:rsid w:val="00E11F45"/>
    <w:rsid w:val="00E1265C"/>
    <w:rsid w:val="00E15248"/>
    <w:rsid w:val="00E154E0"/>
    <w:rsid w:val="00E17FA9"/>
    <w:rsid w:val="00E20456"/>
    <w:rsid w:val="00E22607"/>
    <w:rsid w:val="00E228B7"/>
    <w:rsid w:val="00E22BB7"/>
    <w:rsid w:val="00E246A1"/>
    <w:rsid w:val="00E25072"/>
    <w:rsid w:val="00E3336E"/>
    <w:rsid w:val="00E33E86"/>
    <w:rsid w:val="00E350A5"/>
    <w:rsid w:val="00E41531"/>
    <w:rsid w:val="00E41945"/>
    <w:rsid w:val="00E419DA"/>
    <w:rsid w:val="00E460FD"/>
    <w:rsid w:val="00E5480F"/>
    <w:rsid w:val="00E550AC"/>
    <w:rsid w:val="00E551A2"/>
    <w:rsid w:val="00E5796F"/>
    <w:rsid w:val="00E57DA5"/>
    <w:rsid w:val="00E60205"/>
    <w:rsid w:val="00E6145E"/>
    <w:rsid w:val="00E66676"/>
    <w:rsid w:val="00E66D3F"/>
    <w:rsid w:val="00E7191A"/>
    <w:rsid w:val="00E72B0C"/>
    <w:rsid w:val="00E736EC"/>
    <w:rsid w:val="00E760BD"/>
    <w:rsid w:val="00E771F0"/>
    <w:rsid w:val="00E77291"/>
    <w:rsid w:val="00E87962"/>
    <w:rsid w:val="00E90532"/>
    <w:rsid w:val="00E9434F"/>
    <w:rsid w:val="00E9712F"/>
    <w:rsid w:val="00EA091D"/>
    <w:rsid w:val="00EA0F19"/>
    <w:rsid w:val="00EA10EB"/>
    <w:rsid w:val="00EA1556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83D"/>
    <w:rsid w:val="00ED111E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64BB"/>
    <w:rsid w:val="00F177CC"/>
    <w:rsid w:val="00F24639"/>
    <w:rsid w:val="00F248AE"/>
    <w:rsid w:val="00F42817"/>
    <w:rsid w:val="00F44269"/>
    <w:rsid w:val="00F44C73"/>
    <w:rsid w:val="00F60CA4"/>
    <w:rsid w:val="00F67B0E"/>
    <w:rsid w:val="00F71AD1"/>
    <w:rsid w:val="00F748DB"/>
    <w:rsid w:val="00F75B9E"/>
    <w:rsid w:val="00F76BAA"/>
    <w:rsid w:val="00F777E7"/>
    <w:rsid w:val="00F83241"/>
    <w:rsid w:val="00F837EF"/>
    <w:rsid w:val="00F8438E"/>
    <w:rsid w:val="00F8495B"/>
    <w:rsid w:val="00F85107"/>
    <w:rsid w:val="00F864B9"/>
    <w:rsid w:val="00F91B1C"/>
    <w:rsid w:val="00F934EC"/>
    <w:rsid w:val="00F943C2"/>
    <w:rsid w:val="00F9490D"/>
    <w:rsid w:val="00F94D23"/>
    <w:rsid w:val="00FB7E88"/>
    <w:rsid w:val="00FC37C0"/>
    <w:rsid w:val="00FD46D1"/>
    <w:rsid w:val="00FD53B3"/>
    <w:rsid w:val="00FD67F3"/>
    <w:rsid w:val="00FD6942"/>
    <w:rsid w:val="00FE1EF2"/>
    <w:rsid w:val="00FF0DCB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9345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126</TotalTime>
  <Pages>3</Pages>
  <Words>335</Words>
  <Characters>2235</Characters>
  <Application>Microsoft Office Word</Application>
  <DocSecurity>0</DocSecurity>
  <Lines>248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Johnson</cp:lastModifiedBy>
  <cp:revision>15</cp:revision>
  <cp:lastPrinted>2022-12-30T22:15:00Z</cp:lastPrinted>
  <dcterms:created xsi:type="dcterms:W3CDTF">2025-01-30T22:11:00Z</dcterms:created>
  <dcterms:modified xsi:type="dcterms:W3CDTF">2025-11-20T19:39:00Z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ContentTypeId">
    <vt:lpwstr>0x01010013A1966DB1C02D48B98910D39BFCCCCF</vt:lpwstr>
  </property>
  <property fmtid="{D5CDD505-2E9C-101B-9397-08002B2CF9AE}" pid="10" name="GrammarlyDocumentId">
    <vt:lpwstr>fd299ce1b754f091d5275f31033cddb42e99230af4dd2e4c2255cea2025fd2ac</vt:lpwstr>
  </property>
  <property fmtid="{D5CDD505-2E9C-101B-9397-08002B2CF9AE}" pid="11" name="MSIP_Label_c3e5ec71-886d-4f67-aabd-30fe630e81ce_Enabled">
    <vt:lpwstr>true</vt:lpwstr>
  </property>
  <property fmtid="{D5CDD505-2E9C-101B-9397-08002B2CF9AE}" pid="12" name="MSIP_Label_c3e5ec71-886d-4f67-aabd-30fe630e81ce_SetDate">
    <vt:lpwstr>2025-07-11T16:12:23Z</vt:lpwstr>
  </property>
  <property fmtid="{D5CDD505-2E9C-101B-9397-08002B2CF9AE}" pid="13" name="MSIP_Label_c3e5ec71-886d-4f67-aabd-30fe630e81ce_Method">
    <vt:lpwstr>Standard</vt:lpwstr>
  </property>
  <property fmtid="{D5CDD505-2E9C-101B-9397-08002B2CF9AE}" pid="14" name="MSIP_Label_c3e5ec71-886d-4f67-aabd-30fe630e81ce_Name">
    <vt:lpwstr>defa4170-0d19-0005-0004-bc88714345d2</vt:lpwstr>
  </property>
  <property fmtid="{D5CDD505-2E9C-101B-9397-08002B2CF9AE}" pid="15" name="MSIP_Label_c3e5ec71-886d-4f67-aabd-30fe630e81ce_SiteId">
    <vt:lpwstr>cdc553b0-f907-4fdc-b839-010a91092924</vt:lpwstr>
  </property>
  <property fmtid="{D5CDD505-2E9C-101B-9397-08002B2CF9AE}" pid="16" name="MSIP_Label_c3e5ec71-886d-4f67-aabd-30fe630e81ce_ActionId">
    <vt:lpwstr>a596d36c-5766-424b-8a65-9fd0265b14b9</vt:lpwstr>
  </property>
  <property fmtid="{D5CDD505-2E9C-101B-9397-08002B2CF9AE}" pid="17" name="MSIP_Label_c3e5ec71-886d-4f67-aabd-30fe630e81ce_ContentBits">
    <vt:lpwstr>0</vt:lpwstr>
  </property>
</Properties>
</file>