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429" w:rsidRDefault="00B42429" w:rsidP="00B42429">
      <w:pPr>
        <w:pStyle w:val="Heading1"/>
        <w:rPr>
          <w:b w:val="0"/>
          <w:color w:val="0C1C8C"/>
          <w:sz w:val="16"/>
          <w:szCs w:val="16"/>
        </w:rPr>
      </w:pPr>
      <w:r>
        <w:rPr>
          <w:rFonts w:cs="Arial"/>
          <w:sz w:val="44"/>
        </w:rPr>
        <w:drawing>
          <wp:inline distT="0" distB="0" distL="0" distR="0" wp14:anchorId="2A296DB8" wp14:editId="1262FBDF">
            <wp:extent cx="914400" cy="1143000"/>
            <wp:effectExtent l="0" t="0" r="0" b="0"/>
            <wp:docPr id="1" name="Picture 1" descr="City of Tyler logo_1 in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of Tyler logo_1 inc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b w:val="0"/>
          <w:noProof w:val="0"/>
          <w:sz w:val="24"/>
        </w:rPr>
        <w:br/>
      </w:r>
      <w:r>
        <w:rPr>
          <w:b w:val="0"/>
          <w:bCs/>
          <w:color w:val="0C1C8C"/>
          <w:sz w:val="22"/>
          <w:szCs w:val="22"/>
        </w:rPr>
        <w:t>CITY OF TYLER COMMUNICATIONS OFFICE</w:t>
      </w:r>
    </w:p>
    <w:p w:rsidR="00B42429" w:rsidRDefault="00B42429" w:rsidP="00B42429">
      <w:pPr>
        <w:keepNext/>
        <w:jc w:val="center"/>
        <w:rPr>
          <w:rFonts w:ascii="Arial Black" w:hAnsi="Arial Black"/>
          <w:color w:val="0C1C8C"/>
          <w:sz w:val="18"/>
          <w:szCs w:val="18"/>
        </w:rPr>
      </w:pPr>
      <w:r>
        <w:rPr>
          <w:rFonts w:ascii="Arial Black" w:hAnsi="Arial Black"/>
          <w:color w:val="0C1C8C"/>
          <w:sz w:val="18"/>
          <w:szCs w:val="18"/>
        </w:rPr>
        <w:t>Julie Goodgame (903) 531-1272 or cell (903) 245-5377, jgoodgame@tylertexas.com</w:t>
      </w:r>
    </w:p>
    <w:p w:rsidR="00B42429" w:rsidRPr="007F34C5" w:rsidRDefault="00B42429" w:rsidP="00B42429">
      <w:pPr>
        <w:keepNext/>
        <w:jc w:val="center"/>
        <w:rPr>
          <w:rFonts w:ascii="Arial" w:eastAsia="Calibri" w:hAnsi="Arial" w:cs="Arial"/>
          <w:b/>
          <w:bCs/>
          <w:color w:val="0000FF"/>
          <w:sz w:val="20"/>
          <w:szCs w:val="22"/>
          <w:lang w:val="es-MX"/>
        </w:rPr>
      </w:pPr>
      <w:r>
        <w:rPr>
          <w:rFonts w:ascii="Arial Black" w:eastAsia="Calibri" w:hAnsi="Arial Black" w:cs="Calibri"/>
          <w:color w:val="0C1C8C"/>
          <w:sz w:val="18"/>
          <w:szCs w:val="18"/>
          <w:lang w:val="es-MX"/>
        </w:rPr>
        <w:t>Adriana Rodriguez</w:t>
      </w:r>
      <w:r w:rsidRPr="007F34C5">
        <w:rPr>
          <w:rFonts w:ascii="Arial Black" w:eastAsia="Calibri" w:hAnsi="Arial Black" w:cs="Calibri"/>
          <w:color w:val="0C1C8C"/>
          <w:sz w:val="18"/>
          <w:szCs w:val="18"/>
          <w:lang w:val="es-MX"/>
        </w:rPr>
        <w:t xml:space="preserve"> (903) 595-</w:t>
      </w:r>
      <w:r>
        <w:rPr>
          <w:rFonts w:ascii="Arial Black" w:eastAsia="Calibri" w:hAnsi="Arial Black" w:cs="Calibri"/>
          <w:color w:val="0C1C8C"/>
          <w:sz w:val="18"/>
          <w:szCs w:val="18"/>
          <w:lang w:val="es-MX"/>
        </w:rPr>
        <w:t xml:space="preserve">7248 </w:t>
      </w:r>
      <w:proofErr w:type="spellStart"/>
      <w:r>
        <w:rPr>
          <w:rFonts w:ascii="Arial Black" w:eastAsia="Calibri" w:hAnsi="Arial Black" w:cs="Calibri"/>
          <w:color w:val="0C1C8C"/>
          <w:sz w:val="18"/>
          <w:szCs w:val="18"/>
          <w:lang w:val="es-MX"/>
        </w:rPr>
        <w:t>or</w:t>
      </w:r>
      <w:proofErr w:type="spellEnd"/>
      <w:r>
        <w:rPr>
          <w:rFonts w:ascii="Arial Black" w:eastAsia="Calibri" w:hAnsi="Arial Black" w:cs="Calibri"/>
          <w:color w:val="0C1C8C"/>
          <w:sz w:val="18"/>
          <w:szCs w:val="18"/>
          <w:lang w:val="es-MX"/>
        </w:rPr>
        <w:t xml:space="preserve"> </w:t>
      </w:r>
      <w:proofErr w:type="spellStart"/>
      <w:r>
        <w:rPr>
          <w:rFonts w:ascii="Arial Black" w:eastAsia="Calibri" w:hAnsi="Arial Black" w:cs="Calibri"/>
          <w:color w:val="0C1C8C"/>
          <w:sz w:val="18"/>
          <w:szCs w:val="18"/>
          <w:lang w:val="es-MX"/>
        </w:rPr>
        <w:t>cel</w:t>
      </w:r>
      <w:r w:rsidRPr="007F34C5">
        <w:rPr>
          <w:rFonts w:ascii="Arial Black" w:eastAsia="Calibri" w:hAnsi="Arial Black" w:cs="Calibri"/>
          <w:color w:val="0C1C8C"/>
          <w:sz w:val="18"/>
          <w:szCs w:val="18"/>
          <w:lang w:val="es-MX"/>
        </w:rPr>
        <w:t>l</w:t>
      </w:r>
      <w:proofErr w:type="spellEnd"/>
      <w:r w:rsidRPr="007F34C5">
        <w:rPr>
          <w:rFonts w:ascii="Arial Black" w:eastAsia="Calibri" w:hAnsi="Arial Black" w:cs="Calibri"/>
          <w:color w:val="0C1C8C"/>
          <w:sz w:val="18"/>
          <w:szCs w:val="18"/>
          <w:lang w:val="es-MX"/>
        </w:rPr>
        <w:t xml:space="preserve"> </w:t>
      </w:r>
      <w:r w:rsidRPr="007F34C5">
        <w:rPr>
          <w:rFonts w:ascii="Arial Black" w:eastAsia="Calibri" w:hAnsi="Arial Black" w:cs="Arial"/>
          <w:b/>
          <w:bCs/>
          <w:color w:val="0C1C8C"/>
          <w:sz w:val="18"/>
          <w:szCs w:val="22"/>
          <w:lang w:val="es-MX"/>
        </w:rPr>
        <w:t xml:space="preserve">(903) </w:t>
      </w:r>
      <w:r>
        <w:rPr>
          <w:rFonts w:ascii="Arial Black" w:eastAsia="Calibri" w:hAnsi="Arial Black" w:cs="Arial"/>
          <w:b/>
          <w:bCs/>
          <w:color w:val="0C1C8C"/>
          <w:sz w:val="18"/>
          <w:szCs w:val="22"/>
          <w:lang w:val="es-MX"/>
        </w:rPr>
        <w:t>245-9715</w:t>
      </w:r>
      <w:r w:rsidRPr="007F34C5">
        <w:rPr>
          <w:rFonts w:ascii="Arial Black" w:eastAsia="Calibri" w:hAnsi="Arial Black" w:cs="Calibri"/>
          <w:color w:val="0C1C8C"/>
          <w:sz w:val="18"/>
          <w:szCs w:val="18"/>
          <w:lang w:val="es-MX"/>
        </w:rPr>
        <w:t xml:space="preserve">, </w:t>
      </w:r>
      <w:r>
        <w:rPr>
          <w:rFonts w:ascii="Arial Black" w:eastAsia="Calibri" w:hAnsi="Arial Black" w:cs="Calibri"/>
          <w:color w:val="0C1C8C"/>
          <w:sz w:val="18"/>
          <w:szCs w:val="18"/>
          <w:lang w:val="es-MX"/>
        </w:rPr>
        <w:t>arodriguez</w:t>
      </w:r>
      <w:r w:rsidRPr="007F34C5">
        <w:rPr>
          <w:rFonts w:ascii="Arial Black" w:eastAsia="Calibri" w:hAnsi="Arial Black" w:cs="Calibri"/>
          <w:color w:val="0C1C8C"/>
          <w:sz w:val="18"/>
          <w:szCs w:val="18"/>
          <w:lang w:val="es-MX"/>
        </w:rPr>
        <w:t>@tylertexas.com</w:t>
      </w:r>
    </w:p>
    <w:p w:rsidR="00B42429" w:rsidRPr="00787C4B" w:rsidRDefault="00B42429" w:rsidP="00B42429">
      <w:pPr>
        <w:keepNext/>
        <w:jc w:val="center"/>
        <w:rPr>
          <w:rFonts w:ascii="Calibri" w:hAnsi="Calibri"/>
          <w:color w:val="0C1C8C"/>
          <w:sz w:val="22"/>
          <w:szCs w:val="22"/>
          <w:lang w:val="es-MX"/>
        </w:rPr>
      </w:pPr>
    </w:p>
    <w:p w:rsidR="00B42429" w:rsidRDefault="00B42429" w:rsidP="00B42429">
      <w:pPr>
        <w:rPr>
          <w:rFonts w:ascii="Arial" w:hAnsi="Arial" w:cs="Arial"/>
          <w:b/>
          <w:bCs/>
          <w:color w:val="0C1C8C"/>
          <w:sz w:val="40"/>
          <w:szCs w:val="40"/>
        </w:rPr>
      </w:pPr>
      <w:r>
        <w:rPr>
          <w:rFonts w:ascii="Arial" w:hAnsi="Arial" w:cs="Arial"/>
          <w:b/>
          <w:bCs/>
          <w:color w:val="0C1C8C"/>
          <w:sz w:val="40"/>
          <w:szCs w:val="40"/>
        </w:rPr>
        <w:t>Press Release</w:t>
      </w:r>
    </w:p>
    <w:p w:rsidR="00B42429" w:rsidRDefault="00B42429" w:rsidP="00B42429">
      <w:pPr>
        <w:rPr>
          <w:rFonts w:ascii="Arial" w:hAnsi="Arial" w:cs="Arial"/>
          <w:b/>
          <w:bCs/>
          <w:color w:val="0C1C8C"/>
        </w:rPr>
      </w:pPr>
      <w:r>
        <w:rPr>
          <w:rFonts w:ascii="Arial" w:hAnsi="Arial" w:cs="Arial"/>
          <w:b/>
          <w:bCs/>
          <w:color w:val="0C1C8C"/>
        </w:rPr>
        <w:t>For Immediate Release</w:t>
      </w:r>
    </w:p>
    <w:p w:rsidR="00B42429" w:rsidRDefault="00A56E3A" w:rsidP="00B42429">
      <w:pPr>
        <w:rPr>
          <w:rFonts w:ascii="Arial" w:hAnsi="Arial" w:cs="Arial"/>
          <w:b/>
          <w:bCs/>
          <w:color w:val="0C1C8C"/>
          <w:sz w:val="22"/>
          <w:szCs w:val="22"/>
        </w:rPr>
      </w:pPr>
      <w:r>
        <w:rPr>
          <w:rFonts w:ascii="Arial" w:hAnsi="Arial" w:cs="Arial"/>
          <w:b/>
          <w:bCs/>
          <w:color w:val="0C1C8C"/>
          <w:sz w:val="22"/>
          <w:szCs w:val="22"/>
        </w:rPr>
        <w:t xml:space="preserve">Nov. </w:t>
      </w:r>
      <w:r w:rsidR="004241B9">
        <w:rPr>
          <w:rFonts w:ascii="Arial" w:hAnsi="Arial" w:cs="Arial"/>
          <w:b/>
          <w:bCs/>
          <w:color w:val="0C1C8C"/>
          <w:sz w:val="22"/>
          <w:szCs w:val="22"/>
        </w:rPr>
        <w:t>6</w:t>
      </w:r>
      <w:r w:rsidR="00B42429">
        <w:rPr>
          <w:rFonts w:ascii="Arial" w:hAnsi="Arial" w:cs="Arial"/>
          <w:b/>
          <w:bCs/>
          <w:color w:val="0C1C8C"/>
          <w:sz w:val="22"/>
          <w:szCs w:val="22"/>
        </w:rPr>
        <w:t>, 2019</w:t>
      </w:r>
    </w:p>
    <w:p w:rsidR="00B42429" w:rsidRDefault="00B42429" w:rsidP="00B42429">
      <w:pPr>
        <w:tabs>
          <w:tab w:val="left" w:pos="4050"/>
        </w:tabs>
        <w:rPr>
          <w:rFonts w:ascii="Arial" w:hAnsi="Arial" w:cs="Arial"/>
          <w:b/>
          <w:bCs/>
          <w:color w:val="0C1C8C"/>
          <w:szCs w:val="24"/>
        </w:rPr>
      </w:pPr>
      <w:r>
        <w:rPr>
          <w:rFonts w:ascii="Arial" w:hAnsi="Arial" w:cs="Arial"/>
          <w:b/>
          <w:bCs/>
          <w:noProof/>
          <w:color w:val="0C1C8C"/>
          <w:szCs w:val="24"/>
        </w:rPr>
        <w:drawing>
          <wp:inline distT="0" distB="0" distL="0" distR="0" wp14:anchorId="7A654D2F" wp14:editId="1B4F069A">
            <wp:extent cx="400050" cy="400050"/>
            <wp:effectExtent l="0" t="0" r="0" b="0"/>
            <wp:docPr id="5" name="Picture 5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acebook logo no b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C1C8C"/>
          <w:szCs w:val="24"/>
        </w:rPr>
        <w:t xml:space="preserve"> </w:t>
      </w:r>
      <w:r>
        <w:rPr>
          <w:rFonts w:ascii="Arial" w:hAnsi="Arial" w:cs="Arial"/>
          <w:b/>
          <w:bCs/>
          <w:noProof/>
          <w:color w:val="0C1C8C"/>
          <w:szCs w:val="24"/>
        </w:rPr>
        <w:drawing>
          <wp:inline distT="0" distB="0" distL="0" distR="0" wp14:anchorId="41BD059B" wp14:editId="0B8CE5FA">
            <wp:extent cx="371475" cy="371475"/>
            <wp:effectExtent l="0" t="0" r="9525" b="9525"/>
            <wp:docPr id="7" name="Picture 7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witter 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C1C8C"/>
          <w:szCs w:val="24"/>
        </w:rPr>
        <w:t xml:space="preserve"> </w:t>
      </w:r>
      <w:r>
        <w:rPr>
          <w:rFonts w:ascii="Arial" w:hAnsi="Arial" w:cs="Arial"/>
          <w:b/>
          <w:bCs/>
          <w:noProof/>
          <w:color w:val="0C1C8C"/>
          <w:szCs w:val="24"/>
        </w:rPr>
        <w:drawing>
          <wp:inline distT="0" distB="0" distL="0" distR="0" wp14:anchorId="375F530E" wp14:editId="5F021281">
            <wp:extent cx="409575" cy="409575"/>
            <wp:effectExtent l="0" t="0" r="9525" b="9525"/>
            <wp:docPr id="8" name="Picture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nstagram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C1C8C"/>
          <w:szCs w:val="24"/>
        </w:rPr>
        <w:t xml:space="preserve"> </w:t>
      </w:r>
      <w:r>
        <w:rPr>
          <w:rFonts w:ascii="Arial" w:hAnsi="Arial" w:cs="Arial"/>
          <w:b/>
          <w:bCs/>
          <w:noProof/>
          <w:color w:val="0C1C8C"/>
          <w:szCs w:val="24"/>
        </w:rPr>
        <w:drawing>
          <wp:inline distT="0" distB="0" distL="0" distR="0" wp14:anchorId="6D8CD792" wp14:editId="4F36EDC8">
            <wp:extent cx="428625" cy="428625"/>
            <wp:effectExtent l="0" t="0" r="9525" b="9525"/>
            <wp:docPr id="9" name="Picture 9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youtube logo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C1C8C"/>
          <w:szCs w:val="24"/>
        </w:rPr>
        <w:t xml:space="preserve"> </w:t>
      </w:r>
      <w:r>
        <w:rPr>
          <w:rFonts w:ascii="Arial" w:hAnsi="Arial" w:cs="Arial"/>
          <w:b/>
          <w:bCs/>
          <w:noProof/>
          <w:color w:val="0C1C8C"/>
          <w:szCs w:val="24"/>
        </w:rPr>
        <w:drawing>
          <wp:inline distT="0" distB="0" distL="0" distR="0" wp14:anchorId="094CE14F" wp14:editId="656C4A65">
            <wp:extent cx="485775" cy="485775"/>
            <wp:effectExtent l="0" t="0" r="9525" b="9525"/>
            <wp:docPr id="10" name="Picture 10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inkedin logo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C1C8C"/>
          <w:szCs w:val="24"/>
        </w:rPr>
        <w:tab/>
      </w:r>
    </w:p>
    <w:p w:rsidR="00617968" w:rsidRDefault="00617968" w:rsidP="00617968">
      <w:pPr>
        <w:rPr>
          <w:rFonts w:ascii="Arial" w:hAnsi="Arial" w:cs="Arial"/>
          <w:b/>
          <w:bCs/>
          <w:color w:val="0C1C8C"/>
          <w:szCs w:val="24"/>
        </w:rPr>
      </w:pPr>
    </w:p>
    <w:p w:rsidR="00E52C90" w:rsidRPr="00576DFC" w:rsidRDefault="0043125E" w:rsidP="00D76F0F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 Black" w:hAnsi="Arial Black" w:cs="Arial"/>
          <w:b/>
          <w:bCs/>
          <w:color w:val="0C1C8C"/>
          <w:sz w:val="40"/>
          <w:szCs w:val="40"/>
        </w:rPr>
        <w:t xml:space="preserve">Super Shredder Day </w:t>
      </w:r>
      <w:r w:rsidR="004241B9">
        <w:rPr>
          <w:rFonts w:ascii="Arial Black" w:hAnsi="Arial Black" w:cs="Arial"/>
          <w:b/>
          <w:bCs/>
          <w:color w:val="0C1C8C"/>
          <w:sz w:val="40"/>
          <w:szCs w:val="40"/>
        </w:rPr>
        <w:t>is tomorrow</w:t>
      </w:r>
    </w:p>
    <w:p w:rsidR="00D76F0F" w:rsidRDefault="00D76F0F" w:rsidP="00D76F0F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:rsidR="00426339" w:rsidRDefault="0043125E" w:rsidP="00E8319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Those looking for an opportunity to clear their homes of </w:t>
      </w:r>
      <w:r w:rsidR="002204F4">
        <w:rPr>
          <w:rFonts w:ascii="Arial" w:hAnsi="Arial" w:cs="Arial"/>
        </w:rPr>
        <w:t xml:space="preserve">paper clutter </w:t>
      </w:r>
      <w:r w:rsidR="00426339">
        <w:rPr>
          <w:rFonts w:ascii="Arial" w:hAnsi="Arial" w:cs="Arial"/>
        </w:rPr>
        <w:t>or want to</w:t>
      </w:r>
      <w:r w:rsidR="00E735A9">
        <w:rPr>
          <w:rFonts w:ascii="Arial" w:hAnsi="Arial" w:cs="Arial"/>
        </w:rPr>
        <w:t xml:space="preserve"> recycle electronics</w:t>
      </w:r>
      <w:r w:rsidR="00426339">
        <w:rPr>
          <w:rFonts w:ascii="Arial" w:hAnsi="Arial" w:cs="Arial"/>
        </w:rPr>
        <w:t xml:space="preserve"> are invited to Super Shredder Day</w:t>
      </w:r>
      <w:r w:rsidR="002A726A">
        <w:rPr>
          <w:rFonts w:ascii="Arial" w:hAnsi="Arial" w:cs="Arial"/>
        </w:rPr>
        <w:t>.</w:t>
      </w:r>
      <w:r w:rsidR="00154A52">
        <w:rPr>
          <w:rFonts w:ascii="Arial" w:hAnsi="Arial" w:cs="Arial"/>
        </w:rPr>
        <w:t xml:space="preserve"> On Thursday, Nov</w:t>
      </w:r>
      <w:r w:rsidR="00B42429">
        <w:rPr>
          <w:rFonts w:ascii="Arial" w:hAnsi="Arial" w:cs="Arial"/>
        </w:rPr>
        <w:t>.</w:t>
      </w:r>
      <w:r w:rsidR="00154A52">
        <w:rPr>
          <w:rFonts w:ascii="Arial" w:hAnsi="Arial" w:cs="Arial"/>
        </w:rPr>
        <w:t xml:space="preserve"> 7</w:t>
      </w:r>
      <w:r w:rsidR="00426339">
        <w:rPr>
          <w:rFonts w:ascii="Arial" w:hAnsi="Arial" w:cs="Arial"/>
        </w:rPr>
        <w:t xml:space="preserve"> from 7 a.m. to 6 p.m., CBS19 and the City of Tyler Solid Waste Department have partnered to provide a shredding and recycling event in the parking lot of CBS19 </w:t>
      </w:r>
      <w:r w:rsidR="00381C06">
        <w:rPr>
          <w:rFonts w:ascii="Arial" w:hAnsi="Arial" w:cs="Arial"/>
        </w:rPr>
        <w:t>S</w:t>
      </w:r>
      <w:r w:rsidR="00426339">
        <w:rPr>
          <w:rFonts w:ascii="Arial" w:hAnsi="Arial" w:cs="Arial"/>
        </w:rPr>
        <w:t xml:space="preserve">tation at 2211 ESE Loop 323. </w:t>
      </w:r>
    </w:p>
    <w:p w:rsidR="00426339" w:rsidRDefault="00426339" w:rsidP="00E8319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bookmarkStart w:id="0" w:name="_GoBack"/>
      <w:bookmarkEnd w:id="0"/>
    </w:p>
    <w:p w:rsidR="00426339" w:rsidRDefault="00D232BF" w:rsidP="00E8319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Residents may bring paper products </w:t>
      </w:r>
      <w:r w:rsidR="004241B9">
        <w:rPr>
          <w:rFonts w:ascii="Arial" w:hAnsi="Arial" w:cs="Arial"/>
        </w:rPr>
        <w:t xml:space="preserve">and documents </w:t>
      </w:r>
      <w:r>
        <w:rPr>
          <w:rFonts w:ascii="Arial" w:hAnsi="Arial" w:cs="Arial"/>
        </w:rPr>
        <w:t xml:space="preserve">for shredding at no cost. </w:t>
      </w:r>
      <w:r w:rsidR="00154A52">
        <w:rPr>
          <w:rFonts w:ascii="Arial" w:hAnsi="Arial" w:cs="Arial"/>
        </w:rPr>
        <w:t>Tyler Solid Waste will accept</w:t>
      </w:r>
      <w:r w:rsidR="004263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electronic devices</w:t>
      </w:r>
      <w:r w:rsidR="00E83193">
        <w:rPr>
          <w:rFonts w:ascii="Arial" w:hAnsi="Arial" w:cs="Arial"/>
        </w:rPr>
        <w:t>,</w:t>
      </w:r>
      <w:r w:rsidR="00154A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including </w:t>
      </w:r>
      <w:r w:rsidR="00154A52">
        <w:rPr>
          <w:rFonts w:ascii="Arial" w:hAnsi="Arial" w:cs="Arial"/>
        </w:rPr>
        <w:t>computers</w:t>
      </w:r>
      <w:r>
        <w:rPr>
          <w:rFonts w:ascii="Arial" w:hAnsi="Arial" w:cs="Arial"/>
        </w:rPr>
        <w:t xml:space="preserve"> and laptops</w:t>
      </w:r>
      <w:r w:rsidR="004241B9">
        <w:rPr>
          <w:rFonts w:ascii="Arial" w:hAnsi="Arial" w:cs="Arial"/>
        </w:rPr>
        <w:t xml:space="preserve"> at</w:t>
      </w:r>
      <w:r>
        <w:rPr>
          <w:rFonts w:ascii="Arial" w:hAnsi="Arial" w:cs="Arial"/>
        </w:rPr>
        <w:t xml:space="preserve"> no </w:t>
      </w:r>
      <w:r w:rsidR="00E83193">
        <w:rPr>
          <w:rFonts w:ascii="Arial" w:hAnsi="Arial" w:cs="Arial"/>
        </w:rPr>
        <w:t>charge</w:t>
      </w:r>
      <w:r>
        <w:rPr>
          <w:rFonts w:ascii="Arial" w:hAnsi="Arial" w:cs="Arial"/>
        </w:rPr>
        <w:t xml:space="preserve"> </w:t>
      </w:r>
      <w:r w:rsidR="004241B9">
        <w:rPr>
          <w:rFonts w:ascii="Arial" w:hAnsi="Arial" w:cs="Arial"/>
        </w:rPr>
        <w:t>as well.</w:t>
      </w:r>
      <w:r w:rsidR="00426339">
        <w:rPr>
          <w:rFonts w:ascii="Arial" w:hAnsi="Arial" w:cs="Arial"/>
        </w:rPr>
        <w:t xml:space="preserve"> </w:t>
      </w:r>
    </w:p>
    <w:p w:rsidR="00D232BF" w:rsidRDefault="00D232BF" w:rsidP="00E8319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D232BF" w:rsidRDefault="004241B9" w:rsidP="00E8319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TVs, computer monitors</w:t>
      </w:r>
      <w:r w:rsidR="00D232BF">
        <w:rPr>
          <w:rFonts w:ascii="Arial" w:hAnsi="Arial" w:cs="Arial"/>
        </w:rPr>
        <w:t xml:space="preserve"> and microwaves will include a $5 fee for residential </w:t>
      </w:r>
      <w:r>
        <w:rPr>
          <w:rFonts w:ascii="Arial" w:hAnsi="Arial" w:cs="Arial"/>
        </w:rPr>
        <w:t xml:space="preserve">customers </w:t>
      </w:r>
      <w:r w:rsidR="00D232BF">
        <w:rPr>
          <w:rFonts w:ascii="Arial" w:hAnsi="Arial" w:cs="Arial"/>
        </w:rPr>
        <w:t xml:space="preserve">and $8 fee for commercial providers. </w:t>
      </w:r>
    </w:p>
    <w:p w:rsidR="00A56E3A" w:rsidRDefault="00A56E3A" w:rsidP="00E8319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B632D" w:rsidRDefault="003B632D" w:rsidP="00E8319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For more information, please contact Tyler Solid Waste at (903) 531-1388.</w:t>
      </w:r>
    </w:p>
    <w:p w:rsidR="00A56E3A" w:rsidRDefault="00A56E3A" w:rsidP="00585B6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A56E3A" w:rsidRDefault="00A56E3A" w:rsidP="00A56E3A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DD2331">
        <w:rPr>
          <w:rFonts w:ascii="Arial" w:hAnsi="Arial" w:cs="Arial"/>
        </w:rPr>
        <w:t>###</w:t>
      </w:r>
    </w:p>
    <w:p w:rsidR="00A56E3A" w:rsidRDefault="00A56E3A" w:rsidP="00A56E3A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Download the City of Tyler app:</w:t>
      </w:r>
    </w:p>
    <w:p w:rsidR="00A56E3A" w:rsidRDefault="00A56E3A" w:rsidP="00A56E3A">
      <w:pPr>
        <w:pStyle w:val="NormalWeb"/>
        <w:spacing w:before="0" w:beforeAutospacing="0" w:after="0" w:afterAutospacing="0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 wp14:anchorId="690E0966" wp14:editId="5A8B8C62">
            <wp:extent cx="1922163" cy="818973"/>
            <wp:effectExtent l="0" t="0" r="1905" b="635"/>
            <wp:docPr id="3" name="Picture 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wnload android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03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t xml:space="preserve">      </w:t>
      </w:r>
      <w:r>
        <w:rPr>
          <w:rFonts w:ascii="Arial" w:hAnsi="Arial" w:cs="Arial"/>
          <w:noProof/>
        </w:rPr>
        <w:drawing>
          <wp:inline distT="0" distB="0" distL="0" distR="0" wp14:anchorId="36956EE2" wp14:editId="1DCBA16E">
            <wp:extent cx="1902025" cy="676275"/>
            <wp:effectExtent l="0" t="0" r="3175" b="0"/>
            <wp:docPr id="4" name="Picture 4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ownload apple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7950" cy="713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32D" w:rsidRDefault="003B632D" w:rsidP="00585B67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sectPr w:rsidR="003B632D" w:rsidSect="00E0320D">
      <w:footerReference w:type="default" r:id="rId22"/>
      <w:type w:val="continuous"/>
      <w:pgSz w:w="12240" w:h="15840"/>
      <w:pgMar w:top="72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354" w:rsidRDefault="00D71354">
      <w:r>
        <w:separator/>
      </w:r>
    </w:p>
  </w:endnote>
  <w:endnote w:type="continuationSeparator" w:id="0">
    <w:p w:rsidR="00D71354" w:rsidRDefault="00D71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383" w:rsidRDefault="00C0738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354" w:rsidRDefault="00D71354">
      <w:r>
        <w:separator/>
      </w:r>
    </w:p>
  </w:footnote>
  <w:footnote w:type="continuationSeparator" w:id="0">
    <w:p w:rsidR="00D71354" w:rsidRDefault="00D71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F2221"/>
    <w:multiLevelType w:val="hybridMultilevel"/>
    <w:tmpl w:val="25A0D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42BD5"/>
    <w:multiLevelType w:val="hybridMultilevel"/>
    <w:tmpl w:val="9C88843A"/>
    <w:lvl w:ilvl="0" w:tplc="AD926094">
      <w:start w:val="9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652C7"/>
    <w:multiLevelType w:val="hybridMultilevel"/>
    <w:tmpl w:val="BA806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E41A3"/>
    <w:multiLevelType w:val="hybridMultilevel"/>
    <w:tmpl w:val="38240E3E"/>
    <w:lvl w:ilvl="0" w:tplc="D14250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BC8"/>
    <w:rsid w:val="00000B0D"/>
    <w:rsid w:val="00000B61"/>
    <w:rsid w:val="00000B66"/>
    <w:rsid w:val="00001DA3"/>
    <w:rsid w:val="00002643"/>
    <w:rsid w:val="0000376A"/>
    <w:rsid w:val="00003B5C"/>
    <w:rsid w:val="00005033"/>
    <w:rsid w:val="00006278"/>
    <w:rsid w:val="00010DC4"/>
    <w:rsid w:val="00010F8E"/>
    <w:rsid w:val="00010F9A"/>
    <w:rsid w:val="000119E4"/>
    <w:rsid w:val="00014FCA"/>
    <w:rsid w:val="00017BDC"/>
    <w:rsid w:val="000212F1"/>
    <w:rsid w:val="00021309"/>
    <w:rsid w:val="00024E5B"/>
    <w:rsid w:val="00025141"/>
    <w:rsid w:val="000278ED"/>
    <w:rsid w:val="00030690"/>
    <w:rsid w:val="000334F2"/>
    <w:rsid w:val="000344B8"/>
    <w:rsid w:val="00036DAA"/>
    <w:rsid w:val="000407DC"/>
    <w:rsid w:val="00045BFA"/>
    <w:rsid w:val="00046C52"/>
    <w:rsid w:val="00047F51"/>
    <w:rsid w:val="0005055C"/>
    <w:rsid w:val="000507F9"/>
    <w:rsid w:val="0005086A"/>
    <w:rsid w:val="0005093F"/>
    <w:rsid w:val="0005108E"/>
    <w:rsid w:val="00051800"/>
    <w:rsid w:val="0005205A"/>
    <w:rsid w:val="00053CD4"/>
    <w:rsid w:val="00055C10"/>
    <w:rsid w:val="00061D4D"/>
    <w:rsid w:val="00066EC1"/>
    <w:rsid w:val="00067208"/>
    <w:rsid w:val="000705C4"/>
    <w:rsid w:val="000746F9"/>
    <w:rsid w:val="00077E51"/>
    <w:rsid w:val="00080A6B"/>
    <w:rsid w:val="000850AC"/>
    <w:rsid w:val="00085702"/>
    <w:rsid w:val="000866C6"/>
    <w:rsid w:val="00090C66"/>
    <w:rsid w:val="00092681"/>
    <w:rsid w:val="00094994"/>
    <w:rsid w:val="0009644E"/>
    <w:rsid w:val="000969B1"/>
    <w:rsid w:val="000A4865"/>
    <w:rsid w:val="000B195E"/>
    <w:rsid w:val="000B79AC"/>
    <w:rsid w:val="000C061E"/>
    <w:rsid w:val="000C3F0E"/>
    <w:rsid w:val="000C6814"/>
    <w:rsid w:val="000C6FBA"/>
    <w:rsid w:val="000C7A4C"/>
    <w:rsid w:val="000D0C97"/>
    <w:rsid w:val="000D2FC2"/>
    <w:rsid w:val="000D7CE3"/>
    <w:rsid w:val="000E0683"/>
    <w:rsid w:val="000E06D4"/>
    <w:rsid w:val="000E5C7C"/>
    <w:rsid w:val="000F1B68"/>
    <w:rsid w:val="000F3B97"/>
    <w:rsid w:val="000F4792"/>
    <w:rsid w:val="000F4FEF"/>
    <w:rsid w:val="000F6CB2"/>
    <w:rsid w:val="00101546"/>
    <w:rsid w:val="001015B9"/>
    <w:rsid w:val="00101747"/>
    <w:rsid w:val="001019F0"/>
    <w:rsid w:val="00101A35"/>
    <w:rsid w:val="0010309D"/>
    <w:rsid w:val="00105104"/>
    <w:rsid w:val="0010532B"/>
    <w:rsid w:val="00107F15"/>
    <w:rsid w:val="001134E2"/>
    <w:rsid w:val="00115C82"/>
    <w:rsid w:val="0011669D"/>
    <w:rsid w:val="00116873"/>
    <w:rsid w:val="001224DC"/>
    <w:rsid w:val="0012288D"/>
    <w:rsid w:val="00122F68"/>
    <w:rsid w:val="00124A3E"/>
    <w:rsid w:val="00127BE9"/>
    <w:rsid w:val="00132A86"/>
    <w:rsid w:val="001356B3"/>
    <w:rsid w:val="00136B84"/>
    <w:rsid w:val="00136F05"/>
    <w:rsid w:val="001376DA"/>
    <w:rsid w:val="00140B4E"/>
    <w:rsid w:val="001431C5"/>
    <w:rsid w:val="00144174"/>
    <w:rsid w:val="00144DE5"/>
    <w:rsid w:val="001544A7"/>
    <w:rsid w:val="00154A52"/>
    <w:rsid w:val="00160C03"/>
    <w:rsid w:val="0016246C"/>
    <w:rsid w:val="00166DA1"/>
    <w:rsid w:val="00171A76"/>
    <w:rsid w:val="00172448"/>
    <w:rsid w:val="00172668"/>
    <w:rsid w:val="0017364A"/>
    <w:rsid w:val="00174085"/>
    <w:rsid w:val="001821C4"/>
    <w:rsid w:val="0018485D"/>
    <w:rsid w:val="0018630D"/>
    <w:rsid w:val="001917B4"/>
    <w:rsid w:val="001920DC"/>
    <w:rsid w:val="00192C68"/>
    <w:rsid w:val="001934B4"/>
    <w:rsid w:val="00196A74"/>
    <w:rsid w:val="001A0260"/>
    <w:rsid w:val="001A11AA"/>
    <w:rsid w:val="001A139A"/>
    <w:rsid w:val="001A20A5"/>
    <w:rsid w:val="001A4CA9"/>
    <w:rsid w:val="001A4DDC"/>
    <w:rsid w:val="001A4EC5"/>
    <w:rsid w:val="001A5121"/>
    <w:rsid w:val="001B148B"/>
    <w:rsid w:val="001B2F91"/>
    <w:rsid w:val="001B7AF5"/>
    <w:rsid w:val="001C092F"/>
    <w:rsid w:val="001C28AD"/>
    <w:rsid w:val="001C547B"/>
    <w:rsid w:val="001C5E96"/>
    <w:rsid w:val="001C7890"/>
    <w:rsid w:val="001D00BF"/>
    <w:rsid w:val="001D5F4E"/>
    <w:rsid w:val="001D70BB"/>
    <w:rsid w:val="001E2509"/>
    <w:rsid w:val="002003A2"/>
    <w:rsid w:val="002007BE"/>
    <w:rsid w:val="00211EA3"/>
    <w:rsid w:val="00212FE0"/>
    <w:rsid w:val="0021364C"/>
    <w:rsid w:val="002204F4"/>
    <w:rsid w:val="00221197"/>
    <w:rsid w:val="00232EC9"/>
    <w:rsid w:val="00233B45"/>
    <w:rsid w:val="00234EE8"/>
    <w:rsid w:val="0023673B"/>
    <w:rsid w:val="00237CCF"/>
    <w:rsid w:val="00237DFF"/>
    <w:rsid w:val="00240668"/>
    <w:rsid w:val="00241327"/>
    <w:rsid w:val="0024466E"/>
    <w:rsid w:val="00247FB5"/>
    <w:rsid w:val="00251CAF"/>
    <w:rsid w:val="0025332F"/>
    <w:rsid w:val="0025538B"/>
    <w:rsid w:val="00255842"/>
    <w:rsid w:val="00256205"/>
    <w:rsid w:val="002600E4"/>
    <w:rsid w:val="00260119"/>
    <w:rsid w:val="002601AC"/>
    <w:rsid w:val="002610CA"/>
    <w:rsid w:val="002610F6"/>
    <w:rsid w:val="002645A7"/>
    <w:rsid w:val="00265554"/>
    <w:rsid w:val="0027083A"/>
    <w:rsid w:val="00272E06"/>
    <w:rsid w:val="002758AE"/>
    <w:rsid w:val="00275AAD"/>
    <w:rsid w:val="00276CEB"/>
    <w:rsid w:val="00277053"/>
    <w:rsid w:val="002808CB"/>
    <w:rsid w:val="002874DA"/>
    <w:rsid w:val="00290110"/>
    <w:rsid w:val="0029292E"/>
    <w:rsid w:val="00293D3D"/>
    <w:rsid w:val="00295317"/>
    <w:rsid w:val="00297BCA"/>
    <w:rsid w:val="002A50CD"/>
    <w:rsid w:val="002A726A"/>
    <w:rsid w:val="002B11EC"/>
    <w:rsid w:val="002B20DD"/>
    <w:rsid w:val="002B2D0B"/>
    <w:rsid w:val="002B477C"/>
    <w:rsid w:val="002B566D"/>
    <w:rsid w:val="002B63F7"/>
    <w:rsid w:val="002C2C4E"/>
    <w:rsid w:val="002C345E"/>
    <w:rsid w:val="002C44E5"/>
    <w:rsid w:val="002C502F"/>
    <w:rsid w:val="002C5112"/>
    <w:rsid w:val="002C6EED"/>
    <w:rsid w:val="002C709A"/>
    <w:rsid w:val="002C7E10"/>
    <w:rsid w:val="002D360D"/>
    <w:rsid w:val="002D70F8"/>
    <w:rsid w:val="002E22BF"/>
    <w:rsid w:val="002E6301"/>
    <w:rsid w:val="002E656C"/>
    <w:rsid w:val="002E70E7"/>
    <w:rsid w:val="002F0D86"/>
    <w:rsid w:val="002F1C9A"/>
    <w:rsid w:val="002F4A54"/>
    <w:rsid w:val="002F4FBF"/>
    <w:rsid w:val="002F519E"/>
    <w:rsid w:val="002F69FE"/>
    <w:rsid w:val="003002DC"/>
    <w:rsid w:val="00305236"/>
    <w:rsid w:val="003057DC"/>
    <w:rsid w:val="003074D8"/>
    <w:rsid w:val="0031092F"/>
    <w:rsid w:val="00311335"/>
    <w:rsid w:val="003129A7"/>
    <w:rsid w:val="00313424"/>
    <w:rsid w:val="00313FF2"/>
    <w:rsid w:val="003150BD"/>
    <w:rsid w:val="0031563D"/>
    <w:rsid w:val="00315F57"/>
    <w:rsid w:val="00317862"/>
    <w:rsid w:val="00317C66"/>
    <w:rsid w:val="00320E03"/>
    <w:rsid w:val="00323EBC"/>
    <w:rsid w:val="00331250"/>
    <w:rsid w:val="0034474E"/>
    <w:rsid w:val="00352052"/>
    <w:rsid w:val="00352363"/>
    <w:rsid w:val="0035296F"/>
    <w:rsid w:val="003530E4"/>
    <w:rsid w:val="00354434"/>
    <w:rsid w:val="00355879"/>
    <w:rsid w:val="003569A3"/>
    <w:rsid w:val="00361FA1"/>
    <w:rsid w:val="00365A0E"/>
    <w:rsid w:val="003660B6"/>
    <w:rsid w:val="00370BA9"/>
    <w:rsid w:val="0037180B"/>
    <w:rsid w:val="003722A9"/>
    <w:rsid w:val="003724C5"/>
    <w:rsid w:val="00372D9E"/>
    <w:rsid w:val="003749B5"/>
    <w:rsid w:val="0037679F"/>
    <w:rsid w:val="003774C0"/>
    <w:rsid w:val="00381653"/>
    <w:rsid w:val="00381C06"/>
    <w:rsid w:val="00382D0B"/>
    <w:rsid w:val="00383660"/>
    <w:rsid w:val="0038477F"/>
    <w:rsid w:val="00385967"/>
    <w:rsid w:val="00390BDD"/>
    <w:rsid w:val="00393146"/>
    <w:rsid w:val="003966D1"/>
    <w:rsid w:val="0039684E"/>
    <w:rsid w:val="00396900"/>
    <w:rsid w:val="003A2E8D"/>
    <w:rsid w:val="003A43C9"/>
    <w:rsid w:val="003A6BB9"/>
    <w:rsid w:val="003A7CB2"/>
    <w:rsid w:val="003B2132"/>
    <w:rsid w:val="003B217A"/>
    <w:rsid w:val="003B23A8"/>
    <w:rsid w:val="003B356C"/>
    <w:rsid w:val="003B632D"/>
    <w:rsid w:val="003C052D"/>
    <w:rsid w:val="003C0743"/>
    <w:rsid w:val="003C21C3"/>
    <w:rsid w:val="003C22AC"/>
    <w:rsid w:val="003C289D"/>
    <w:rsid w:val="003C3AF8"/>
    <w:rsid w:val="003C44C1"/>
    <w:rsid w:val="003C46C4"/>
    <w:rsid w:val="003D1100"/>
    <w:rsid w:val="003D190A"/>
    <w:rsid w:val="003D2862"/>
    <w:rsid w:val="003D5377"/>
    <w:rsid w:val="003D7F34"/>
    <w:rsid w:val="003E243E"/>
    <w:rsid w:val="003E4EF3"/>
    <w:rsid w:val="003E6C72"/>
    <w:rsid w:val="003E6D95"/>
    <w:rsid w:val="003E6E0B"/>
    <w:rsid w:val="003E7459"/>
    <w:rsid w:val="003E7D6C"/>
    <w:rsid w:val="003F2B4C"/>
    <w:rsid w:val="003F6645"/>
    <w:rsid w:val="003F6AD5"/>
    <w:rsid w:val="004006DF"/>
    <w:rsid w:val="00400BD7"/>
    <w:rsid w:val="00401C3C"/>
    <w:rsid w:val="004122F8"/>
    <w:rsid w:val="004125AD"/>
    <w:rsid w:val="00415F21"/>
    <w:rsid w:val="004211C4"/>
    <w:rsid w:val="00421901"/>
    <w:rsid w:val="00421B27"/>
    <w:rsid w:val="004230E4"/>
    <w:rsid w:val="004241B9"/>
    <w:rsid w:val="004242DF"/>
    <w:rsid w:val="00424BE7"/>
    <w:rsid w:val="00425AC9"/>
    <w:rsid w:val="00425EA7"/>
    <w:rsid w:val="00426304"/>
    <w:rsid w:val="00426339"/>
    <w:rsid w:val="00426D2C"/>
    <w:rsid w:val="00426E3F"/>
    <w:rsid w:val="0043125E"/>
    <w:rsid w:val="004323BC"/>
    <w:rsid w:val="00435EA7"/>
    <w:rsid w:val="00436318"/>
    <w:rsid w:val="00437950"/>
    <w:rsid w:val="00441435"/>
    <w:rsid w:val="004438FC"/>
    <w:rsid w:val="00444BE5"/>
    <w:rsid w:val="00450555"/>
    <w:rsid w:val="004508C1"/>
    <w:rsid w:val="00450BA1"/>
    <w:rsid w:val="00451AB3"/>
    <w:rsid w:val="00461A91"/>
    <w:rsid w:val="00462A2D"/>
    <w:rsid w:val="00463E74"/>
    <w:rsid w:val="00464456"/>
    <w:rsid w:val="00465A34"/>
    <w:rsid w:val="00470338"/>
    <w:rsid w:val="00470853"/>
    <w:rsid w:val="00473DD9"/>
    <w:rsid w:val="004743D1"/>
    <w:rsid w:val="004801D4"/>
    <w:rsid w:val="00482209"/>
    <w:rsid w:val="00485DFD"/>
    <w:rsid w:val="0048635E"/>
    <w:rsid w:val="00490654"/>
    <w:rsid w:val="00490E78"/>
    <w:rsid w:val="004A0F7F"/>
    <w:rsid w:val="004A75DC"/>
    <w:rsid w:val="004A7EDD"/>
    <w:rsid w:val="004B001A"/>
    <w:rsid w:val="004B3BFC"/>
    <w:rsid w:val="004B48C2"/>
    <w:rsid w:val="004B5182"/>
    <w:rsid w:val="004B52FA"/>
    <w:rsid w:val="004C0990"/>
    <w:rsid w:val="004C16C0"/>
    <w:rsid w:val="004C25B0"/>
    <w:rsid w:val="004C31B9"/>
    <w:rsid w:val="004C5109"/>
    <w:rsid w:val="004C5531"/>
    <w:rsid w:val="004D0597"/>
    <w:rsid w:val="004D1E63"/>
    <w:rsid w:val="004D2D34"/>
    <w:rsid w:val="004D7B0D"/>
    <w:rsid w:val="004D7E0E"/>
    <w:rsid w:val="004E07C4"/>
    <w:rsid w:val="004E106D"/>
    <w:rsid w:val="004E17CD"/>
    <w:rsid w:val="004E23FE"/>
    <w:rsid w:val="004E3F66"/>
    <w:rsid w:val="004E4A9A"/>
    <w:rsid w:val="004E5BEF"/>
    <w:rsid w:val="004F6E7A"/>
    <w:rsid w:val="004F7AE9"/>
    <w:rsid w:val="005004BC"/>
    <w:rsid w:val="0050164D"/>
    <w:rsid w:val="00503DFF"/>
    <w:rsid w:val="00504D42"/>
    <w:rsid w:val="00506ED2"/>
    <w:rsid w:val="00506F62"/>
    <w:rsid w:val="005075CF"/>
    <w:rsid w:val="005077A2"/>
    <w:rsid w:val="00510AAF"/>
    <w:rsid w:val="0051131B"/>
    <w:rsid w:val="00512A85"/>
    <w:rsid w:val="00516DD1"/>
    <w:rsid w:val="00522D9A"/>
    <w:rsid w:val="00523E99"/>
    <w:rsid w:val="00527F97"/>
    <w:rsid w:val="00530582"/>
    <w:rsid w:val="00531149"/>
    <w:rsid w:val="00535BD4"/>
    <w:rsid w:val="00541087"/>
    <w:rsid w:val="00541A2F"/>
    <w:rsid w:val="00541C64"/>
    <w:rsid w:val="0054345A"/>
    <w:rsid w:val="0054590F"/>
    <w:rsid w:val="00546748"/>
    <w:rsid w:val="00554B39"/>
    <w:rsid w:val="00564E9E"/>
    <w:rsid w:val="00565C1F"/>
    <w:rsid w:val="00567305"/>
    <w:rsid w:val="00567353"/>
    <w:rsid w:val="005704C2"/>
    <w:rsid w:val="005710B9"/>
    <w:rsid w:val="0057138F"/>
    <w:rsid w:val="00571EA0"/>
    <w:rsid w:val="00573C6D"/>
    <w:rsid w:val="00576DFC"/>
    <w:rsid w:val="00577840"/>
    <w:rsid w:val="00585B67"/>
    <w:rsid w:val="00587EF1"/>
    <w:rsid w:val="005906BD"/>
    <w:rsid w:val="00590C23"/>
    <w:rsid w:val="00590DFF"/>
    <w:rsid w:val="005920E8"/>
    <w:rsid w:val="00592245"/>
    <w:rsid w:val="00594A0D"/>
    <w:rsid w:val="005A3A57"/>
    <w:rsid w:val="005A576C"/>
    <w:rsid w:val="005A70D3"/>
    <w:rsid w:val="005A7490"/>
    <w:rsid w:val="005B073E"/>
    <w:rsid w:val="005B1C69"/>
    <w:rsid w:val="005B1EDA"/>
    <w:rsid w:val="005D2E7F"/>
    <w:rsid w:val="005D66CD"/>
    <w:rsid w:val="005D6824"/>
    <w:rsid w:val="005E02D9"/>
    <w:rsid w:val="005E1B4C"/>
    <w:rsid w:val="005E6599"/>
    <w:rsid w:val="005F2DBF"/>
    <w:rsid w:val="005F3CDE"/>
    <w:rsid w:val="005F426C"/>
    <w:rsid w:val="005F67FD"/>
    <w:rsid w:val="00601DE7"/>
    <w:rsid w:val="00606CED"/>
    <w:rsid w:val="00606DDE"/>
    <w:rsid w:val="00611C26"/>
    <w:rsid w:val="006152BC"/>
    <w:rsid w:val="00617968"/>
    <w:rsid w:val="006217CD"/>
    <w:rsid w:val="006247BB"/>
    <w:rsid w:val="00625112"/>
    <w:rsid w:val="00625406"/>
    <w:rsid w:val="00625BF0"/>
    <w:rsid w:val="006317B1"/>
    <w:rsid w:val="006344CD"/>
    <w:rsid w:val="00642BA1"/>
    <w:rsid w:val="00647CC4"/>
    <w:rsid w:val="00650075"/>
    <w:rsid w:val="00650217"/>
    <w:rsid w:val="00650F68"/>
    <w:rsid w:val="00651AD2"/>
    <w:rsid w:val="00660BF2"/>
    <w:rsid w:val="006621C8"/>
    <w:rsid w:val="00671962"/>
    <w:rsid w:val="0067218D"/>
    <w:rsid w:val="006809D2"/>
    <w:rsid w:val="00682ADF"/>
    <w:rsid w:val="00684399"/>
    <w:rsid w:val="00686E10"/>
    <w:rsid w:val="00693E3D"/>
    <w:rsid w:val="006A08FA"/>
    <w:rsid w:val="006A2D69"/>
    <w:rsid w:val="006A7238"/>
    <w:rsid w:val="006A72AC"/>
    <w:rsid w:val="006B13B3"/>
    <w:rsid w:val="006B22FA"/>
    <w:rsid w:val="006C0644"/>
    <w:rsid w:val="006C2F01"/>
    <w:rsid w:val="006C535A"/>
    <w:rsid w:val="006C6F59"/>
    <w:rsid w:val="006D2045"/>
    <w:rsid w:val="006D5D88"/>
    <w:rsid w:val="006E5FE7"/>
    <w:rsid w:val="006F09C0"/>
    <w:rsid w:val="006F4A3A"/>
    <w:rsid w:val="006F7777"/>
    <w:rsid w:val="00700FC7"/>
    <w:rsid w:val="00704EBD"/>
    <w:rsid w:val="00705451"/>
    <w:rsid w:val="00705CDE"/>
    <w:rsid w:val="00710F3D"/>
    <w:rsid w:val="00710FC7"/>
    <w:rsid w:val="007120AD"/>
    <w:rsid w:val="00712707"/>
    <w:rsid w:val="00712E74"/>
    <w:rsid w:val="007139EE"/>
    <w:rsid w:val="00714FCC"/>
    <w:rsid w:val="007161D8"/>
    <w:rsid w:val="0072257D"/>
    <w:rsid w:val="0072504D"/>
    <w:rsid w:val="007257DE"/>
    <w:rsid w:val="007321B9"/>
    <w:rsid w:val="00736807"/>
    <w:rsid w:val="007376B4"/>
    <w:rsid w:val="007415B0"/>
    <w:rsid w:val="00744188"/>
    <w:rsid w:val="00745333"/>
    <w:rsid w:val="007528B5"/>
    <w:rsid w:val="00752905"/>
    <w:rsid w:val="00753585"/>
    <w:rsid w:val="00757E1F"/>
    <w:rsid w:val="00760583"/>
    <w:rsid w:val="00761EE4"/>
    <w:rsid w:val="007746AD"/>
    <w:rsid w:val="00776B06"/>
    <w:rsid w:val="007811DD"/>
    <w:rsid w:val="00782ED7"/>
    <w:rsid w:val="00785CAA"/>
    <w:rsid w:val="00787B18"/>
    <w:rsid w:val="0079125D"/>
    <w:rsid w:val="007934DA"/>
    <w:rsid w:val="007A058B"/>
    <w:rsid w:val="007A0BCD"/>
    <w:rsid w:val="007B0EF9"/>
    <w:rsid w:val="007B1A41"/>
    <w:rsid w:val="007B3B46"/>
    <w:rsid w:val="007B4872"/>
    <w:rsid w:val="007B625A"/>
    <w:rsid w:val="007B748C"/>
    <w:rsid w:val="007C1399"/>
    <w:rsid w:val="007C212E"/>
    <w:rsid w:val="007C2A15"/>
    <w:rsid w:val="007C7F0F"/>
    <w:rsid w:val="007D405A"/>
    <w:rsid w:val="007D7529"/>
    <w:rsid w:val="007E1223"/>
    <w:rsid w:val="007E21C5"/>
    <w:rsid w:val="007E297A"/>
    <w:rsid w:val="007E378F"/>
    <w:rsid w:val="007E415F"/>
    <w:rsid w:val="007E4C90"/>
    <w:rsid w:val="007E6F04"/>
    <w:rsid w:val="007E7865"/>
    <w:rsid w:val="007F0CE7"/>
    <w:rsid w:val="007F11CF"/>
    <w:rsid w:val="007F2166"/>
    <w:rsid w:val="007F2B93"/>
    <w:rsid w:val="007F3377"/>
    <w:rsid w:val="007F382A"/>
    <w:rsid w:val="007F7B70"/>
    <w:rsid w:val="00800643"/>
    <w:rsid w:val="008029CB"/>
    <w:rsid w:val="00802CF6"/>
    <w:rsid w:val="00804161"/>
    <w:rsid w:val="0080469B"/>
    <w:rsid w:val="00804D34"/>
    <w:rsid w:val="008069EF"/>
    <w:rsid w:val="00807A5E"/>
    <w:rsid w:val="008137C8"/>
    <w:rsid w:val="00820700"/>
    <w:rsid w:val="00820D63"/>
    <w:rsid w:val="00823CB6"/>
    <w:rsid w:val="00824AED"/>
    <w:rsid w:val="00825062"/>
    <w:rsid w:val="00825C29"/>
    <w:rsid w:val="00827A3E"/>
    <w:rsid w:val="008306B3"/>
    <w:rsid w:val="008334A8"/>
    <w:rsid w:val="008401B4"/>
    <w:rsid w:val="008403B7"/>
    <w:rsid w:val="008410B2"/>
    <w:rsid w:val="00842E76"/>
    <w:rsid w:val="00852B7F"/>
    <w:rsid w:val="008540D6"/>
    <w:rsid w:val="00854EDE"/>
    <w:rsid w:val="0086565B"/>
    <w:rsid w:val="008674EF"/>
    <w:rsid w:val="00870424"/>
    <w:rsid w:val="008714A9"/>
    <w:rsid w:val="008741B7"/>
    <w:rsid w:val="0087509B"/>
    <w:rsid w:val="00881DFB"/>
    <w:rsid w:val="00883CE5"/>
    <w:rsid w:val="0088418E"/>
    <w:rsid w:val="00885015"/>
    <w:rsid w:val="00890DE9"/>
    <w:rsid w:val="0089701D"/>
    <w:rsid w:val="008A29C8"/>
    <w:rsid w:val="008A2CC0"/>
    <w:rsid w:val="008A4B31"/>
    <w:rsid w:val="008B01DC"/>
    <w:rsid w:val="008B1F23"/>
    <w:rsid w:val="008B31DC"/>
    <w:rsid w:val="008B4199"/>
    <w:rsid w:val="008B4A5E"/>
    <w:rsid w:val="008B4F69"/>
    <w:rsid w:val="008B74C1"/>
    <w:rsid w:val="008C0D00"/>
    <w:rsid w:val="008C0E08"/>
    <w:rsid w:val="008C2D93"/>
    <w:rsid w:val="008D081E"/>
    <w:rsid w:val="008D35F4"/>
    <w:rsid w:val="008D3D4E"/>
    <w:rsid w:val="008D49C1"/>
    <w:rsid w:val="008E0886"/>
    <w:rsid w:val="008E36A2"/>
    <w:rsid w:val="008E40AD"/>
    <w:rsid w:val="008F0E2B"/>
    <w:rsid w:val="008F759A"/>
    <w:rsid w:val="008F75F7"/>
    <w:rsid w:val="00901307"/>
    <w:rsid w:val="00901DC5"/>
    <w:rsid w:val="009057EE"/>
    <w:rsid w:val="00906AC0"/>
    <w:rsid w:val="00907431"/>
    <w:rsid w:val="00907E0B"/>
    <w:rsid w:val="00907F4B"/>
    <w:rsid w:val="00911CDD"/>
    <w:rsid w:val="00912C79"/>
    <w:rsid w:val="00914B53"/>
    <w:rsid w:val="00914E42"/>
    <w:rsid w:val="009177F8"/>
    <w:rsid w:val="00917A25"/>
    <w:rsid w:val="00934433"/>
    <w:rsid w:val="00934B1D"/>
    <w:rsid w:val="009420D6"/>
    <w:rsid w:val="00943242"/>
    <w:rsid w:val="00943906"/>
    <w:rsid w:val="009439B9"/>
    <w:rsid w:val="00951772"/>
    <w:rsid w:val="00952AF4"/>
    <w:rsid w:val="00952EEF"/>
    <w:rsid w:val="0095320A"/>
    <w:rsid w:val="0095573C"/>
    <w:rsid w:val="00957EE7"/>
    <w:rsid w:val="00963D13"/>
    <w:rsid w:val="00972258"/>
    <w:rsid w:val="00973049"/>
    <w:rsid w:val="009742A8"/>
    <w:rsid w:val="00975843"/>
    <w:rsid w:val="00975BC7"/>
    <w:rsid w:val="00976708"/>
    <w:rsid w:val="00977575"/>
    <w:rsid w:val="0098217C"/>
    <w:rsid w:val="0098219A"/>
    <w:rsid w:val="00990042"/>
    <w:rsid w:val="009975CF"/>
    <w:rsid w:val="009A1D83"/>
    <w:rsid w:val="009A3E58"/>
    <w:rsid w:val="009A57D0"/>
    <w:rsid w:val="009A67CA"/>
    <w:rsid w:val="009B086D"/>
    <w:rsid w:val="009B1879"/>
    <w:rsid w:val="009B35D4"/>
    <w:rsid w:val="009C199F"/>
    <w:rsid w:val="009C7B4C"/>
    <w:rsid w:val="009D0B6B"/>
    <w:rsid w:val="009D3AC6"/>
    <w:rsid w:val="009D4CF4"/>
    <w:rsid w:val="009D559B"/>
    <w:rsid w:val="009E2266"/>
    <w:rsid w:val="009E3326"/>
    <w:rsid w:val="009E6A4E"/>
    <w:rsid w:val="009E74B1"/>
    <w:rsid w:val="009F1623"/>
    <w:rsid w:val="009F3C2B"/>
    <w:rsid w:val="009F40E5"/>
    <w:rsid w:val="009F642A"/>
    <w:rsid w:val="00A067F8"/>
    <w:rsid w:val="00A0726F"/>
    <w:rsid w:val="00A11E39"/>
    <w:rsid w:val="00A13095"/>
    <w:rsid w:val="00A217ED"/>
    <w:rsid w:val="00A23CD5"/>
    <w:rsid w:val="00A240CB"/>
    <w:rsid w:val="00A257CC"/>
    <w:rsid w:val="00A25FD9"/>
    <w:rsid w:val="00A26677"/>
    <w:rsid w:val="00A3346F"/>
    <w:rsid w:val="00A33AF8"/>
    <w:rsid w:val="00A34D3E"/>
    <w:rsid w:val="00A36C8E"/>
    <w:rsid w:val="00A4142E"/>
    <w:rsid w:val="00A42D99"/>
    <w:rsid w:val="00A467C4"/>
    <w:rsid w:val="00A50DA2"/>
    <w:rsid w:val="00A53863"/>
    <w:rsid w:val="00A56469"/>
    <w:rsid w:val="00A56E3A"/>
    <w:rsid w:val="00A70915"/>
    <w:rsid w:val="00A70F20"/>
    <w:rsid w:val="00A70FD6"/>
    <w:rsid w:val="00A719B9"/>
    <w:rsid w:val="00A7383A"/>
    <w:rsid w:val="00A74733"/>
    <w:rsid w:val="00A7502E"/>
    <w:rsid w:val="00A75F01"/>
    <w:rsid w:val="00A76E28"/>
    <w:rsid w:val="00A803F1"/>
    <w:rsid w:val="00A80EA2"/>
    <w:rsid w:val="00A83829"/>
    <w:rsid w:val="00A87E0D"/>
    <w:rsid w:val="00A90EC8"/>
    <w:rsid w:val="00A91DBF"/>
    <w:rsid w:val="00A93889"/>
    <w:rsid w:val="00A976BB"/>
    <w:rsid w:val="00A9775E"/>
    <w:rsid w:val="00AA174B"/>
    <w:rsid w:val="00AA191A"/>
    <w:rsid w:val="00AA5E07"/>
    <w:rsid w:val="00AA667B"/>
    <w:rsid w:val="00AB1993"/>
    <w:rsid w:val="00AB33EE"/>
    <w:rsid w:val="00AB6950"/>
    <w:rsid w:val="00AC1168"/>
    <w:rsid w:val="00AC451D"/>
    <w:rsid w:val="00AC45F8"/>
    <w:rsid w:val="00AC4D99"/>
    <w:rsid w:val="00AD5691"/>
    <w:rsid w:val="00AD71CE"/>
    <w:rsid w:val="00AD7A47"/>
    <w:rsid w:val="00AE2BAD"/>
    <w:rsid w:val="00AE45A6"/>
    <w:rsid w:val="00AE6888"/>
    <w:rsid w:val="00AE6EFE"/>
    <w:rsid w:val="00AF10C3"/>
    <w:rsid w:val="00AF2713"/>
    <w:rsid w:val="00AF470E"/>
    <w:rsid w:val="00AF7F74"/>
    <w:rsid w:val="00B01045"/>
    <w:rsid w:val="00B01ED0"/>
    <w:rsid w:val="00B12CBE"/>
    <w:rsid w:val="00B150F7"/>
    <w:rsid w:val="00B15CC8"/>
    <w:rsid w:val="00B203BF"/>
    <w:rsid w:val="00B22264"/>
    <w:rsid w:val="00B23728"/>
    <w:rsid w:val="00B23B95"/>
    <w:rsid w:val="00B2528B"/>
    <w:rsid w:val="00B30E64"/>
    <w:rsid w:val="00B31A9C"/>
    <w:rsid w:val="00B35405"/>
    <w:rsid w:val="00B361C0"/>
    <w:rsid w:val="00B37C85"/>
    <w:rsid w:val="00B42429"/>
    <w:rsid w:val="00B42D04"/>
    <w:rsid w:val="00B43D9D"/>
    <w:rsid w:val="00B467EA"/>
    <w:rsid w:val="00B46E68"/>
    <w:rsid w:val="00B63197"/>
    <w:rsid w:val="00B63F62"/>
    <w:rsid w:val="00B63F68"/>
    <w:rsid w:val="00B6689C"/>
    <w:rsid w:val="00B67F8F"/>
    <w:rsid w:val="00B700BF"/>
    <w:rsid w:val="00B7056B"/>
    <w:rsid w:val="00B7127B"/>
    <w:rsid w:val="00B73E00"/>
    <w:rsid w:val="00B74165"/>
    <w:rsid w:val="00B75328"/>
    <w:rsid w:val="00B80AD9"/>
    <w:rsid w:val="00B83926"/>
    <w:rsid w:val="00B8433D"/>
    <w:rsid w:val="00B87B3A"/>
    <w:rsid w:val="00B903AA"/>
    <w:rsid w:val="00B939A9"/>
    <w:rsid w:val="00B94DD0"/>
    <w:rsid w:val="00B95350"/>
    <w:rsid w:val="00B97329"/>
    <w:rsid w:val="00BA0FA8"/>
    <w:rsid w:val="00BA4491"/>
    <w:rsid w:val="00BA6ACC"/>
    <w:rsid w:val="00BA7798"/>
    <w:rsid w:val="00BB22CA"/>
    <w:rsid w:val="00BB6218"/>
    <w:rsid w:val="00BB660E"/>
    <w:rsid w:val="00BC0D2E"/>
    <w:rsid w:val="00BC192A"/>
    <w:rsid w:val="00BD710B"/>
    <w:rsid w:val="00BE015F"/>
    <w:rsid w:val="00BE0289"/>
    <w:rsid w:val="00BE2706"/>
    <w:rsid w:val="00BE358B"/>
    <w:rsid w:val="00BE41D1"/>
    <w:rsid w:val="00BE521C"/>
    <w:rsid w:val="00BE6175"/>
    <w:rsid w:val="00BE7CF2"/>
    <w:rsid w:val="00BF5356"/>
    <w:rsid w:val="00BF6660"/>
    <w:rsid w:val="00BF7A85"/>
    <w:rsid w:val="00C07383"/>
    <w:rsid w:val="00C07741"/>
    <w:rsid w:val="00C100C4"/>
    <w:rsid w:val="00C15DB6"/>
    <w:rsid w:val="00C16C8F"/>
    <w:rsid w:val="00C179A5"/>
    <w:rsid w:val="00C2153A"/>
    <w:rsid w:val="00C30B4F"/>
    <w:rsid w:val="00C32954"/>
    <w:rsid w:val="00C32E60"/>
    <w:rsid w:val="00C34263"/>
    <w:rsid w:val="00C34727"/>
    <w:rsid w:val="00C36277"/>
    <w:rsid w:val="00C472F0"/>
    <w:rsid w:val="00C47467"/>
    <w:rsid w:val="00C47949"/>
    <w:rsid w:val="00C47A36"/>
    <w:rsid w:val="00C50551"/>
    <w:rsid w:val="00C51F70"/>
    <w:rsid w:val="00C6319B"/>
    <w:rsid w:val="00C64228"/>
    <w:rsid w:val="00C6452F"/>
    <w:rsid w:val="00C654DD"/>
    <w:rsid w:val="00C66060"/>
    <w:rsid w:val="00C66282"/>
    <w:rsid w:val="00C74296"/>
    <w:rsid w:val="00C75482"/>
    <w:rsid w:val="00C77671"/>
    <w:rsid w:val="00C815FC"/>
    <w:rsid w:val="00C81C4B"/>
    <w:rsid w:val="00C83F26"/>
    <w:rsid w:val="00C86577"/>
    <w:rsid w:val="00C866E9"/>
    <w:rsid w:val="00CA0660"/>
    <w:rsid w:val="00CA06C9"/>
    <w:rsid w:val="00CA2039"/>
    <w:rsid w:val="00CA599A"/>
    <w:rsid w:val="00CA6517"/>
    <w:rsid w:val="00CA73A0"/>
    <w:rsid w:val="00CB2DA7"/>
    <w:rsid w:val="00CB5159"/>
    <w:rsid w:val="00CB5C7D"/>
    <w:rsid w:val="00CB5E3A"/>
    <w:rsid w:val="00CC2749"/>
    <w:rsid w:val="00CC5AED"/>
    <w:rsid w:val="00CC6344"/>
    <w:rsid w:val="00CC7C32"/>
    <w:rsid w:val="00CD04DB"/>
    <w:rsid w:val="00CD0FF0"/>
    <w:rsid w:val="00CD15B0"/>
    <w:rsid w:val="00CD1646"/>
    <w:rsid w:val="00CD2B26"/>
    <w:rsid w:val="00CD2C73"/>
    <w:rsid w:val="00CD574B"/>
    <w:rsid w:val="00CD7B47"/>
    <w:rsid w:val="00CE1240"/>
    <w:rsid w:val="00CE1C9F"/>
    <w:rsid w:val="00CE1F63"/>
    <w:rsid w:val="00CE1FA3"/>
    <w:rsid w:val="00CE2B10"/>
    <w:rsid w:val="00CE2D97"/>
    <w:rsid w:val="00CE36B3"/>
    <w:rsid w:val="00CE4139"/>
    <w:rsid w:val="00CF3C59"/>
    <w:rsid w:val="00CF7FA3"/>
    <w:rsid w:val="00D000D2"/>
    <w:rsid w:val="00D016E3"/>
    <w:rsid w:val="00D04AC6"/>
    <w:rsid w:val="00D056C2"/>
    <w:rsid w:val="00D05AF1"/>
    <w:rsid w:val="00D1064D"/>
    <w:rsid w:val="00D150D4"/>
    <w:rsid w:val="00D16EF3"/>
    <w:rsid w:val="00D20082"/>
    <w:rsid w:val="00D215EB"/>
    <w:rsid w:val="00D232BF"/>
    <w:rsid w:val="00D23B48"/>
    <w:rsid w:val="00D244F4"/>
    <w:rsid w:val="00D269CC"/>
    <w:rsid w:val="00D2764C"/>
    <w:rsid w:val="00D318B8"/>
    <w:rsid w:val="00D31916"/>
    <w:rsid w:val="00D32888"/>
    <w:rsid w:val="00D33191"/>
    <w:rsid w:val="00D34C6D"/>
    <w:rsid w:val="00D35BDF"/>
    <w:rsid w:val="00D411BA"/>
    <w:rsid w:val="00D438A2"/>
    <w:rsid w:val="00D452AE"/>
    <w:rsid w:val="00D45BC8"/>
    <w:rsid w:val="00D5203D"/>
    <w:rsid w:val="00D5290A"/>
    <w:rsid w:val="00D546E7"/>
    <w:rsid w:val="00D56454"/>
    <w:rsid w:val="00D5668A"/>
    <w:rsid w:val="00D56E37"/>
    <w:rsid w:val="00D5723A"/>
    <w:rsid w:val="00D57D0A"/>
    <w:rsid w:val="00D663B6"/>
    <w:rsid w:val="00D66C21"/>
    <w:rsid w:val="00D70A1B"/>
    <w:rsid w:val="00D71354"/>
    <w:rsid w:val="00D717F9"/>
    <w:rsid w:val="00D755A5"/>
    <w:rsid w:val="00D76F0F"/>
    <w:rsid w:val="00D804AD"/>
    <w:rsid w:val="00D8309D"/>
    <w:rsid w:val="00D85D97"/>
    <w:rsid w:val="00D86D12"/>
    <w:rsid w:val="00D86E11"/>
    <w:rsid w:val="00DA3EC9"/>
    <w:rsid w:val="00DA5A10"/>
    <w:rsid w:val="00DA5CB8"/>
    <w:rsid w:val="00DA734B"/>
    <w:rsid w:val="00DB0159"/>
    <w:rsid w:val="00DB047C"/>
    <w:rsid w:val="00DB0B61"/>
    <w:rsid w:val="00DB1106"/>
    <w:rsid w:val="00DB78AB"/>
    <w:rsid w:val="00DC03D1"/>
    <w:rsid w:val="00DC0CF0"/>
    <w:rsid w:val="00DC6732"/>
    <w:rsid w:val="00DC6BFA"/>
    <w:rsid w:val="00DC7003"/>
    <w:rsid w:val="00DC752A"/>
    <w:rsid w:val="00DD2331"/>
    <w:rsid w:val="00DD5018"/>
    <w:rsid w:val="00DD6917"/>
    <w:rsid w:val="00DE0006"/>
    <w:rsid w:val="00DE1407"/>
    <w:rsid w:val="00DE4B0C"/>
    <w:rsid w:val="00DE6BB2"/>
    <w:rsid w:val="00DE6CB4"/>
    <w:rsid w:val="00DE7EAC"/>
    <w:rsid w:val="00DF3264"/>
    <w:rsid w:val="00DF393A"/>
    <w:rsid w:val="00DF43B4"/>
    <w:rsid w:val="00DF5133"/>
    <w:rsid w:val="00DF770A"/>
    <w:rsid w:val="00E01206"/>
    <w:rsid w:val="00E0320D"/>
    <w:rsid w:val="00E0353C"/>
    <w:rsid w:val="00E10C6F"/>
    <w:rsid w:val="00E10D7E"/>
    <w:rsid w:val="00E11985"/>
    <w:rsid w:val="00E12063"/>
    <w:rsid w:val="00E13D52"/>
    <w:rsid w:val="00E14666"/>
    <w:rsid w:val="00E15830"/>
    <w:rsid w:val="00E205E6"/>
    <w:rsid w:val="00E24BF3"/>
    <w:rsid w:val="00E26E3C"/>
    <w:rsid w:val="00E308E1"/>
    <w:rsid w:val="00E33E60"/>
    <w:rsid w:val="00E33F34"/>
    <w:rsid w:val="00E4177F"/>
    <w:rsid w:val="00E43112"/>
    <w:rsid w:val="00E50D31"/>
    <w:rsid w:val="00E51BBA"/>
    <w:rsid w:val="00E52C90"/>
    <w:rsid w:val="00E547E1"/>
    <w:rsid w:val="00E54E88"/>
    <w:rsid w:val="00E57CF1"/>
    <w:rsid w:val="00E6123A"/>
    <w:rsid w:val="00E61CA4"/>
    <w:rsid w:val="00E6406B"/>
    <w:rsid w:val="00E6453B"/>
    <w:rsid w:val="00E64E7D"/>
    <w:rsid w:val="00E665E2"/>
    <w:rsid w:val="00E70A74"/>
    <w:rsid w:val="00E70BA7"/>
    <w:rsid w:val="00E735A9"/>
    <w:rsid w:val="00E74CAC"/>
    <w:rsid w:val="00E7526E"/>
    <w:rsid w:val="00E7622C"/>
    <w:rsid w:val="00E76CA4"/>
    <w:rsid w:val="00E77646"/>
    <w:rsid w:val="00E81C79"/>
    <w:rsid w:val="00E82BF7"/>
    <w:rsid w:val="00E83193"/>
    <w:rsid w:val="00E8478D"/>
    <w:rsid w:val="00E8598F"/>
    <w:rsid w:val="00E85DB6"/>
    <w:rsid w:val="00E91336"/>
    <w:rsid w:val="00E95781"/>
    <w:rsid w:val="00EA01A7"/>
    <w:rsid w:val="00EA20F5"/>
    <w:rsid w:val="00EA24EC"/>
    <w:rsid w:val="00EA3189"/>
    <w:rsid w:val="00EA3E22"/>
    <w:rsid w:val="00EA7721"/>
    <w:rsid w:val="00EB109C"/>
    <w:rsid w:val="00EB271C"/>
    <w:rsid w:val="00EB3CA6"/>
    <w:rsid w:val="00EB488A"/>
    <w:rsid w:val="00EC12D1"/>
    <w:rsid w:val="00EC2844"/>
    <w:rsid w:val="00EC4418"/>
    <w:rsid w:val="00EC4F82"/>
    <w:rsid w:val="00EC674C"/>
    <w:rsid w:val="00EC6D5D"/>
    <w:rsid w:val="00ED10CC"/>
    <w:rsid w:val="00ED13F1"/>
    <w:rsid w:val="00ED1E7B"/>
    <w:rsid w:val="00ED44FD"/>
    <w:rsid w:val="00EE204D"/>
    <w:rsid w:val="00EE2763"/>
    <w:rsid w:val="00EE3628"/>
    <w:rsid w:val="00EE431A"/>
    <w:rsid w:val="00EE6350"/>
    <w:rsid w:val="00EE76BF"/>
    <w:rsid w:val="00EF10CE"/>
    <w:rsid w:val="00EF3BD1"/>
    <w:rsid w:val="00EF48F2"/>
    <w:rsid w:val="00EF4F8B"/>
    <w:rsid w:val="00EF63EB"/>
    <w:rsid w:val="00F0255F"/>
    <w:rsid w:val="00F03019"/>
    <w:rsid w:val="00F06D27"/>
    <w:rsid w:val="00F06E35"/>
    <w:rsid w:val="00F06E6F"/>
    <w:rsid w:val="00F07985"/>
    <w:rsid w:val="00F10688"/>
    <w:rsid w:val="00F14987"/>
    <w:rsid w:val="00F15525"/>
    <w:rsid w:val="00F1673E"/>
    <w:rsid w:val="00F17060"/>
    <w:rsid w:val="00F17B73"/>
    <w:rsid w:val="00F20EB8"/>
    <w:rsid w:val="00F20F4A"/>
    <w:rsid w:val="00F21E29"/>
    <w:rsid w:val="00F2208D"/>
    <w:rsid w:val="00F240C0"/>
    <w:rsid w:val="00F24A6B"/>
    <w:rsid w:val="00F250E4"/>
    <w:rsid w:val="00F27C40"/>
    <w:rsid w:val="00F30FE8"/>
    <w:rsid w:val="00F364A9"/>
    <w:rsid w:val="00F36540"/>
    <w:rsid w:val="00F373BC"/>
    <w:rsid w:val="00F4109E"/>
    <w:rsid w:val="00F450F2"/>
    <w:rsid w:val="00F4649C"/>
    <w:rsid w:val="00F4766E"/>
    <w:rsid w:val="00F50C18"/>
    <w:rsid w:val="00F521F0"/>
    <w:rsid w:val="00F53202"/>
    <w:rsid w:val="00F53E52"/>
    <w:rsid w:val="00F5427E"/>
    <w:rsid w:val="00F54B32"/>
    <w:rsid w:val="00F564FF"/>
    <w:rsid w:val="00F5675C"/>
    <w:rsid w:val="00F5749E"/>
    <w:rsid w:val="00F62D2F"/>
    <w:rsid w:val="00F63ED3"/>
    <w:rsid w:val="00F6707D"/>
    <w:rsid w:val="00F674C2"/>
    <w:rsid w:val="00F705AD"/>
    <w:rsid w:val="00F707DE"/>
    <w:rsid w:val="00F70B76"/>
    <w:rsid w:val="00F71EF8"/>
    <w:rsid w:val="00F744AF"/>
    <w:rsid w:val="00F74F8E"/>
    <w:rsid w:val="00F764C2"/>
    <w:rsid w:val="00F76D67"/>
    <w:rsid w:val="00F7748B"/>
    <w:rsid w:val="00F80C08"/>
    <w:rsid w:val="00F80F44"/>
    <w:rsid w:val="00F81043"/>
    <w:rsid w:val="00F81190"/>
    <w:rsid w:val="00F83590"/>
    <w:rsid w:val="00F857F3"/>
    <w:rsid w:val="00F86DA0"/>
    <w:rsid w:val="00F8779E"/>
    <w:rsid w:val="00F91C44"/>
    <w:rsid w:val="00F92E0B"/>
    <w:rsid w:val="00F954E1"/>
    <w:rsid w:val="00F95A0F"/>
    <w:rsid w:val="00FA0AED"/>
    <w:rsid w:val="00FA15AA"/>
    <w:rsid w:val="00FB26AD"/>
    <w:rsid w:val="00FB3A4E"/>
    <w:rsid w:val="00FB4082"/>
    <w:rsid w:val="00FB4F7C"/>
    <w:rsid w:val="00FB5463"/>
    <w:rsid w:val="00FC03D2"/>
    <w:rsid w:val="00FC24C9"/>
    <w:rsid w:val="00FC2D21"/>
    <w:rsid w:val="00FC5B29"/>
    <w:rsid w:val="00FC716D"/>
    <w:rsid w:val="00FD0DE0"/>
    <w:rsid w:val="00FD146A"/>
    <w:rsid w:val="00FD383A"/>
    <w:rsid w:val="00FD6E78"/>
    <w:rsid w:val="00FE2741"/>
    <w:rsid w:val="00FE56BB"/>
    <w:rsid w:val="00FE6619"/>
    <w:rsid w:val="00FF013F"/>
    <w:rsid w:val="00FF1273"/>
    <w:rsid w:val="00FF23E2"/>
    <w:rsid w:val="00FF2823"/>
    <w:rsid w:val="00FF4001"/>
    <w:rsid w:val="00FF6A0A"/>
    <w:rsid w:val="00FF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7277B8"/>
  <w15:docId w15:val="{4EABC81E-4993-47CF-AA0C-117079F0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 Black" w:hAnsi="Arial Black"/>
      <w:b/>
      <w:noProof/>
      <w:color w:val="000080"/>
      <w:sz w:val="4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bCs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 w:val="32"/>
    </w:rPr>
  </w:style>
  <w:style w:type="paragraph" w:styleId="Heading7">
    <w:name w:val="heading 7"/>
    <w:basedOn w:val="Normal"/>
    <w:next w:val="Normal"/>
    <w:qFormat/>
    <w:pPr>
      <w:keepNext/>
      <w:ind w:left="1440" w:hanging="1440"/>
      <w:outlineLvl w:val="6"/>
    </w:pPr>
    <w:rPr>
      <w:rFonts w:ascii="Arial" w:hAnsi="Arial" w:cs="Arial"/>
      <w:b/>
      <w:bCs/>
      <w:color w:val="000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Times New Roman" w:hAnsi="Times New Roman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Arial" w:hAnsi="Arial" w:cs="Arial"/>
      <w:b/>
      <w:bCs/>
      <w:sz w:val="22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Pr>
      <w:rFonts w:ascii="Arial" w:hAnsi="Arial" w:cs="Arial"/>
      <w:sz w:val="22"/>
    </w:rPr>
  </w:style>
  <w:style w:type="paragraph" w:styleId="BodyTextIndent">
    <w:name w:val="Body Text Indent"/>
    <w:basedOn w:val="Normal"/>
    <w:pPr>
      <w:ind w:left="1440" w:hanging="1440"/>
    </w:pPr>
    <w:rPr>
      <w:rFonts w:ascii="Arial Black" w:hAnsi="Arial Black" w:cs="Arial"/>
      <w:color w:val="000080"/>
      <w:sz w:val="22"/>
    </w:rPr>
  </w:style>
  <w:style w:type="character" w:styleId="Emphasis">
    <w:name w:val="Emphasis"/>
    <w:qFormat/>
    <w:rsid w:val="00BE41D1"/>
    <w:rPr>
      <w:i/>
      <w:iCs/>
    </w:rPr>
  </w:style>
  <w:style w:type="character" w:customStyle="1" w:styleId="Heading1Char">
    <w:name w:val="Heading 1 Char"/>
    <w:link w:val="Heading1"/>
    <w:rsid w:val="00B80AD9"/>
    <w:rPr>
      <w:rFonts w:ascii="Arial Black" w:hAnsi="Arial Black"/>
      <w:b/>
      <w:noProof/>
      <w:color w:val="000080"/>
      <w:sz w:val="48"/>
    </w:rPr>
  </w:style>
  <w:style w:type="paragraph" w:styleId="BalloonText">
    <w:name w:val="Balloon Text"/>
    <w:basedOn w:val="Normal"/>
    <w:link w:val="BalloonTextChar"/>
    <w:rsid w:val="00E54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54E88"/>
    <w:rPr>
      <w:rFonts w:ascii="Tahoma" w:hAnsi="Tahoma" w:cs="Tahoma"/>
      <w:sz w:val="16"/>
      <w:szCs w:val="16"/>
    </w:rPr>
  </w:style>
  <w:style w:type="character" w:styleId="HTMLCite">
    <w:name w:val="HTML Cite"/>
    <w:uiPriority w:val="99"/>
    <w:unhideWhenUsed/>
    <w:rsid w:val="00AA5E07"/>
    <w:rPr>
      <w:i/>
      <w:iCs/>
    </w:rPr>
  </w:style>
  <w:style w:type="character" w:styleId="Strong">
    <w:name w:val="Strong"/>
    <w:basedOn w:val="DefaultParagraphFont"/>
    <w:uiPriority w:val="22"/>
    <w:qFormat/>
    <w:rsid w:val="002C2C4E"/>
    <w:rPr>
      <w:b/>
      <w:bCs/>
    </w:rPr>
  </w:style>
  <w:style w:type="character" w:customStyle="1" w:styleId="apple-converted-space">
    <w:name w:val="apple-converted-space"/>
    <w:basedOn w:val="DefaultParagraphFont"/>
    <w:rsid w:val="002C2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3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563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13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74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7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02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5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438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98578">
                          <w:marLeft w:val="195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dotted" w:sz="6" w:space="5" w:color="99999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4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65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13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0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08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3644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661826">
                          <w:marLeft w:val="300"/>
                          <w:marRight w:val="0"/>
                          <w:marTop w:val="0"/>
                          <w:marBottom w:val="60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0565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single" w:sz="6" w:space="8" w:color="E8E8E8"/>
                                <w:left w:val="single" w:sz="6" w:space="9" w:color="E8E8E8"/>
                                <w:bottom w:val="single" w:sz="6" w:space="8" w:color="E8E8E8"/>
                                <w:right w:val="single" w:sz="6" w:space="9" w:color="E8E8E8"/>
                              </w:divBdr>
                              <w:divsChild>
                                <w:div w:id="132778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053982">
                                      <w:marLeft w:val="0"/>
                                      <w:marRight w:val="105"/>
                                      <w:marTop w:val="84"/>
                                      <w:marBottom w:val="8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548807">
                                      <w:marLeft w:val="0"/>
                                      <w:marRight w:val="105"/>
                                      <w:marTop w:val="84"/>
                                      <w:marBottom w:val="8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3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ityofTylerTexas/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play.google.com/store/apps/details?id=com.cityapp.mytyler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hyperlink" Target="https://www.instagram.com/cityoftylertexas/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s://www.linkedin.com/authwall?trk=gf&amp;trkInfo=AQF-v1KAd6H_QwAAAWPVu3Pw9ZH_kty5eeHZCNxLpfY06mo3g2k0RmxBo9SEhyfW14zV2ETv_tF_e5PWofjqziz4ScXuDfrP9ZVwtrWQGkA4ep1_a7C5EssgL8J4L1GfkX-496k=&amp;originalReferer=http://www.cityoftyler.org/&amp;sessionRedirect=https://www.linkedin.com/company/city-of-tyler---municipal-government" TargetMode="External"/><Relationship Id="rId20" Type="http://schemas.openxmlformats.org/officeDocument/2006/relationships/hyperlink" Target="https://itunes.apple.com/us/app/city-of-tyler/id1095647206?mt=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hyperlink" Target="https://twitter.com/CityofTyler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youtube.com/user/TylerCityof?feature=guide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tlestage\Application%20Data\Microsoft\Templates\City%20Press%20Releas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City Press Release</Template>
  <TotalTime>6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 TRANSMISSION</vt:lpstr>
    </vt:vector>
  </TitlesOfParts>
  <Company>City of Tyler</Company>
  <LinksUpToDate>false</LinksUpToDate>
  <CharactersWithSpaces>1068</CharactersWithSpaces>
  <SharedDoc>false</SharedDoc>
  <HLinks>
    <vt:vector size="12" baseType="variant">
      <vt:variant>
        <vt:i4>4915306</vt:i4>
      </vt:variant>
      <vt:variant>
        <vt:i4>3</vt:i4>
      </vt:variant>
      <vt:variant>
        <vt:i4>0</vt:i4>
      </vt:variant>
      <vt:variant>
        <vt:i4>5</vt:i4>
      </vt:variant>
      <vt:variant>
        <vt:lpwstr>mailto:csanchez@tylertexas.com</vt:lpwstr>
      </vt:variant>
      <vt:variant>
        <vt:lpwstr/>
      </vt:variant>
      <vt:variant>
        <vt:i4>5177449</vt:i4>
      </vt:variant>
      <vt:variant>
        <vt:i4>0</vt:i4>
      </vt:variant>
      <vt:variant>
        <vt:i4>0</vt:i4>
      </vt:variant>
      <vt:variant>
        <vt:i4>5</vt:i4>
      </vt:variant>
      <vt:variant>
        <vt:lpwstr>mailto:sbutcher@tylertexas.com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 TRANSMISSION</dc:title>
  <dc:creator>sguthrie</dc:creator>
  <cp:lastModifiedBy>Adriana Rodriguez</cp:lastModifiedBy>
  <cp:revision>7</cp:revision>
  <cp:lastPrinted>2019-11-04T20:02:00Z</cp:lastPrinted>
  <dcterms:created xsi:type="dcterms:W3CDTF">2019-10-23T19:30:00Z</dcterms:created>
  <dcterms:modified xsi:type="dcterms:W3CDTF">2019-11-06T22:35:00Z</dcterms:modified>
</cp:coreProperties>
</file>