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pPr w:leftFromText="180" w:rightFromText="180" w:vertAnchor="text" w:horzAnchor="margin" w:tblpX="-95" w:tblpY="-149"/>
        <w:tblW w:w="5033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0134"/>
        <w:gridCol w:w="4351"/>
      </w:tblGrid>
      <w:tr w:rsidR="00766DFE" w:rsidRPr="009161CE" w14:paraId="2C083516" w14:textId="77777777" w:rsidTr="00550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tcW w:w="3498" w:type="pct"/>
            <w:tcBorders>
              <w:top w:val="single" w:sz="4" w:space="0" w:color="073779" w:themeColor="accent1"/>
              <w:left w:val="single" w:sz="4" w:space="0" w:color="073779" w:themeColor="accent1"/>
              <w:bottom w:val="single" w:sz="4" w:space="0" w:color="073779" w:themeColor="accent1"/>
              <w:right w:val="single" w:sz="4" w:space="0" w:color="auto"/>
            </w:tcBorders>
          </w:tcPr>
          <w:p w14:paraId="0FE4E091" w14:textId="77777777" w:rsidR="00766DFE" w:rsidRPr="009161CE" w:rsidRDefault="00766DFE" w:rsidP="00766DFE">
            <w:pPr>
              <w:widowControl w:val="0"/>
              <w:spacing w:before="0"/>
              <w:jc w:val="center"/>
              <w:rPr>
                <w:rFonts w:ascii="Ink Free" w:eastAsia="Arial Unicode MS" w:hAnsi="Ink Free" w:cs="Arial Unicode MS"/>
                <w:b/>
                <w:bCs w:val="0"/>
                <w:color w:val="auto"/>
              </w:rPr>
            </w:pPr>
            <w:r w:rsidRPr="009161CE">
              <w:rPr>
                <w:noProof/>
                <w:color w:val="auto"/>
              </w:rPr>
              <w:drawing>
                <wp:anchor distT="0" distB="0" distL="114300" distR="114300" simplePos="0" relativeHeight="251659264" behindDoc="1" locked="0" layoutInCell="1" allowOverlap="1" wp14:anchorId="51E95526" wp14:editId="7F746991">
                  <wp:simplePos x="0" y="0"/>
                  <wp:positionH relativeFrom="column">
                    <wp:posOffset>-33368</wp:posOffset>
                  </wp:positionH>
                  <wp:positionV relativeFrom="paragraph">
                    <wp:posOffset>30133</wp:posOffset>
                  </wp:positionV>
                  <wp:extent cx="569343" cy="691584"/>
                  <wp:effectExtent l="0" t="0" r="2540" b="0"/>
                  <wp:wrapNone/>
                  <wp:docPr id="2" name="Picture 2" descr="COT logo_Parks and R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T logo_Parks and R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93" t="3654" r="2031" b="-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83" cy="69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   </w:t>
            </w:r>
            <w:r w:rsidRPr="009161CE">
              <w:rPr>
                <w:rFonts w:ascii="Ink Free" w:eastAsia="Arial Unicode MS" w:hAnsi="Ink Free" w:cs="Arial Unicode MS"/>
                <w:b/>
                <w:color w:val="FF0000"/>
              </w:rPr>
              <w:t xml:space="preserve">Welcome to The Tyler Senior Center </w:t>
            </w:r>
          </w:p>
          <w:p w14:paraId="5A87DB43" w14:textId="77777777" w:rsidR="00766DFE" w:rsidRPr="009161CE" w:rsidRDefault="00766DFE" w:rsidP="00766DFE">
            <w:pPr>
              <w:widowControl w:val="0"/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</w:rPr>
            </w:pP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O</w:t>
            </w:r>
            <w:r w:rsidRPr="009161CE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 xml:space="preserve">pen </w:t>
            </w: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>9</w:t>
            </w:r>
            <w:r w:rsidRPr="009161CE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a.m.</w:t>
            </w: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>-5</w:t>
            </w:r>
            <w:r w:rsidRPr="009161CE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p.m.</w:t>
            </w: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Monday-</w:t>
            </w:r>
            <w:r w:rsidRPr="009161CE">
              <w:rPr>
                <w:rFonts w:ascii="Arial Unicode MS" w:eastAsia="Arial Unicode MS" w:hAnsi="Arial Unicode MS" w:cs="Arial Unicode MS" w:hint="eastAsia"/>
                <w:b/>
                <w:color w:val="auto"/>
              </w:rPr>
              <w:t>Friday</w:t>
            </w:r>
          </w:p>
          <w:p w14:paraId="28F38936" w14:textId="5619BF6E" w:rsidR="00766DFE" w:rsidRPr="009161CE" w:rsidRDefault="00766DFE" w:rsidP="00766DFE">
            <w:pPr>
              <w:widowControl w:val="0"/>
              <w:tabs>
                <w:tab w:val="left" w:pos="11697"/>
                <w:tab w:val="right" w:pos="12005"/>
              </w:tabs>
              <w:spacing w:before="0"/>
              <w:jc w:val="center"/>
              <w:rPr>
                <w:rFonts w:ascii="Arial Unicode MS" w:eastAsia="Arial Unicode MS" w:hAnsi="Arial Unicode MS" w:cs="Arial Unicode MS"/>
                <w:b/>
                <w:bCs w:val="0"/>
                <w:color w:val="auto"/>
              </w:rPr>
            </w:pPr>
            <w:r w:rsidRPr="009161C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02ECEB" wp14:editId="7B47B5FB">
                  <wp:simplePos x="0" y="0"/>
                  <wp:positionH relativeFrom="column">
                    <wp:posOffset>-3803650</wp:posOffset>
                  </wp:positionH>
                  <wp:positionV relativeFrom="paragraph">
                    <wp:posOffset>473075</wp:posOffset>
                  </wp:positionV>
                  <wp:extent cx="2933700" cy="1123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</w:t>
            </w:r>
            <w:r w:rsidR="00BA2422"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  </w:t>
            </w: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1915 Garden Valley Road (903) 597-0781</w:t>
            </w:r>
            <w:r w:rsidR="00BA2422"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                   </w:t>
            </w:r>
          </w:p>
          <w:p w14:paraId="21E3975D" w14:textId="43AE2CC4" w:rsidR="00766DFE" w:rsidRPr="009161CE" w:rsidRDefault="00766DFE" w:rsidP="00766DFE">
            <w:pPr>
              <w:widowControl w:val="0"/>
              <w:spacing w:before="0"/>
              <w:jc w:val="center"/>
              <w:rPr>
                <w:rFonts w:ascii="Lucida Handwriting" w:hAnsi="Lucida Handwriting"/>
                <w:b/>
                <w:color w:val="FF0000"/>
              </w:rPr>
            </w:pP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</w:t>
            </w:r>
            <w:r w:rsidR="000C6E2C">
              <w:rPr>
                <w:rFonts w:ascii="Arial Unicode MS" w:eastAsia="Arial Unicode MS" w:hAnsi="Arial Unicode MS" w:cs="Arial Unicode MS"/>
                <w:b/>
                <w:color w:val="auto"/>
              </w:rPr>
              <w:t xml:space="preserve">                                        </w:t>
            </w: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>Meals on Wheels Lunch Served Daily 11:30a.m.-12:30</w:t>
            </w:r>
            <w:r w:rsidRPr="009161CE">
              <w:rPr>
                <w:noProof/>
                <w:color w:val="auto"/>
              </w:rPr>
              <w:drawing>
                <wp:anchor distT="36576" distB="36576" distL="36576" distR="36576" simplePos="0" relativeHeight="251660288" behindDoc="0" locked="0" layoutInCell="1" allowOverlap="1" wp14:anchorId="091D4A62" wp14:editId="43BB502B">
                  <wp:simplePos x="0" y="0"/>
                  <wp:positionH relativeFrom="column">
                    <wp:posOffset>-5561965</wp:posOffset>
                  </wp:positionH>
                  <wp:positionV relativeFrom="paragraph">
                    <wp:posOffset>4229100</wp:posOffset>
                  </wp:positionV>
                  <wp:extent cx="1302385" cy="1339850"/>
                  <wp:effectExtent l="0" t="0" r="0" b="0"/>
                  <wp:wrapNone/>
                  <wp:docPr id="4" name="Picture 4" descr="Easter-Bunny-Free-PNG-Imag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aster-Bunny-Free-PNG-Imag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61CE">
              <w:rPr>
                <w:rFonts w:ascii="Arial Unicode MS" w:eastAsia="Arial Unicode MS" w:hAnsi="Arial Unicode MS" w:cs="Arial Unicode MS"/>
                <w:b/>
                <w:color w:val="auto"/>
              </w:rPr>
              <w:t>p.m.</w:t>
            </w:r>
            <w:r w:rsidRPr="009161CE">
              <w:rPr>
                <w:b/>
                <w:color w:val="auto"/>
              </w:rPr>
              <w:t xml:space="preserve">                       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</w:tcPr>
          <w:p w14:paraId="33328DD9" w14:textId="6774A9C0" w:rsidR="00766DFE" w:rsidRPr="009161CE" w:rsidRDefault="00766DFE" w:rsidP="009161C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267BF2" w:themeColor="accent1" w:themeTint="99"/>
                <w:sz w:val="28"/>
                <w:szCs w:val="28"/>
              </w:rPr>
            </w:pPr>
            <w:r w:rsidRPr="009161CE">
              <w:rPr>
                <w:rFonts w:ascii="Times New Roman" w:hAnsi="Times New Roman" w:cs="Times New Roman"/>
                <w:color w:val="267BF2" w:themeColor="accent1" w:themeTint="99"/>
                <w:sz w:val="28"/>
                <w:szCs w:val="28"/>
              </w:rPr>
              <w:t xml:space="preserve">    </w:t>
            </w:r>
            <w:r w:rsidR="000D7884" w:rsidRPr="009161CE">
              <w:rPr>
                <w:rFonts w:ascii="Times New Roman" w:hAnsi="Times New Roman" w:cs="Times New Roman"/>
                <w:color w:val="267BF2" w:themeColor="accent1" w:themeTint="99"/>
                <w:sz w:val="36"/>
                <w:szCs w:val="36"/>
              </w:rPr>
              <w:t>April</w:t>
            </w:r>
            <w:r w:rsidRPr="009161CE">
              <w:rPr>
                <w:rFonts w:ascii="Times New Roman" w:hAnsi="Times New Roman" w:cs="Times New Roman"/>
                <w:color w:val="267BF2" w:themeColor="accent1" w:themeTint="99"/>
                <w:sz w:val="36"/>
                <w:szCs w:val="36"/>
              </w:rPr>
              <w:t xml:space="preserve"> </w:t>
            </w:r>
          </w:p>
          <w:p w14:paraId="3578871D" w14:textId="07FF258F" w:rsidR="00766DFE" w:rsidRPr="009161CE" w:rsidRDefault="00766DFE" w:rsidP="00766DFE">
            <w:pPr>
              <w:pStyle w:val="Month"/>
              <w:ind w:right="720"/>
              <w:jc w:val="center"/>
              <w:rPr>
                <w:rFonts w:ascii="Times New Roman" w:hAnsi="Times New Roman" w:cs="Times New Roman"/>
                <w:bCs w:val="0"/>
                <w:color w:val="FF0000"/>
                <w:sz w:val="36"/>
                <w:szCs w:val="36"/>
              </w:rPr>
            </w:pPr>
            <w:r w:rsidRPr="009161CE">
              <w:rPr>
                <w:rFonts w:ascii="Times New Roman" w:hAnsi="Times New Roman" w:cs="Times New Roman"/>
                <w:color w:val="267BF2" w:themeColor="accent1" w:themeTint="99"/>
                <w:sz w:val="36"/>
                <w:szCs w:val="36"/>
              </w:rPr>
              <w:t xml:space="preserve">   </w:t>
            </w:r>
            <w:r w:rsidRPr="009161CE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202</w:t>
            </w:r>
            <w:r w:rsidR="001636FA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5</w:t>
            </w:r>
          </w:p>
          <w:p w14:paraId="6BE42FBC" w14:textId="4254F46A" w:rsidR="00766DFE" w:rsidRPr="009161CE" w:rsidRDefault="009161CE" w:rsidP="009161CE">
            <w:pPr>
              <w:pStyle w:val="Month"/>
              <w:ind w:right="720"/>
              <w:jc w:val="left"/>
              <w:rPr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20"/>
                <w:szCs w:val="20"/>
              </w:rPr>
              <w:t xml:space="preserve">             </w:t>
            </w:r>
            <w:r w:rsidR="00766DFE" w:rsidRPr="009161CE">
              <w:rPr>
                <w:rFonts w:ascii="Times New Roman" w:hAnsi="Times New Roman" w:cs="Times New Roman"/>
                <w:bCs w:val="0"/>
                <w:i/>
                <w:iCs/>
                <w:color w:val="944A01" w:themeColor="accent5" w:themeShade="BF"/>
                <w:sz w:val="20"/>
                <w:szCs w:val="20"/>
              </w:rPr>
              <w:t>Activities are subject to change</w:t>
            </w:r>
          </w:p>
        </w:tc>
      </w:tr>
    </w:tbl>
    <w:p w14:paraId="267F8085" w14:textId="77EBECB5" w:rsidR="006B0C9A" w:rsidRPr="009161CE" w:rsidRDefault="00C7575D" w:rsidP="00A64562">
      <w:pPr>
        <w:tabs>
          <w:tab w:val="left" w:pos="2310"/>
        </w:tabs>
      </w:pPr>
      <w:r w:rsidRPr="009161CE">
        <w:t xml:space="preserve"> </w:t>
      </w:r>
      <w:r w:rsidR="00F60CA4" w:rsidRPr="009161CE">
        <w:t xml:space="preserve"> </w:t>
      </w:r>
    </w:p>
    <w:tbl>
      <w:tblPr>
        <w:tblStyle w:val="TableGrid"/>
        <w:tblW w:w="5035" w:type="pct"/>
        <w:tblInd w:w="-95" w:type="dxa"/>
        <w:tblLayout w:type="fixed"/>
        <w:tblLook w:val="0420" w:firstRow="1" w:lastRow="0" w:firstColumn="0" w:lastColumn="0" w:noHBand="0" w:noVBand="1"/>
        <w:tblCaption w:val="Layout table"/>
      </w:tblPr>
      <w:tblGrid>
        <w:gridCol w:w="2780"/>
        <w:gridCol w:w="2846"/>
        <w:gridCol w:w="2892"/>
        <w:gridCol w:w="2776"/>
        <w:gridCol w:w="3197"/>
      </w:tblGrid>
      <w:tr w:rsidR="006B0C9A" w:rsidRPr="009161CE" w14:paraId="2B11587A" w14:textId="77777777" w:rsidTr="00CB711F">
        <w:trPr>
          <w:trHeight w:val="58"/>
        </w:trPr>
        <w:tc>
          <w:tcPr>
            <w:tcW w:w="959" w:type="pct"/>
            <w:shd w:val="clear" w:color="auto" w:fill="FFFFFF" w:themeFill="background1"/>
          </w:tcPr>
          <w:p w14:paraId="5B1CF042" w14:textId="77777777" w:rsidR="006B0C9A" w:rsidRPr="009161CE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noProof/>
                <w:color w:val="000000" w:themeColor="text1"/>
              </w:rPr>
            </w:pPr>
            <w:r w:rsidRPr="009161CE">
              <w:rPr>
                <w:rFonts w:asciiTheme="majorHAnsi" w:hAnsiTheme="majorHAnsi" w:cs="Times New Roman"/>
                <w:b/>
                <w:noProof/>
                <w:color w:val="000000" w:themeColor="text1"/>
              </w:rPr>
              <w:t>Monday</w:t>
            </w:r>
          </w:p>
        </w:tc>
        <w:tc>
          <w:tcPr>
            <w:tcW w:w="982" w:type="pct"/>
            <w:shd w:val="clear" w:color="auto" w:fill="FFFFFF" w:themeFill="background1"/>
          </w:tcPr>
          <w:p w14:paraId="0039F311" w14:textId="77777777" w:rsidR="006B0C9A" w:rsidRPr="009161CE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</w:rPr>
            </w:pPr>
            <w:r w:rsidRPr="009161CE">
              <w:rPr>
                <w:rFonts w:asciiTheme="majorHAnsi" w:hAnsiTheme="majorHAnsi" w:cs="Times New Roman"/>
                <w:b/>
                <w:color w:val="000000" w:themeColor="text1"/>
              </w:rPr>
              <w:t>Tuesday</w:t>
            </w:r>
          </w:p>
        </w:tc>
        <w:tc>
          <w:tcPr>
            <w:tcW w:w="998" w:type="pct"/>
            <w:shd w:val="clear" w:color="auto" w:fill="FFFFFF" w:themeFill="background1"/>
          </w:tcPr>
          <w:p w14:paraId="4A2E738B" w14:textId="77777777" w:rsidR="006B0C9A" w:rsidRPr="009161CE" w:rsidRDefault="006B0C9A" w:rsidP="0030781E">
            <w:pPr>
              <w:pStyle w:val="Dates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</w:rPr>
            </w:pPr>
            <w:r w:rsidRPr="009161CE">
              <w:rPr>
                <w:rFonts w:asciiTheme="majorHAnsi" w:hAnsiTheme="majorHAnsi" w:cs="Times New Roman"/>
                <w:b/>
                <w:color w:val="000000" w:themeColor="text1"/>
              </w:rPr>
              <w:t>Wednesday</w:t>
            </w:r>
          </w:p>
        </w:tc>
        <w:tc>
          <w:tcPr>
            <w:tcW w:w="958" w:type="pct"/>
            <w:shd w:val="clear" w:color="auto" w:fill="FFFFFF" w:themeFill="background1"/>
          </w:tcPr>
          <w:p w14:paraId="73138751" w14:textId="77777777" w:rsidR="006B0C9A" w:rsidRPr="009161CE" w:rsidRDefault="006B0C9A" w:rsidP="0030781E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000000" w:themeColor="text1"/>
              </w:rPr>
            </w:pPr>
            <w:r w:rsidRPr="009161CE">
              <w:rPr>
                <w:rFonts w:asciiTheme="majorHAnsi" w:hAnsiTheme="majorHAnsi" w:cs="Times New Roman"/>
                <w:b/>
                <w:color w:val="000000" w:themeColor="text1"/>
              </w:rPr>
              <w:t>Thursday</w:t>
            </w:r>
          </w:p>
        </w:tc>
        <w:tc>
          <w:tcPr>
            <w:tcW w:w="1103" w:type="pct"/>
            <w:shd w:val="clear" w:color="auto" w:fill="FFFFFF" w:themeFill="background1"/>
          </w:tcPr>
          <w:p w14:paraId="4F3B2543" w14:textId="77777777" w:rsidR="006B0C9A" w:rsidRPr="009161CE" w:rsidRDefault="006B0C9A" w:rsidP="0030781E">
            <w:pPr>
              <w:pStyle w:val="Dates"/>
              <w:tabs>
                <w:tab w:val="center" w:pos="1434"/>
                <w:tab w:val="right" w:pos="2869"/>
              </w:tabs>
              <w:spacing w:before="0" w:after="0"/>
              <w:jc w:val="left"/>
              <w:rPr>
                <w:rFonts w:asciiTheme="majorHAnsi" w:hAnsiTheme="majorHAnsi" w:cs="Times New Roman"/>
                <w:b/>
                <w:color w:val="000000" w:themeColor="text1"/>
              </w:rPr>
            </w:pPr>
            <w:r w:rsidRPr="009161CE">
              <w:rPr>
                <w:rFonts w:asciiTheme="majorHAnsi" w:hAnsiTheme="majorHAnsi" w:cs="Times New Roman"/>
                <w:b/>
                <w:color w:val="000000" w:themeColor="text1"/>
              </w:rPr>
              <w:tab/>
              <w:t>Friday</w:t>
            </w:r>
            <w:r w:rsidRPr="009161CE">
              <w:rPr>
                <w:rFonts w:asciiTheme="majorHAnsi" w:hAnsiTheme="majorHAnsi" w:cs="Times New Roman"/>
                <w:b/>
                <w:color w:val="000000" w:themeColor="text1"/>
              </w:rPr>
              <w:tab/>
            </w:r>
          </w:p>
        </w:tc>
      </w:tr>
      <w:tr w:rsidR="006B0C9A" w:rsidRPr="00550469" w14:paraId="0DB28B4A" w14:textId="77777777" w:rsidTr="00550469">
        <w:trPr>
          <w:trHeight w:val="1565"/>
        </w:trPr>
        <w:tc>
          <w:tcPr>
            <w:tcW w:w="959" w:type="pct"/>
          </w:tcPr>
          <w:p w14:paraId="1F4A17C6" w14:textId="4D72DCB0" w:rsidR="000D7884" w:rsidRPr="001636FA" w:rsidRDefault="000D7884" w:rsidP="000D7884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283E2BE" w14:textId="26F4E98B" w:rsidR="008C1EA9" w:rsidRPr="00550469" w:rsidRDefault="008C1EA9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21D7651" w14:textId="35B0E3D3" w:rsidR="00324BDC" w:rsidRPr="00550469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</w:t>
            </w:r>
          </w:p>
          <w:p w14:paraId="1CB04FAB" w14:textId="7FFC1AE8" w:rsidR="00324BDC" w:rsidRPr="00550469" w:rsidRDefault="00324BDC" w:rsidP="008C1EA9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59BF972E" w14:textId="64ED2072" w:rsidR="006B0C9A" w:rsidRPr="00550469" w:rsidRDefault="00DA0823" w:rsidP="0037024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   </w:t>
            </w:r>
            <w:r w:rsidR="005347F6" w:rsidRPr="00550469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</w:t>
            </w:r>
            <w:r w:rsidRPr="00550469">
              <w:rPr>
                <w:rFonts w:ascii="Amasis MT Pro Black" w:hAnsi="Amasis MT Pro Black" w:cs="Times New Roman"/>
                <w:b/>
                <w:color w:val="FF0000"/>
                <w:sz w:val="16"/>
                <w:szCs w:val="16"/>
              </w:rPr>
              <w:t xml:space="preserve">      </w:t>
            </w:r>
            <w:r w:rsidRPr="00550469">
              <w:rPr>
                <w:rFonts w:ascii="Amasis MT Pro Black" w:hAnsi="Amasis MT Pro Black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</w:tc>
        <w:tc>
          <w:tcPr>
            <w:tcW w:w="982" w:type="pct"/>
          </w:tcPr>
          <w:p w14:paraId="57B3E0E4" w14:textId="77777777" w:rsidR="001636FA" w:rsidRDefault="001636FA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5B399E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64DE0B6" w14:textId="3AC120DA" w:rsidR="001636FA" w:rsidRPr="00550469" w:rsidRDefault="001636FA" w:rsidP="001636F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24B2AAAB" w14:textId="77777777" w:rsidR="001636FA" w:rsidRPr="00550469" w:rsidRDefault="001636FA" w:rsidP="001636FA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546C26DC" w14:textId="77777777" w:rsidR="006B0C9A" w:rsidRDefault="005B399E" w:rsidP="00DA082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  <w:r w:rsidR="0037024A" w:rsidRPr="0055046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       </w:t>
            </w:r>
          </w:p>
          <w:p w14:paraId="68486B59" w14:textId="6D3498E1" w:rsidR="001636FA" w:rsidRPr="00550469" w:rsidRDefault="001636FA" w:rsidP="001636FA">
            <w:pPr>
              <w:pStyle w:val="Dates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April’s Fool Day</w:t>
            </w:r>
          </w:p>
        </w:tc>
        <w:tc>
          <w:tcPr>
            <w:tcW w:w="998" w:type="pct"/>
          </w:tcPr>
          <w:p w14:paraId="4FD29F88" w14:textId="342B3321" w:rsidR="008C1EA9" w:rsidRPr="00550469" w:rsidRDefault="001636FA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2</w:t>
            </w:r>
          </w:p>
          <w:p w14:paraId="2EAAE372" w14:textId="00E894F8" w:rsidR="00BA2422" w:rsidRPr="00550469" w:rsidRDefault="00BA2422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10:00 </w:t>
            </w:r>
            <w:r w:rsidRPr="00550469"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  <w:t xml:space="preserve">Coffee Center Chat </w:t>
            </w:r>
          </w:p>
          <w:p w14:paraId="32CEA103" w14:textId="24CF4DB8" w:rsidR="00326F03" w:rsidRPr="00550469" w:rsidRDefault="00326F03" w:rsidP="00326F03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3C03AE22" w14:textId="77777777" w:rsidR="00326F03" w:rsidRPr="00550469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0C3470B" w14:textId="36B8088E" w:rsidR="006B0C9A" w:rsidRPr="00550469" w:rsidRDefault="00326F03" w:rsidP="00CD5E2A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1636FA">
              <w:rPr>
                <w:rFonts w:ascii="Century Gothic" w:hAnsi="Century Gothic" w:cs="Times New Roman"/>
                <w:b/>
                <w:noProof/>
                <w:color w:val="auto"/>
                <w:sz w:val="16"/>
                <w:szCs w:val="16"/>
              </w:rPr>
              <w:t>Syengery Home Health</w:t>
            </w:r>
          </w:p>
        </w:tc>
        <w:tc>
          <w:tcPr>
            <w:tcW w:w="958" w:type="pct"/>
          </w:tcPr>
          <w:p w14:paraId="22E54F92" w14:textId="7C0CA40C" w:rsidR="00FF0DCB" w:rsidRPr="00550469" w:rsidRDefault="001636FA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3</w:t>
            </w:r>
          </w:p>
          <w:p w14:paraId="1BE0F6B4" w14:textId="16C1849B" w:rsidR="006B525F" w:rsidRPr="00550469" w:rsidRDefault="001636FA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10:00 Quilting Club </w:t>
            </w:r>
            <w:r w:rsidR="006B525F" w:rsidRPr="0055046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12671E1" w14:textId="51EC8537" w:rsidR="00FF0DCB" w:rsidRPr="00550469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479F069C" w14:textId="158342FE" w:rsidR="00641701" w:rsidRPr="00550469" w:rsidRDefault="00FF0DCB" w:rsidP="00FF0DCB">
            <w:pPr>
              <w:widowControl w:val="0"/>
              <w:shd w:val="clear" w:color="auto" w:fill="FFFFFF" w:themeFill="background1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332B7D37" w14:textId="2231A946" w:rsidR="00BA2422" w:rsidRPr="00550469" w:rsidRDefault="00FF0DCB" w:rsidP="00AE69EE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>12:30 Line Dancers</w:t>
            </w:r>
          </w:p>
          <w:p w14:paraId="2C214216" w14:textId="77777777" w:rsidR="0087209D" w:rsidRPr="00550469" w:rsidRDefault="0087209D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</w:p>
          <w:p w14:paraId="71EA4A86" w14:textId="59A3E9F1" w:rsidR="005D32A5" w:rsidRPr="00550469" w:rsidRDefault="009B6D71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</w:pPr>
            <w:r w:rsidRPr="00550469">
              <w:rPr>
                <w:rFonts w:ascii="Century Gothic" w:hAnsi="Century Gothic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14:paraId="1B72B2CE" w14:textId="4E7C6B7C" w:rsidR="001F7B9E" w:rsidRPr="00550469" w:rsidRDefault="00DA0823" w:rsidP="00FF0DCB">
            <w:pPr>
              <w:widowControl w:val="0"/>
              <w:spacing w:before="0" w:after="0"/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="Century Gothic" w:hAnsi="Century Gothic" w:cs="Times New Roman"/>
                <w:b/>
                <w:color w:val="auto"/>
                <w:sz w:val="16"/>
                <w:szCs w:val="16"/>
              </w:rPr>
              <w:t xml:space="preserve">   </w:t>
            </w:r>
          </w:p>
          <w:p w14:paraId="5755783A" w14:textId="77777777" w:rsidR="006B0C9A" w:rsidRPr="00550469" w:rsidRDefault="006B0C9A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03" w:type="pct"/>
          </w:tcPr>
          <w:p w14:paraId="6CD061DF" w14:textId="3789548B" w:rsidR="009319C0" w:rsidRPr="00550469" w:rsidRDefault="001636FA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7FE0DDD8" w14:textId="77777777" w:rsidR="00AE69EE" w:rsidRPr="00550469" w:rsidRDefault="00AE69EE" w:rsidP="00AE69E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ABB0F6" w14:textId="77777777" w:rsidR="00AE69EE" w:rsidRPr="00550469" w:rsidRDefault="00AE69EE" w:rsidP="00AE69E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05B0B333" w14:textId="77777777" w:rsidR="00AE69EE" w:rsidRPr="00550469" w:rsidRDefault="00AE69EE" w:rsidP="00AE69EE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020955D1" w14:textId="77777777" w:rsidR="00AE69EE" w:rsidRPr="00550469" w:rsidRDefault="00AE69EE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5DC4B43" w14:textId="77777777" w:rsidR="00B55A32" w:rsidRPr="00550469" w:rsidRDefault="000D7884" w:rsidP="0037024A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01F5953" w14:textId="56A4E77B" w:rsidR="000D7884" w:rsidRPr="00550469" w:rsidRDefault="000D7884" w:rsidP="00AE69E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6B0C9A" w:rsidRPr="00550469" w14:paraId="56EF3FB8" w14:textId="77777777" w:rsidTr="00CB711F">
        <w:trPr>
          <w:trHeight w:val="1675"/>
        </w:trPr>
        <w:tc>
          <w:tcPr>
            <w:tcW w:w="959" w:type="pct"/>
          </w:tcPr>
          <w:p w14:paraId="0E860BE6" w14:textId="2128F198" w:rsidR="00CD5E2A" w:rsidRPr="00550469" w:rsidRDefault="001636FA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18071CA8" w14:textId="10D43C16" w:rsidR="008A7C17" w:rsidRDefault="005B399E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10F2FE6C" w14:textId="73FB385E" w:rsidR="00BA0173" w:rsidRPr="00550469" w:rsidRDefault="00BA0173" w:rsidP="005B399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Left, Right, Center Game </w:t>
            </w:r>
          </w:p>
          <w:p w14:paraId="78233A59" w14:textId="14C20448" w:rsidR="006E7FC6" w:rsidRPr="00550469" w:rsidRDefault="005B399E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288CF378" w14:textId="510083B0" w:rsidR="00EA1556" w:rsidRPr="00550469" w:rsidRDefault="00EA1556" w:rsidP="00534FD0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82" w:type="pct"/>
          </w:tcPr>
          <w:p w14:paraId="20E8E9AE" w14:textId="006F3A79" w:rsidR="006B525F" w:rsidRPr="00550469" w:rsidRDefault="001636F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03E93F7D" w14:textId="745966B1" w:rsidR="003A6463" w:rsidRPr="00550469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   11:00 Range of Motion</w:t>
            </w:r>
          </w:p>
          <w:p w14:paraId="4E1A75C8" w14:textId="77777777" w:rsidR="00AC36D8" w:rsidRPr="00550469" w:rsidRDefault="006B0C9A" w:rsidP="00BA242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  <w:p w14:paraId="266F72E2" w14:textId="04D32A2C" w:rsidR="00BA2422" w:rsidRPr="00550469" w:rsidRDefault="00BA2422" w:rsidP="00BA242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1D47F11" w14:textId="017CCCC7" w:rsidR="00C7512A" w:rsidRPr="00550469" w:rsidRDefault="00C7512A" w:rsidP="00534FD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8" w:type="pct"/>
          </w:tcPr>
          <w:p w14:paraId="6C7C2A45" w14:textId="3EFA228E" w:rsidR="00EC45E6" w:rsidRPr="00550469" w:rsidRDefault="001636FA" w:rsidP="00E419D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9</w:t>
            </w:r>
          </w:p>
          <w:p w14:paraId="26B711ED" w14:textId="77777777" w:rsidR="00326F03" w:rsidRPr="00550469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83769D1" w14:textId="77777777" w:rsidR="00326F03" w:rsidRPr="00550469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4243E911" w14:textId="47A62FCD" w:rsidR="006B0C9A" w:rsidRPr="00550469" w:rsidRDefault="00326F03" w:rsidP="0030781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7116A3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Embark Care </w:t>
            </w:r>
          </w:p>
        </w:tc>
        <w:tc>
          <w:tcPr>
            <w:tcW w:w="958" w:type="pct"/>
          </w:tcPr>
          <w:p w14:paraId="425113C8" w14:textId="008671B1" w:rsidR="006B0C9A" w:rsidRPr="00550469" w:rsidRDefault="000D7884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0</w:t>
            </w:r>
          </w:p>
          <w:p w14:paraId="2792BFB4" w14:textId="0D252D7F" w:rsidR="006B525F" w:rsidRPr="00550469" w:rsidRDefault="001636F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Quilting</w:t>
            </w:r>
            <w:r w:rsidR="006B525F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Club </w:t>
            </w:r>
          </w:p>
          <w:p w14:paraId="6EC28C38" w14:textId="5AA69C65" w:rsidR="006B0C9A" w:rsidRPr="00550469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53E57B6A" w14:textId="472B91B3" w:rsidR="00386A15" w:rsidRPr="00550469" w:rsidRDefault="00F44C73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</w:t>
            </w:r>
            <w:r w:rsidR="000D7884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V. Singers </w:t>
            </w:r>
          </w:p>
          <w:p w14:paraId="25BEBEF8" w14:textId="20D9EF4F" w:rsidR="00AC36D8" w:rsidRPr="00550469" w:rsidRDefault="00CD5E2A" w:rsidP="00AE69E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</w:t>
            </w:r>
            <w:r w:rsidR="008C1EA9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:30 Line Dancers </w:t>
            </w:r>
          </w:p>
          <w:p w14:paraId="720B8957" w14:textId="75793475" w:rsidR="00BA2422" w:rsidRPr="00550469" w:rsidRDefault="003361A4" w:rsidP="00BA2422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2:00 AARP </w:t>
            </w:r>
            <w:r w:rsidR="00BA2422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46AC64BA" w14:textId="3FA0B0D6" w:rsidR="005D32A5" w:rsidRPr="00550469" w:rsidRDefault="005D32A5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DF18BA1" w14:textId="6BF4ACF7" w:rsidR="006B0C9A" w:rsidRPr="00550469" w:rsidRDefault="006B0C9A" w:rsidP="007E54F1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pct"/>
          </w:tcPr>
          <w:p w14:paraId="6AFD92A6" w14:textId="437D61BE" w:rsidR="009319C0" w:rsidRPr="00550469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2C14C590" w14:textId="767B433B" w:rsidR="003B2FE7" w:rsidRPr="00550469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709069CE" w14:textId="58D07445" w:rsidR="00B5305B" w:rsidRPr="00550469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</w:t>
            </w:r>
            <w:r w:rsidR="00B5305B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</w:t>
            </w:r>
          </w:p>
          <w:p w14:paraId="6DF54C3A" w14:textId="4B3D8FD8" w:rsidR="00183B48" w:rsidRPr="00550469" w:rsidRDefault="003B2FE7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19B231D" w14:textId="0A970329" w:rsidR="000708CC" w:rsidRPr="00550469" w:rsidRDefault="000708CC" w:rsidP="003B2FE7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</w:p>
          <w:p w14:paraId="1E75262B" w14:textId="0D416F17" w:rsidR="00C7512A" w:rsidRPr="00550469" w:rsidRDefault="00E22BB7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267BF2" w:themeColor="accent1" w:themeTint="99"/>
                <w:sz w:val="16"/>
                <w:szCs w:val="16"/>
              </w:rPr>
              <w:t xml:space="preserve"> </w:t>
            </w:r>
          </w:p>
          <w:p w14:paraId="686D2765" w14:textId="22768391" w:rsidR="006B0C9A" w:rsidRPr="00550469" w:rsidRDefault="00DE2B4A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56D8E0D" w14:textId="4D23908C" w:rsidR="00156704" w:rsidRPr="00550469" w:rsidRDefault="00156704" w:rsidP="00E22BB7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</w:tr>
      <w:tr w:rsidR="006B0C9A" w:rsidRPr="00550469" w14:paraId="7E76DCE7" w14:textId="77777777" w:rsidTr="00550469">
        <w:trPr>
          <w:trHeight w:val="1655"/>
        </w:trPr>
        <w:tc>
          <w:tcPr>
            <w:tcW w:w="959" w:type="pct"/>
          </w:tcPr>
          <w:p w14:paraId="336C5C1F" w14:textId="0AACA8F7" w:rsidR="006B0C9A" w:rsidRPr="00550469" w:rsidRDefault="007E0F0F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</w:t>
            </w:r>
          </w:p>
          <w:p w14:paraId="48C99015" w14:textId="77777777" w:rsidR="00BA0173" w:rsidRDefault="007E0F0F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0E70E7E4" w14:textId="1D00B89D" w:rsidR="003176E3" w:rsidRPr="00550469" w:rsidRDefault="00BA0173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</w:t>
            </w:r>
            <w:r w:rsidR="00223154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Learning of Care with Angels Care Home Health </w:t>
            </w:r>
          </w:p>
          <w:p w14:paraId="18262B36" w14:textId="77777777" w:rsidR="007E0F0F" w:rsidRPr="00550469" w:rsidRDefault="007E0F0F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9E650C6" w14:textId="4E9950DF" w:rsidR="00AA201C" w:rsidRPr="00550469" w:rsidRDefault="00AA201C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2170BACF" w14:textId="77777777" w:rsidR="008C1EA9" w:rsidRPr="00550469" w:rsidRDefault="008C1EA9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0D67A090" w14:textId="1F901A96" w:rsidR="006B0C9A" w:rsidRPr="00550469" w:rsidRDefault="006B0C9A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82" w:type="pct"/>
          </w:tcPr>
          <w:p w14:paraId="7E271C77" w14:textId="79E36050" w:rsidR="006B525F" w:rsidRPr="00550469" w:rsidRDefault="007E0F0F" w:rsidP="00CB711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375FAAB9" w14:textId="77777777" w:rsidR="00132B96" w:rsidRPr="00550469" w:rsidRDefault="006B0C9A" w:rsidP="00CB711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Painting </w:t>
            </w:r>
          </w:p>
          <w:p w14:paraId="5C02B89E" w14:textId="6D883CEF" w:rsidR="004B6734" w:rsidRPr="00550469" w:rsidRDefault="006B0C9A" w:rsidP="00CB711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</w:p>
          <w:p w14:paraId="7C98D1E0" w14:textId="2F39E366" w:rsidR="00156704" w:rsidRPr="00550469" w:rsidRDefault="00BE15DA" w:rsidP="00CB711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Line Dancers  </w:t>
            </w:r>
          </w:p>
          <w:p w14:paraId="12ACE0AE" w14:textId="0CB595EA" w:rsidR="00BA2422" w:rsidRPr="00550469" w:rsidRDefault="00D214C0" w:rsidP="00CB711F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1:00 Haircuts for Seniors by Instructor LaVern </w:t>
            </w:r>
            <w:r w:rsidR="003B0443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Freeney</w:t>
            </w:r>
          </w:p>
          <w:p w14:paraId="640D333E" w14:textId="1FD474BC" w:rsidR="00E64AB4" w:rsidRPr="00550469" w:rsidRDefault="00E64AB4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8" w:type="pct"/>
          </w:tcPr>
          <w:p w14:paraId="7217BF03" w14:textId="7E06F8CB" w:rsidR="006B0C9A" w:rsidRPr="00550469" w:rsidRDefault="007E0F0F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</w:t>
            </w:r>
            <w:r w:rsidR="001636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6</w:t>
            </w:r>
          </w:p>
          <w:p w14:paraId="3160508C" w14:textId="77777777" w:rsidR="00326F03" w:rsidRPr="00550469" w:rsidRDefault="00326F03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6FED569" w14:textId="77777777" w:rsidR="00326F03" w:rsidRPr="00550469" w:rsidRDefault="00326F03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60381BA8" w14:textId="2DAC564F" w:rsidR="006B0C9A" w:rsidRPr="00550469" w:rsidRDefault="00326F03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 w:rsidR="00AE69EE"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Reunion Plaza</w:t>
            </w:r>
          </w:p>
          <w:p w14:paraId="1407CA9B" w14:textId="53F82C15" w:rsidR="007E5F9A" w:rsidRPr="00550469" w:rsidRDefault="007E5F9A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58" w:type="pct"/>
          </w:tcPr>
          <w:p w14:paraId="09F4612C" w14:textId="0C66F33B" w:rsidR="006B0C9A" w:rsidRPr="00550469" w:rsidRDefault="00AE69EE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7</w:t>
            </w:r>
          </w:p>
          <w:p w14:paraId="45618FB2" w14:textId="60E65392" w:rsidR="006B525F" w:rsidRPr="00550469" w:rsidRDefault="001636FA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10:00 Quilting </w:t>
            </w:r>
            <w:r w:rsidR="006B525F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Club </w:t>
            </w:r>
          </w:p>
          <w:p w14:paraId="73A9ED9C" w14:textId="045ED8C6" w:rsidR="00B5305B" w:rsidRPr="00550469" w:rsidRDefault="006B0C9A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Range of Motion</w:t>
            </w:r>
            <w:r w:rsidR="00337C47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412B40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5305B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624DE005" w14:textId="20F4E5C6" w:rsidR="000E0131" w:rsidRPr="00550469" w:rsidRDefault="00AB4E8F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</w:t>
            </w:r>
            <w:r w:rsidR="00F44C73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V</w:t>
            </w:r>
            <w:r w:rsidR="00F44C73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.</w:t>
            </w: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Singers</w:t>
            </w:r>
            <w:r w:rsidR="000E0131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D342C03" w14:textId="2F2A3C2B" w:rsidR="00BA2422" w:rsidRPr="00550469" w:rsidRDefault="005534E5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</w:t>
            </w:r>
            <w:r w:rsidR="007E54F1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s</w:t>
            </w:r>
            <w:r w:rsidR="00BA2422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228F317C" w14:textId="3B37D026" w:rsidR="00BC2BFA" w:rsidRPr="00550469" w:rsidRDefault="00BC2BFA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23F9D74D" w14:textId="2F484D7C" w:rsidR="00AA1721" w:rsidRPr="00550469" w:rsidRDefault="00AA1721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6BAB95" w14:textId="13119600" w:rsidR="00B93910" w:rsidRPr="00550469" w:rsidRDefault="00B93910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  </w:t>
            </w:r>
          </w:p>
          <w:p w14:paraId="21214571" w14:textId="31C49719" w:rsidR="005D7B1D" w:rsidRPr="00550469" w:rsidRDefault="00331CA6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086A49A3" w14:textId="6A0C6CE5" w:rsidR="00FF0DCB" w:rsidRPr="00550469" w:rsidRDefault="00FF0DCB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530996E9" w14:textId="3D27F630" w:rsidR="00C460DE" w:rsidRPr="00550469" w:rsidRDefault="00C460DE" w:rsidP="00CB711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pct"/>
          </w:tcPr>
          <w:p w14:paraId="31EF4D6D" w14:textId="32610ACC" w:rsidR="006B0C9A" w:rsidRPr="00550469" w:rsidRDefault="00AE69EE" w:rsidP="00CB711F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1C010181" w14:textId="214629F8" w:rsidR="00AE69EE" w:rsidRDefault="00AE69EE" w:rsidP="00CB711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E6AAD3E" w14:textId="77777777" w:rsidR="001636FA" w:rsidRDefault="001636FA" w:rsidP="001636F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r w:rsidRPr="001636F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>CLOSED</w:t>
            </w:r>
          </w:p>
          <w:p w14:paraId="57176F8F" w14:textId="0D931CC6" w:rsidR="001636FA" w:rsidRDefault="001636FA" w:rsidP="001636F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r w:rsidRPr="001636F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>for</w:t>
            </w:r>
          </w:p>
          <w:p w14:paraId="670A2577" w14:textId="5D851F87" w:rsidR="001636FA" w:rsidRPr="001636FA" w:rsidRDefault="001636FA" w:rsidP="001636FA">
            <w:pPr>
              <w:widowControl w:val="0"/>
              <w:spacing w:before="0" w:after="0"/>
              <w:jc w:val="center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r w:rsidRPr="001636F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>Good Friday</w:t>
            </w:r>
          </w:p>
          <w:p w14:paraId="4349BA24" w14:textId="6DA37A3E" w:rsidR="00D37B2A" w:rsidRPr="00550469" w:rsidRDefault="007E5F9A" w:rsidP="00CB711F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  </w:t>
            </w:r>
            <w:r w:rsidR="00D64337"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    </w:t>
            </w:r>
          </w:p>
        </w:tc>
      </w:tr>
      <w:tr w:rsidR="006B0C9A" w:rsidRPr="00550469" w14:paraId="48F31EFD" w14:textId="77777777" w:rsidTr="002B11A5">
        <w:trPr>
          <w:trHeight w:val="1430"/>
        </w:trPr>
        <w:tc>
          <w:tcPr>
            <w:tcW w:w="959" w:type="pct"/>
          </w:tcPr>
          <w:p w14:paraId="3105845A" w14:textId="12554D02" w:rsidR="006B0C9A" w:rsidRPr="00550469" w:rsidRDefault="00326F03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</w:t>
            </w:r>
          </w:p>
          <w:p w14:paraId="2A55EAEC" w14:textId="5DE89F9E" w:rsidR="00CB1F01" w:rsidRDefault="000D7884" w:rsidP="000D7884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4AED300D" w14:textId="5692EB82" w:rsidR="00BA0173" w:rsidRPr="00550469" w:rsidRDefault="00BA0173" w:rsidP="000D7884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12:00 Arts &amp; Crafts </w:t>
            </w:r>
          </w:p>
          <w:p w14:paraId="371635AD" w14:textId="06DA40CD" w:rsidR="000D7884" w:rsidRPr="00550469" w:rsidRDefault="000D7884" w:rsidP="000D7884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33A546D9" w14:textId="271350CE" w:rsidR="00132B96" w:rsidRPr="00550469" w:rsidRDefault="00132B96" w:rsidP="000D7884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4956DA60" w14:textId="3ADA9815" w:rsidR="006B0C9A" w:rsidRPr="00550469" w:rsidRDefault="000C6E2C" w:rsidP="000C6E2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00B050"/>
                <w:sz w:val="16"/>
                <w:szCs w:val="16"/>
              </w:rPr>
              <w:t xml:space="preserve">      </w:t>
            </w:r>
          </w:p>
        </w:tc>
        <w:tc>
          <w:tcPr>
            <w:tcW w:w="982" w:type="pct"/>
          </w:tcPr>
          <w:p w14:paraId="12BE6CEA" w14:textId="0AA651F7" w:rsidR="006B525F" w:rsidRPr="00550469" w:rsidRDefault="00E419D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6B525F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70EF749B" w14:textId="4B369CCC" w:rsidR="005B438D" w:rsidRPr="00550469" w:rsidRDefault="006B0C9A" w:rsidP="0030781E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11:00 Range of Motion</w:t>
            </w:r>
          </w:p>
          <w:p w14:paraId="651E9EFD" w14:textId="77777777" w:rsidR="006B0C9A" w:rsidRDefault="006B0C9A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ers</w:t>
            </w:r>
          </w:p>
          <w:p w14:paraId="68FA0860" w14:textId="77777777" w:rsidR="001636FA" w:rsidRDefault="001636FA" w:rsidP="00E246A1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3D0A58BF" w14:textId="36322314" w:rsidR="001636FA" w:rsidRPr="00550469" w:rsidRDefault="001636FA" w:rsidP="001636FA">
            <w:pPr>
              <w:pStyle w:val="Dates"/>
              <w:shd w:val="clear" w:color="auto" w:fill="FFFFFF" w:themeFill="background1"/>
              <w:spacing w:before="0" w:after="0"/>
              <w:jc w:val="center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1636FA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Earth Day</w:t>
            </w:r>
          </w:p>
        </w:tc>
        <w:tc>
          <w:tcPr>
            <w:tcW w:w="998" w:type="pct"/>
          </w:tcPr>
          <w:p w14:paraId="5B938C63" w14:textId="5552761D" w:rsidR="006B525F" w:rsidRPr="00550469" w:rsidRDefault="006B0C9A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</w:t>
            </w:r>
          </w:p>
          <w:p w14:paraId="44F09668" w14:textId="467D9099" w:rsidR="00326F03" w:rsidRPr="00550469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5CC6EA52" w14:textId="77777777" w:rsidR="00326F03" w:rsidRPr="00550469" w:rsidRDefault="00326F03" w:rsidP="00326F03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AAE3E87" w14:textId="3DC40F58" w:rsidR="006B0C9A" w:rsidRPr="00550469" w:rsidRDefault="00326F03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BINGO with</w:t>
            </w:r>
            <w:r w:rsidR="003131C7"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  <w:r w:rsidR="001636FA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Trek Insurance </w:t>
            </w:r>
            <w:r w:rsidR="003131C7"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58" w:type="pct"/>
          </w:tcPr>
          <w:p w14:paraId="49A18B72" w14:textId="65FC4C0C" w:rsidR="006B0C9A" w:rsidRPr="00550469" w:rsidRDefault="006B0C9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cs="Times New Roman"/>
                <w:b/>
                <w:color w:val="auto"/>
                <w:sz w:val="16"/>
                <w:szCs w:val="16"/>
              </w:rPr>
              <w:t>2</w:t>
            </w:r>
            <w:r w:rsidR="001636FA">
              <w:rPr>
                <w:rFonts w:cs="Times New Roman"/>
                <w:b/>
                <w:color w:val="auto"/>
                <w:sz w:val="16"/>
                <w:szCs w:val="16"/>
              </w:rPr>
              <w:t>4</w:t>
            </w:r>
          </w:p>
          <w:p w14:paraId="44EAE09E" w14:textId="26651E5B" w:rsidR="006B525F" w:rsidRPr="00550469" w:rsidRDefault="001636F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cs="Times New Roman"/>
                <w:b/>
                <w:color w:val="auto"/>
                <w:sz w:val="16"/>
                <w:szCs w:val="16"/>
              </w:rPr>
            </w:pPr>
            <w:r>
              <w:rPr>
                <w:rFonts w:cs="Times New Roman"/>
                <w:b/>
                <w:color w:val="auto"/>
                <w:sz w:val="16"/>
                <w:szCs w:val="16"/>
              </w:rPr>
              <w:t xml:space="preserve">10:00 Quilting </w:t>
            </w:r>
            <w:r w:rsidR="006B525F" w:rsidRPr="00550469">
              <w:rPr>
                <w:rFonts w:cs="Times New Roman"/>
                <w:b/>
                <w:color w:val="auto"/>
                <w:sz w:val="16"/>
                <w:szCs w:val="16"/>
              </w:rPr>
              <w:t xml:space="preserve">Club </w:t>
            </w:r>
          </w:p>
          <w:p w14:paraId="4724AA31" w14:textId="0E8DE863" w:rsidR="004E5BEB" w:rsidRPr="00550469" w:rsidRDefault="004E5BEB" w:rsidP="004E5BEB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Range of Motion  </w:t>
            </w:r>
          </w:p>
          <w:p w14:paraId="64A1EFAB" w14:textId="77777777" w:rsidR="004E5BEB" w:rsidRPr="00550469" w:rsidRDefault="004E5BEB" w:rsidP="004E5BEB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G.V. Singers</w:t>
            </w:r>
          </w:p>
          <w:p w14:paraId="626AD319" w14:textId="77777777" w:rsidR="00AC36D8" w:rsidRPr="00550469" w:rsidRDefault="004E5BEB" w:rsidP="00AE69E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Line Dancers</w:t>
            </w:r>
            <w:r w:rsidR="00F23B16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</w:p>
          <w:p w14:paraId="172E3B4D" w14:textId="2A17EF7E" w:rsidR="00BA2422" w:rsidRPr="00550469" w:rsidRDefault="00AA1721" w:rsidP="00AE69E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BA2422"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  </w:t>
            </w:r>
          </w:p>
          <w:p w14:paraId="1B087982" w14:textId="78234907" w:rsidR="006B0C9A" w:rsidRPr="00550469" w:rsidRDefault="006B0C9A" w:rsidP="00B73D6C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pct"/>
          </w:tcPr>
          <w:p w14:paraId="011D05DD" w14:textId="288061B7" w:rsidR="002E10AA" w:rsidRPr="00550469" w:rsidRDefault="006B0C9A" w:rsidP="002E10A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5</w:t>
            </w:r>
          </w:p>
          <w:p w14:paraId="10B66F09" w14:textId="77777777" w:rsidR="00326F03" w:rsidRPr="00550469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11:00 Bodyworks </w:t>
            </w:r>
          </w:p>
          <w:p w14:paraId="41CE77DF" w14:textId="77777777" w:rsidR="00326F03" w:rsidRPr="00550469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12:00 42 Game</w:t>
            </w:r>
          </w:p>
          <w:p w14:paraId="28D98A6B" w14:textId="77777777" w:rsidR="00326F03" w:rsidRDefault="00326F03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</w:p>
          <w:p w14:paraId="766B6CE6" w14:textId="29A6E922" w:rsidR="00361C61" w:rsidRPr="00550469" w:rsidRDefault="00361C61" w:rsidP="00326F03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4:00 Line Dancers @ Oak Hill Terra</w:t>
            </w:r>
            <w:r w:rsidR="00773488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ce</w:t>
            </w:r>
          </w:p>
          <w:p w14:paraId="4B5A113F" w14:textId="5EAB9040" w:rsidR="00B358F3" w:rsidRPr="00550469" w:rsidRDefault="00B358F3" w:rsidP="000C6E2C">
            <w:pPr>
              <w:widowControl w:val="0"/>
              <w:spacing w:before="0" w:after="0"/>
              <w:jc w:val="both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  <w:p w14:paraId="79C6568C" w14:textId="21627E44" w:rsidR="00E41531" w:rsidRPr="00550469" w:rsidRDefault="00E41531" w:rsidP="00326F03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</w:tc>
      </w:tr>
      <w:tr w:rsidR="006B0C9A" w:rsidRPr="00550469" w14:paraId="00483CC4" w14:textId="77777777" w:rsidTr="003702B7">
        <w:trPr>
          <w:trHeight w:val="1043"/>
        </w:trPr>
        <w:tc>
          <w:tcPr>
            <w:tcW w:w="959" w:type="pct"/>
          </w:tcPr>
          <w:p w14:paraId="64992EEF" w14:textId="6648754E" w:rsidR="00AE45E2" w:rsidRPr="00550469" w:rsidRDefault="00AE69EE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</w:t>
            </w:r>
            <w:r w:rsidR="001636FA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8</w:t>
            </w:r>
          </w:p>
          <w:p w14:paraId="520B2843" w14:textId="77777777" w:rsidR="00AE69EE" w:rsidRPr="00550469" w:rsidRDefault="00AE69EE" w:rsidP="00AE69E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6710EDA3" w14:textId="6ED38F65" w:rsidR="00AE69EE" w:rsidRPr="00550469" w:rsidRDefault="00AE69EE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12:30 Bridge Club</w:t>
            </w:r>
            <w:r w:rsidR="00424270" w:rsidRPr="0055046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 xml:space="preserve"> </w:t>
            </w:r>
          </w:p>
          <w:p w14:paraId="5289FD2C" w14:textId="77777777" w:rsidR="00201C9A" w:rsidRDefault="00201C9A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</w:pPr>
          </w:p>
          <w:p w14:paraId="4771BEF7" w14:textId="04D74BF7" w:rsidR="00AE69EE" w:rsidRPr="00550469" w:rsidRDefault="00AE69EE" w:rsidP="00326F03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FF0000"/>
                <w:sz w:val="16"/>
                <w:szCs w:val="16"/>
              </w:rPr>
              <w:t>April Birthdays Celebration</w:t>
            </w:r>
          </w:p>
        </w:tc>
        <w:tc>
          <w:tcPr>
            <w:tcW w:w="982" w:type="pct"/>
          </w:tcPr>
          <w:p w14:paraId="0FD3B85A" w14:textId="3AF63CDD" w:rsidR="003D26DB" w:rsidRPr="00550469" w:rsidRDefault="001636FA" w:rsidP="0030781E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29</w:t>
            </w:r>
          </w:p>
          <w:p w14:paraId="0049D6DC" w14:textId="77777777" w:rsidR="00AE69EE" w:rsidRDefault="00AE69EE" w:rsidP="0042427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10:00 Painting                                            11:00 Range of Motion</w:t>
            </w:r>
          </w:p>
          <w:p w14:paraId="313EB1E6" w14:textId="018D1674" w:rsidR="001636FA" w:rsidRPr="00550469" w:rsidRDefault="001636FA" w:rsidP="00424270">
            <w:pPr>
              <w:pStyle w:val="Dates"/>
              <w:shd w:val="clear" w:color="auto" w:fill="FFFFFF" w:themeFill="background1"/>
              <w:spacing w:before="0" w:after="0"/>
              <w:jc w:val="left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 xml:space="preserve">12:30 Line Dancers </w:t>
            </w:r>
          </w:p>
        </w:tc>
        <w:tc>
          <w:tcPr>
            <w:tcW w:w="998" w:type="pct"/>
          </w:tcPr>
          <w:p w14:paraId="3ECF83EF" w14:textId="77777777" w:rsidR="00DE2B4A" w:rsidRDefault="001636FA" w:rsidP="000D7884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30</w:t>
            </w:r>
          </w:p>
          <w:p w14:paraId="3A0530E1" w14:textId="77777777" w:rsidR="001636FA" w:rsidRPr="00550469" w:rsidRDefault="001636FA" w:rsidP="001636F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  <w:t>11:00 Bodyworks</w:t>
            </w:r>
          </w:p>
          <w:p w14:paraId="74310565" w14:textId="77777777" w:rsidR="001636FA" w:rsidRPr="00550469" w:rsidRDefault="001636FA" w:rsidP="001636FA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>12:30 Bridge Club</w:t>
            </w:r>
          </w:p>
          <w:p w14:paraId="35ABACFA" w14:textId="26A58219" w:rsidR="001636FA" w:rsidRPr="00550469" w:rsidRDefault="001636FA" w:rsidP="001636FA">
            <w:pPr>
              <w:widowControl w:val="0"/>
              <w:shd w:val="clear" w:color="auto" w:fill="FFFFFF" w:themeFill="background1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12:30 BINGO with </w:t>
            </w:r>
            <w:r w:rsidR="000F4D11"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  <w:t xml:space="preserve">Azalea Trails </w:t>
            </w:r>
          </w:p>
        </w:tc>
        <w:tc>
          <w:tcPr>
            <w:tcW w:w="958" w:type="pct"/>
          </w:tcPr>
          <w:p w14:paraId="33778D2A" w14:textId="2C1B912E" w:rsidR="005466EF" w:rsidRPr="00550469" w:rsidRDefault="005466EF" w:rsidP="000D7884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</w:p>
          <w:p w14:paraId="0C6F5C01" w14:textId="3AA44CDC" w:rsidR="005466EF" w:rsidRPr="00550469" w:rsidRDefault="005466EF" w:rsidP="005466EF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noProof/>
                <w:color w:val="auto"/>
                <w:sz w:val="16"/>
                <w:szCs w:val="16"/>
              </w:rPr>
            </w:pPr>
            <w:r w:rsidRPr="00550469">
              <w:rPr>
                <w:rFonts w:asciiTheme="majorHAnsi" w:hAnsiTheme="majorHAnsi" w:cs="Times New Roman"/>
                <w:b/>
                <w:noProof/>
                <w:color w:val="FF0000"/>
                <w:sz w:val="16"/>
                <w:szCs w:val="16"/>
              </w:rPr>
              <w:t xml:space="preserve"> </w:t>
            </w:r>
          </w:p>
          <w:p w14:paraId="79713324" w14:textId="3747A3C3" w:rsidR="00CD5E2A" w:rsidRPr="00550469" w:rsidRDefault="00CD5E2A" w:rsidP="005B399E">
            <w:pPr>
              <w:widowControl w:val="0"/>
              <w:spacing w:before="0" w:after="0"/>
              <w:rPr>
                <w:rFonts w:asciiTheme="majorHAnsi" w:hAnsiTheme="majorHAnsi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03" w:type="pct"/>
          </w:tcPr>
          <w:p w14:paraId="394DFF4F" w14:textId="43D54231" w:rsidR="00B73D6C" w:rsidRPr="00550469" w:rsidRDefault="00B73D6C" w:rsidP="00132B96">
            <w:pPr>
              <w:widowControl w:val="0"/>
              <w:spacing w:before="0" w:after="0"/>
              <w:jc w:val="both"/>
              <w:rPr>
                <w:rFonts w:ascii="Arial" w:hAnsi="Arial" w:cs="Arial"/>
                <w:b/>
                <w:color w:val="auto"/>
                <w:sz w:val="16"/>
                <w:szCs w:val="16"/>
                <w:vertAlign w:val="superscript"/>
              </w:rPr>
            </w:pPr>
          </w:p>
        </w:tc>
      </w:tr>
    </w:tbl>
    <w:p w14:paraId="4178FA7B" w14:textId="4445933F" w:rsidR="00297A59" w:rsidRPr="0006331D" w:rsidRDefault="00297A59" w:rsidP="00E25072">
      <w:pPr>
        <w:pageBreakBefore/>
        <w:shd w:val="clear" w:color="auto" w:fill="FFFFFF" w:themeFill="background1"/>
        <w:tabs>
          <w:tab w:val="left" w:pos="7119"/>
        </w:tabs>
        <w:spacing w:before="0" w:after="0"/>
        <w:rPr>
          <w:b/>
          <w:sz w:val="20"/>
          <w:szCs w:val="20"/>
        </w:rPr>
      </w:pPr>
    </w:p>
    <w:sectPr w:rsidR="00297A59" w:rsidRPr="0006331D" w:rsidSect="0087188D">
      <w:pgSz w:w="15840" w:h="12240" w:orient="landscape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750" w14:textId="77777777" w:rsidR="0055770A" w:rsidRDefault="0055770A">
      <w:pPr>
        <w:spacing w:before="0" w:after="0"/>
      </w:pPr>
      <w:r>
        <w:separator/>
      </w:r>
    </w:p>
  </w:endnote>
  <w:endnote w:type="continuationSeparator" w:id="0">
    <w:p w14:paraId="77F1F56B" w14:textId="77777777" w:rsidR="0055770A" w:rsidRDefault="005577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2771" w14:textId="77777777" w:rsidR="0055770A" w:rsidRDefault="0055770A">
      <w:pPr>
        <w:spacing w:before="0" w:after="0"/>
      </w:pPr>
      <w:r>
        <w:separator/>
      </w:r>
    </w:p>
  </w:footnote>
  <w:footnote w:type="continuationSeparator" w:id="0">
    <w:p w14:paraId="5191DCD9" w14:textId="77777777" w:rsidR="0055770A" w:rsidRDefault="0055770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17E98"/>
    <w:multiLevelType w:val="hybridMultilevel"/>
    <w:tmpl w:val="42D8D2E0"/>
    <w:lvl w:ilvl="0" w:tplc="B5D2CB16">
      <w:numFmt w:val="bullet"/>
      <w:suff w:val="nothing"/>
      <w:lvlText w:val="-"/>
      <w:lvlJc w:val="left"/>
      <w:pPr>
        <w:ind w:left="0" w:firstLine="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62F6D"/>
    <w:multiLevelType w:val="hybridMultilevel"/>
    <w:tmpl w:val="B126A50E"/>
    <w:lvl w:ilvl="0" w:tplc="1CA2B552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08472">
    <w:abstractNumId w:val="1"/>
  </w:num>
  <w:num w:numId="2" w16cid:durableId="188193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91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</w:docVars>
  <w:rsids>
    <w:rsidRoot w:val="00CA3FBD"/>
    <w:rsid w:val="00006368"/>
    <w:rsid w:val="00007C9E"/>
    <w:rsid w:val="0001063E"/>
    <w:rsid w:val="00011AB0"/>
    <w:rsid w:val="0001282F"/>
    <w:rsid w:val="000168CC"/>
    <w:rsid w:val="000175F6"/>
    <w:rsid w:val="00023CF1"/>
    <w:rsid w:val="00024729"/>
    <w:rsid w:val="000267CE"/>
    <w:rsid w:val="00030923"/>
    <w:rsid w:val="0003364A"/>
    <w:rsid w:val="0003511D"/>
    <w:rsid w:val="00037591"/>
    <w:rsid w:val="00042C76"/>
    <w:rsid w:val="00046BC1"/>
    <w:rsid w:val="00052DF9"/>
    <w:rsid w:val="000549E2"/>
    <w:rsid w:val="00060795"/>
    <w:rsid w:val="000629EF"/>
    <w:rsid w:val="000630CA"/>
    <w:rsid w:val="0006319E"/>
    <w:rsid w:val="0006331D"/>
    <w:rsid w:val="00064D44"/>
    <w:rsid w:val="00066F79"/>
    <w:rsid w:val="000708CC"/>
    <w:rsid w:val="00076DDA"/>
    <w:rsid w:val="00076E2A"/>
    <w:rsid w:val="000808E6"/>
    <w:rsid w:val="00083167"/>
    <w:rsid w:val="00083A85"/>
    <w:rsid w:val="000840B3"/>
    <w:rsid w:val="000952B0"/>
    <w:rsid w:val="000A3383"/>
    <w:rsid w:val="000A4DAD"/>
    <w:rsid w:val="000A6BE8"/>
    <w:rsid w:val="000B535C"/>
    <w:rsid w:val="000B6983"/>
    <w:rsid w:val="000C25CB"/>
    <w:rsid w:val="000C2EC4"/>
    <w:rsid w:val="000C5572"/>
    <w:rsid w:val="000C6E2C"/>
    <w:rsid w:val="000C7E9F"/>
    <w:rsid w:val="000D13C2"/>
    <w:rsid w:val="000D4205"/>
    <w:rsid w:val="000D4D6A"/>
    <w:rsid w:val="000D588A"/>
    <w:rsid w:val="000D7305"/>
    <w:rsid w:val="000D7884"/>
    <w:rsid w:val="000E0131"/>
    <w:rsid w:val="000E0A4E"/>
    <w:rsid w:val="000E0A5C"/>
    <w:rsid w:val="000E2D0C"/>
    <w:rsid w:val="000E3341"/>
    <w:rsid w:val="000E4B3B"/>
    <w:rsid w:val="000F03E0"/>
    <w:rsid w:val="000F4D11"/>
    <w:rsid w:val="000F65C1"/>
    <w:rsid w:val="000F796E"/>
    <w:rsid w:val="00102830"/>
    <w:rsid w:val="001062BF"/>
    <w:rsid w:val="0011387B"/>
    <w:rsid w:val="00114545"/>
    <w:rsid w:val="0011627B"/>
    <w:rsid w:val="0012081D"/>
    <w:rsid w:val="0012293E"/>
    <w:rsid w:val="00123C42"/>
    <w:rsid w:val="00124493"/>
    <w:rsid w:val="00130DD5"/>
    <w:rsid w:val="00130F31"/>
    <w:rsid w:val="00131E16"/>
    <w:rsid w:val="00132B96"/>
    <w:rsid w:val="00133CCF"/>
    <w:rsid w:val="001344B2"/>
    <w:rsid w:val="001350E7"/>
    <w:rsid w:val="00136A62"/>
    <w:rsid w:val="00137BC6"/>
    <w:rsid w:val="0014115F"/>
    <w:rsid w:val="001425F4"/>
    <w:rsid w:val="00145482"/>
    <w:rsid w:val="001473EA"/>
    <w:rsid w:val="00151623"/>
    <w:rsid w:val="00155373"/>
    <w:rsid w:val="00156704"/>
    <w:rsid w:val="001636FA"/>
    <w:rsid w:val="00163850"/>
    <w:rsid w:val="0016431F"/>
    <w:rsid w:val="0016600C"/>
    <w:rsid w:val="00170FD4"/>
    <w:rsid w:val="00183B48"/>
    <w:rsid w:val="00184E60"/>
    <w:rsid w:val="00187B5D"/>
    <w:rsid w:val="00190389"/>
    <w:rsid w:val="0019377C"/>
    <w:rsid w:val="0019520B"/>
    <w:rsid w:val="00196370"/>
    <w:rsid w:val="001B7222"/>
    <w:rsid w:val="001C1D89"/>
    <w:rsid w:val="001C2385"/>
    <w:rsid w:val="001D0B7E"/>
    <w:rsid w:val="001D377D"/>
    <w:rsid w:val="001D3970"/>
    <w:rsid w:val="001F0357"/>
    <w:rsid w:val="001F1B29"/>
    <w:rsid w:val="001F3B93"/>
    <w:rsid w:val="001F533E"/>
    <w:rsid w:val="001F7B9E"/>
    <w:rsid w:val="00201C9A"/>
    <w:rsid w:val="002052D8"/>
    <w:rsid w:val="00205BC0"/>
    <w:rsid w:val="00210C42"/>
    <w:rsid w:val="00212F75"/>
    <w:rsid w:val="00213150"/>
    <w:rsid w:val="00214C81"/>
    <w:rsid w:val="002167E9"/>
    <w:rsid w:val="00222666"/>
    <w:rsid w:val="00223154"/>
    <w:rsid w:val="00223EB1"/>
    <w:rsid w:val="00227DBD"/>
    <w:rsid w:val="00231400"/>
    <w:rsid w:val="00233975"/>
    <w:rsid w:val="00237980"/>
    <w:rsid w:val="00240D45"/>
    <w:rsid w:val="0024454A"/>
    <w:rsid w:val="00246221"/>
    <w:rsid w:val="002465F8"/>
    <w:rsid w:val="00251CF3"/>
    <w:rsid w:val="00270374"/>
    <w:rsid w:val="00274B8A"/>
    <w:rsid w:val="002847D4"/>
    <w:rsid w:val="00286D22"/>
    <w:rsid w:val="002873D5"/>
    <w:rsid w:val="002929C7"/>
    <w:rsid w:val="002955A8"/>
    <w:rsid w:val="0029609D"/>
    <w:rsid w:val="00296274"/>
    <w:rsid w:val="00297A59"/>
    <w:rsid w:val="002A057A"/>
    <w:rsid w:val="002A1356"/>
    <w:rsid w:val="002A3A36"/>
    <w:rsid w:val="002A422E"/>
    <w:rsid w:val="002A4333"/>
    <w:rsid w:val="002A4B24"/>
    <w:rsid w:val="002A578D"/>
    <w:rsid w:val="002A62D7"/>
    <w:rsid w:val="002A6DDF"/>
    <w:rsid w:val="002A7E66"/>
    <w:rsid w:val="002B084B"/>
    <w:rsid w:val="002B11A5"/>
    <w:rsid w:val="002B3851"/>
    <w:rsid w:val="002B41A8"/>
    <w:rsid w:val="002B6672"/>
    <w:rsid w:val="002B7AB1"/>
    <w:rsid w:val="002C13B5"/>
    <w:rsid w:val="002C5C47"/>
    <w:rsid w:val="002D1349"/>
    <w:rsid w:val="002D3137"/>
    <w:rsid w:val="002E0AAB"/>
    <w:rsid w:val="002E103E"/>
    <w:rsid w:val="002E10AA"/>
    <w:rsid w:val="002E12B3"/>
    <w:rsid w:val="002E5A82"/>
    <w:rsid w:val="002F7A42"/>
    <w:rsid w:val="00303D75"/>
    <w:rsid w:val="0030458C"/>
    <w:rsid w:val="003061FC"/>
    <w:rsid w:val="00307337"/>
    <w:rsid w:val="003131C7"/>
    <w:rsid w:val="00313361"/>
    <w:rsid w:val="00313ABC"/>
    <w:rsid w:val="003176E3"/>
    <w:rsid w:val="00324BDC"/>
    <w:rsid w:val="003252DF"/>
    <w:rsid w:val="00325560"/>
    <w:rsid w:val="003267E3"/>
    <w:rsid w:val="00326F03"/>
    <w:rsid w:val="003275F4"/>
    <w:rsid w:val="00327C54"/>
    <w:rsid w:val="00330DFB"/>
    <w:rsid w:val="00331CA6"/>
    <w:rsid w:val="00334109"/>
    <w:rsid w:val="003361A4"/>
    <w:rsid w:val="00336241"/>
    <w:rsid w:val="00337C47"/>
    <w:rsid w:val="00342EC4"/>
    <w:rsid w:val="003455BB"/>
    <w:rsid w:val="003555B5"/>
    <w:rsid w:val="003558AA"/>
    <w:rsid w:val="00361C61"/>
    <w:rsid w:val="003664F2"/>
    <w:rsid w:val="0037024A"/>
    <w:rsid w:val="003702B7"/>
    <w:rsid w:val="00371BA2"/>
    <w:rsid w:val="00373A6E"/>
    <w:rsid w:val="0037495F"/>
    <w:rsid w:val="00376BDA"/>
    <w:rsid w:val="00380919"/>
    <w:rsid w:val="00380BBA"/>
    <w:rsid w:val="00383366"/>
    <w:rsid w:val="00386A15"/>
    <w:rsid w:val="00391BA6"/>
    <w:rsid w:val="003933BF"/>
    <w:rsid w:val="003A0413"/>
    <w:rsid w:val="003A1B61"/>
    <w:rsid w:val="003A6463"/>
    <w:rsid w:val="003B0443"/>
    <w:rsid w:val="003B1084"/>
    <w:rsid w:val="003B2FE7"/>
    <w:rsid w:val="003B6050"/>
    <w:rsid w:val="003C189C"/>
    <w:rsid w:val="003C3155"/>
    <w:rsid w:val="003C4302"/>
    <w:rsid w:val="003C7946"/>
    <w:rsid w:val="003D039B"/>
    <w:rsid w:val="003D1C9E"/>
    <w:rsid w:val="003D26DB"/>
    <w:rsid w:val="003D28AA"/>
    <w:rsid w:val="003D4FFC"/>
    <w:rsid w:val="003E0113"/>
    <w:rsid w:val="003E1342"/>
    <w:rsid w:val="003F0F68"/>
    <w:rsid w:val="003F11A3"/>
    <w:rsid w:val="003F7161"/>
    <w:rsid w:val="004008AE"/>
    <w:rsid w:val="00401EDC"/>
    <w:rsid w:val="00404152"/>
    <w:rsid w:val="00406E9F"/>
    <w:rsid w:val="00407771"/>
    <w:rsid w:val="00412B40"/>
    <w:rsid w:val="0041321F"/>
    <w:rsid w:val="00413C5C"/>
    <w:rsid w:val="00417F0B"/>
    <w:rsid w:val="00422940"/>
    <w:rsid w:val="00423799"/>
    <w:rsid w:val="00424270"/>
    <w:rsid w:val="00425E91"/>
    <w:rsid w:val="004454D0"/>
    <w:rsid w:val="004474FA"/>
    <w:rsid w:val="00452660"/>
    <w:rsid w:val="00456C07"/>
    <w:rsid w:val="004604DB"/>
    <w:rsid w:val="0046558D"/>
    <w:rsid w:val="004657EE"/>
    <w:rsid w:val="004676F9"/>
    <w:rsid w:val="004717F9"/>
    <w:rsid w:val="00471FBB"/>
    <w:rsid w:val="00472D6B"/>
    <w:rsid w:val="0047514A"/>
    <w:rsid w:val="00475903"/>
    <w:rsid w:val="004778BA"/>
    <w:rsid w:val="00483AB5"/>
    <w:rsid w:val="004858D2"/>
    <w:rsid w:val="00486B1B"/>
    <w:rsid w:val="00494318"/>
    <w:rsid w:val="004949EF"/>
    <w:rsid w:val="00496563"/>
    <w:rsid w:val="004A4CCE"/>
    <w:rsid w:val="004B6734"/>
    <w:rsid w:val="004B7A24"/>
    <w:rsid w:val="004C13B3"/>
    <w:rsid w:val="004C1C88"/>
    <w:rsid w:val="004C405B"/>
    <w:rsid w:val="004C528D"/>
    <w:rsid w:val="004C6544"/>
    <w:rsid w:val="004D404D"/>
    <w:rsid w:val="004D444D"/>
    <w:rsid w:val="004D589B"/>
    <w:rsid w:val="004D7029"/>
    <w:rsid w:val="004E1311"/>
    <w:rsid w:val="004E1DF2"/>
    <w:rsid w:val="004E26A5"/>
    <w:rsid w:val="004E5BEB"/>
    <w:rsid w:val="004E616F"/>
    <w:rsid w:val="004F3643"/>
    <w:rsid w:val="004F3F80"/>
    <w:rsid w:val="00505710"/>
    <w:rsid w:val="00511676"/>
    <w:rsid w:val="00512FC8"/>
    <w:rsid w:val="00513592"/>
    <w:rsid w:val="00515DD1"/>
    <w:rsid w:val="00517FA0"/>
    <w:rsid w:val="00523A03"/>
    <w:rsid w:val="005245D0"/>
    <w:rsid w:val="00526DE2"/>
    <w:rsid w:val="005347F6"/>
    <w:rsid w:val="00534FD0"/>
    <w:rsid w:val="00536ABE"/>
    <w:rsid w:val="00541DAB"/>
    <w:rsid w:val="005466EF"/>
    <w:rsid w:val="00550469"/>
    <w:rsid w:val="00551AE1"/>
    <w:rsid w:val="005529B9"/>
    <w:rsid w:val="005534E5"/>
    <w:rsid w:val="00553741"/>
    <w:rsid w:val="0055758A"/>
    <w:rsid w:val="0055770A"/>
    <w:rsid w:val="00560FA7"/>
    <w:rsid w:val="00562E00"/>
    <w:rsid w:val="00570907"/>
    <w:rsid w:val="00570A8A"/>
    <w:rsid w:val="0057792D"/>
    <w:rsid w:val="00586533"/>
    <w:rsid w:val="00593FA1"/>
    <w:rsid w:val="005951C0"/>
    <w:rsid w:val="005A1B63"/>
    <w:rsid w:val="005A3721"/>
    <w:rsid w:val="005A6F9B"/>
    <w:rsid w:val="005A73B6"/>
    <w:rsid w:val="005A7E67"/>
    <w:rsid w:val="005B0009"/>
    <w:rsid w:val="005B399E"/>
    <w:rsid w:val="005B438D"/>
    <w:rsid w:val="005B5845"/>
    <w:rsid w:val="005C041D"/>
    <w:rsid w:val="005C2BB7"/>
    <w:rsid w:val="005C4244"/>
    <w:rsid w:val="005C59C7"/>
    <w:rsid w:val="005D108C"/>
    <w:rsid w:val="005D12E5"/>
    <w:rsid w:val="005D1893"/>
    <w:rsid w:val="005D32A5"/>
    <w:rsid w:val="005D401E"/>
    <w:rsid w:val="005D7B1D"/>
    <w:rsid w:val="005E2FF3"/>
    <w:rsid w:val="005E4333"/>
    <w:rsid w:val="005E49F3"/>
    <w:rsid w:val="005E4BAC"/>
    <w:rsid w:val="005E604F"/>
    <w:rsid w:val="005E68F4"/>
    <w:rsid w:val="005F178C"/>
    <w:rsid w:val="005F226A"/>
    <w:rsid w:val="005F39E7"/>
    <w:rsid w:val="005F40C9"/>
    <w:rsid w:val="006035A9"/>
    <w:rsid w:val="0060675E"/>
    <w:rsid w:val="00614D76"/>
    <w:rsid w:val="00626127"/>
    <w:rsid w:val="006337C3"/>
    <w:rsid w:val="006344E8"/>
    <w:rsid w:val="00640251"/>
    <w:rsid w:val="00641701"/>
    <w:rsid w:val="00643BCD"/>
    <w:rsid w:val="0064469C"/>
    <w:rsid w:val="006576BD"/>
    <w:rsid w:val="00661595"/>
    <w:rsid w:val="006651BC"/>
    <w:rsid w:val="006704EB"/>
    <w:rsid w:val="006724C8"/>
    <w:rsid w:val="00672BBF"/>
    <w:rsid w:val="006768B4"/>
    <w:rsid w:val="0067775F"/>
    <w:rsid w:val="00677E73"/>
    <w:rsid w:val="0068377B"/>
    <w:rsid w:val="00684D20"/>
    <w:rsid w:val="006929FC"/>
    <w:rsid w:val="00694789"/>
    <w:rsid w:val="00696DC2"/>
    <w:rsid w:val="00696F1B"/>
    <w:rsid w:val="006A47BA"/>
    <w:rsid w:val="006A5077"/>
    <w:rsid w:val="006A5A18"/>
    <w:rsid w:val="006A6CEC"/>
    <w:rsid w:val="006B042E"/>
    <w:rsid w:val="006B0C9A"/>
    <w:rsid w:val="006B28A5"/>
    <w:rsid w:val="006B525F"/>
    <w:rsid w:val="006B5C4E"/>
    <w:rsid w:val="006D114F"/>
    <w:rsid w:val="006D4F91"/>
    <w:rsid w:val="006E04D5"/>
    <w:rsid w:val="006E2324"/>
    <w:rsid w:val="006E2760"/>
    <w:rsid w:val="006E320A"/>
    <w:rsid w:val="006E579C"/>
    <w:rsid w:val="006E5C5F"/>
    <w:rsid w:val="006E7FC6"/>
    <w:rsid w:val="006F0007"/>
    <w:rsid w:val="006F102D"/>
    <w:rsid w:val="007027C4"/>
    <w:rsid w:val="00707D4B"/>
    <w:rsid w:val="0071042A"/>
    <w:rsid w:val="007116A3"/>
    <w:rsid w:val="00713090"/>
    <w:rsid w:val="00717FE9"/>
    <w:rsid w:val="00732CE9"/>
    <w:rsid w:val="00733890"/>
    <w:rsid w:val="0073624A"/>
    <w:rsid w:val="007368A3"/>
    <w:rsid w:val="00746EC3"/>
    <w:rsid w:val="00747E21"/>
    <w:rsid w:val="00752176"/>
    <w:rsid w:val="007574BB"/>
    <w:rsid w:val="007649F0"/>
    <w:rsid w:val="00766DFE"/>
    <w:rsid w:val="00770A3A"/>
    <w:rsid w:val="00773488"/>
    <w:rsid w:val="00774156"/>
    <w:rsid w:val="0077667D"/>
    <w:rsid w:val="00777941"/>
    <w:rsid w:val="00785190"/>
    <w:rsid w:val="00793C55"/>
    <w:rsid w:val="00793D4D"/>
    <w:rsid w:val="007976E1"/>
    <w:rsid w:val="007A0628"/>
    <w:rsid w:val="007A523D"/>
    <w:rsid w:val="007B6AC9"/>
    <w:rsid w:val="007B7D1C"/>
    <w:rsid w:val="007C28C8"/>
    <w:rsid w:val="007C2CE9"/>
    <w:rsid w:val="007C31C0"/>
    <w:rsid w:val="007C3BE1"/>
    <w:rsid w:val="007C5AEA"/>
    <w:rsid w:val="007D644E"/>
    <w:rsid w:val="007D72A1"/>
    <w:rsid w:val="007E00EA"/>
    <w:rsid w:val="007E0F0F"/>
    <w:rsid w:val="007E54F1"/>
    <w:rsid w:val="007E5F9A"/>
    <w:rsid w:val="007E6F0A"/>
    <w:rsid w:val="007E7299"/>
    <w:rsid w:val="007F2293"/>
    <w:rsid w:val="007F23EA"/>
    <w:rsid w:val="007F2EB0"/>
    <w:rsid w:val="007F4DF8"/>
    <w:rsid w:val="007F72E5"/>
    <w:rsid w:val="007F7C13"/>
    <w:rsid w:val="00801851"/>
    <w:rsid w:val="00801998"/>
    <w:rsid w:val="008035BA"/>
    <w:rsid w:val="00815C2D"/>
    <w:rsid w:val="00816304"/>
    <w:rsid w:val="00820A46"/>
    <w:rsid w:val="008215FE"/>
    <w:rsid w:val="00821794"/>
    <w:rsid w:val="00822777"/>
    <w:rsid w:val="00825646"/>
    <w:rsid w:val="008307B4"/>
    <w:rsid w:val="0083115D"/>
    <w:rsid w:val="008344D1"/>
    <w:rsid w:val="00841B66"/>
    <w:rsid w:val="00841E24"/>
    <w:rsid w:val="0085003B"/>
    <w:rsid w:val="00850148"/>
    <w:rsid w:val="0085090C"/>
    <w:rsid w:val="00851439"/>
    <w:rsid w:val="0085597E"/>
    <w:rsid w:val="00856E1C"/>
    <w:rsid w:val="0086207F"/>
    <w:rsid w:val="00864484"/>
    <w:rsid w:val="00865A95"/>
    <w:rsid w:val="0087188D"/>
    <w:rsid w:val="0087209D"/>
    <w:rsid w:val="008726C4"/>
    <w:rsid w:val="00877488"/>
    <w:rsid w:val="0088499C"/>
    <w:rsid w:val="00887B7C"/>
    <w:rsid w:val="00892D59"/>
    <w:rsid w:val="0089441C"/>
    <w:rsid w:val="00895F6E"/>
    <w:rsid w:val="008962F0"/>
    <w:rsid w:val="008A459F"/>
    <w:rsid w:val="008A5840"/>
    <w:rsid w:val="008A58BD"/>
    <w:rsid w:val="008A66C9"/>
    <w:rsid w:val="008A7030"/>
    <w:rsid w:val="008A7C17"/>
    <w:rsid w:val="008B7720"/>
    <w:rsid w:val="008C0198"/>
    <w:rsid w:val="008C1EA9"/>
    <w:rsid w:val="008C4F1B"/>
    <w:rsid w:val="008C5CCA"/>
    <w:rsid w:val="008C614C"/>
    <w:rsid w:val="008C71B8"/>
    <w:rsid w:val="008C71C4"/>
    <w:rsid w:val="008C7B17"/>
    <w:rsid w:val="008D189E"/>
    <w:rsid w:val="008D2B0A"/>
    <w:rsid w:val="008D4941"/>
    <w:rsid w:val="008D4CE9"/>
    <w:rsid w:val="008D5EFF"/>
    <w:rsid w:val="008E1FFF"/>
    <w:rsid w:val="008E20B3"/>
    <w:rsid w:val="008E3455"/>
    <w:rsid w:val="008F1404"/>
    <w:rsid w:val="008F25CD"/>
    <w:rsid w:val="008F2846"/>
    <w:rsid w:val="008F6A31"/>
    <w:rsid w:val="008F7CC8"/>
    <w:rsid w:val="00900444"/>
    <w:rsid w:val="00901039"/>
    <w:rsid w:val="00901850"/>
    <w:rsid w:val="009022CB"/>
    <w:rsid w:val="00903549"/>
    <w:rsid w:val="00903601"/>
    <w:rsid w:val="009074E4"/>
    <w:rsid w:val="00911987"/>
    <w:rsid w:val="00912C76"/>
    <w:rsid w:val="009161CE"/>
    <w:rsid w:val="00921529"/>
    <w:rsid w:val="00923DE5"/>
    <w:rsid w:val="00930790"/>
    <w:rsid w:val="009319C0"/>
    <w:rsid w:val="0093605E"/>
    <w:rsid w:val="0093703D"/>
    <w:rsid w:val="009431F8"/>
    <w:rsid w:val="00943F7D"/>
    <w:rsid w:val="0094416C"/>
    <w:rsid w:val="0094467B"/>
    <w:rsid w:val="00945320"/>
    <w:rsid w:val="0094639B"/>
    <w:rsid w:val="00961211"/>
    <w:rsid w:val="009637D2"/>
    <w:rsid w:val="0096468F"/>
    <w:rsid w:val="00966AB6"/>
    <w:rsid w:val="00971672"/>
    <w:rsid w:val="009716BC"/>
    <w:rsid w:val="00973172"/>
    <w:rsid w:val="00973F29"/>
    <w:rsid w:val="0097422C"/>
    <w:rsid w:val="0098132C"/>
    <w:rsid w:val="00992725"/>
    <w:rsid w:val="009A10EF"/>
    <w:rsid w:val="009A49E9"/>
    <w:rsid w:val="009A60E7"/>
    <w:rsid w:val="009B0718"/>
    <w:rsid w:val="009B1861"/>
    <w:rsid w:val="009B18DC"/>
    <w:rsid w:val="009B6D71"/>
    <w:rsid w:val="009C130E"/>
    <w:rsid w:val="009C6897"/>
    <w:rsid w:val="009D06A8"/>
    <w:rsid w:val="009D3466"/>
    <w:rsid w:val="009D742D"/>
    <w:rsid w:val="009E310A"/>
    <w:rsid w:val="009F10F3"/>
    <w:rsid w:val="009F4693"/>
    <w:rsid w:val="009F5F2C"/>
    <w:rsid w:val="009F6519"/>
    <w:rsid w:val="00A02546"/>
    <w:rsid w:val="00A058DD"/>
    <w:rsid w:val="00A10CDB"/>
    <w:rsid w:val="00A11326"/>
    <w:rsid w:val="00A16C0B"/>
    <w:rsid w:val="00A17730"/>
    <w:rsid w:val="00A2088B"/>
    <w:rsid w:val="00A22C1E"/>
    <w:rsid w:val="00A2363B"/>
    <w:rsid w:val="00A236E5"/>
    <w:rsid w:val="00A31B28"/>
    <w:rsid w:val="00A41DF8"/>
    <w:rsid w:val="00A463A3"/>
    <w:rsid w:val="00A51FDB"/>
    <w:rsid w:val="00A576C1"/>
    <w:rsid w:val="00A61A18"/>
    <w:rsid w:val="00A6205B"/>
    <w:rsid w:val="00A635FA"/>
    <w:rsid w:val="00A64562"/>
    <w:rsid w:val="00A64D54"/>
    <w:rsid w:val="00A70CFA"/>
    <w:rsid w:val="00A71025"/>
    <w:rsid w:val="00A7129B"/>
    <w:rsid w:val="00A7172F"/>
    <w:rsid w:val="00A74922"/>
    <w:rsid w:val="00A77859"/>
    <w:rsid w:val="00A82F7F"/>
    <w:rsid w:val="00A843A3"/>
    <w:rsid w:val="00A84699"/>
    <w:rsid w:val="00A91F61"/>
    <w:rsid w:val="00A9271F"/>
    <w:rsid w:val="00A93B4C"/>
    <w:rsid w:val="00A93E90"/>
    <w:rsid w:val="00A94774"/>
    <w:rsid w:val="00AA0EC7"/>
    <w:rsid w:val="00AA1629"/>
    <w:rsid w:val="00AA1721"/>
    <w:rsid w:val="00AA201C"/>
    <w:rsid w:val="00AA3022"/>
    <w:rsid w:val="00AB4E8F"/>
    <w:rsid w:val="00AB6CB0"/>
    <w:rsid w:val="00AB7057"/>
    <w:rsid w:val="00AC0021"/>
    <w:rsid w:val="00AC0429"/>
    <w:rsid w:val="00AC36D8"/>
    <w:rsid w:val="00AD02B4"/>
    <w:rsid w:val="00AD7403"/>
    <w:rsid w:val="00AD76BD"/>
    <w:rsid w:val="00AE39AC"/>
    <w:rsid w:val="00AE39E7"/>
    <w:rsid w:val="00AE43E6"/>
    <w:rsid w:val="00AE45E2"/>
    <w:rsid w:val="00AE4B9A"/>
    <w:rsid w:val="00AE69EE"/>
    <w:rsid w:val="00AE784B"/>
    <w:rsid w:val="00AF1289"/>
    <w:rsid w:val="00AF593B"/>
    <w:rsid w:val="00B0145B"/>
    <w:rsid w:val="00B028B0"/>
    <w:rsid w:val="00B03BF2"/>
    <w:rsid w:val="00B06490"/>
    <w:rsid w:val="00B07B99"/>
    <w:rsid w:val="00B11E91"/>
    <w:rsid w:val="00B1354B"/>
    <w:rsid w:val="00B13A80"/>
    <w:rsid w:val="00B14B60"/>
    <w:rsid w:val="00B226B8"/>
    <w:rsid w:val="00B2318B"/>
    <w:rsid w:val="00B25634"/>
    <w:rsid w:val="00B33930"/>
    <w:rsid w:val="00B358F3"/>
    <w:rsid w:val="00B35F91"/>
    <w:rsid w:val="00B44C78"/>
    <w:rsid w:val="00B46007"/>
    <w:rsid w:val="00B4601B"/>
    <w:rsid w:val="00B5305B"/>
    <w:rsid w:val="00B5378A"/>
    <w:rsid w:val="00B55A32"/>
    <w:rsid w:val="00B66C8D"/>
    <w:rsid w:val="00B70AE3"/>
    <w:rsid w:val="00B73D6C"/>
    <w:rsid w:val="00B741C0"/>
    <w:rsid w:val="00B75DC1"/>
    <w:rsid w:val="00B80590"/>
    <w:rsid w:val="00B81764"/>
    <w:rsid w:val="00B81BA3"/>
    <w:rsid w:val="00B81F5E"/>
    <w:rsid w:val="00B828BE"/>
    <w:rsid w:val="00B83E85"/>
    <w:rsid w:val="00B84934"/>
    <w:rsid w:val="00B90A72"/>
    <w:rsid w:val="00B93458"/>
    <w:rsid w:val="00B93910"/>
    <w:rsid w:val="00B966D4"/>
    <w:rsid w:val="00B96B76"/>
    <w:rsid w:val="00BA0173"/>
    <w:rsid w:val="00BA2422"/>
    <w:rsid w:val="00BA5083"/>
    <w:rsid w:val="00BA7905"/>
    <w:rsid w:val="00BB386E"/>
    <w:rsid w:val="00BC034B"/>
    <w:rsid w:val="00BC0D3F"/>
    <w:rsid w:val="00BC2BFA"/>
    <w:rsid w:val="00BC6B04"/>
    <w:rsid w:val="00BE15DA"/>
    <w:rsid w:val="00BE1CE7"/>
    <w:rsid w:val="00BE215D"/>
    <w:rsid w:val="00BE227D"/>
    <w:rsid w:val="00BF2D36"/>
    <w:rsid w:val="00BF2D9E"/>
    <w:rsid w:val="00BF5932"/>
    <w:rsid w:val="00C04B37"/>
    <w:rsid w:val="00C1032B"/>
    <w:rsid w:val="00C10A18"/>
    <w:rsid w:val="00C10E70"/>
    <w:rsid w:val="00C115D3"/>
    <w:rsid w:val="00C13B7F"/>
    <w:rsid w:val="00C15A85"/>
    <w:rsid w:val="00C177B2"/>
    <w:rsid w:val="00C31AFA"/>
    <w:rsid w:val="00C326B3"/>
    <w:rsid w:val="00C35170"/>
    <w:rsid w:val="00C4315F"/>
    <w:rsid w:val="00C460DE"/>
    <w:rsid w:val="00C4707B"/>
    <w:rsid w:val="00C528E3"/>
    <w:rsid w:val="00C53047"/>
    <w:rsid w:val="00C55D6D"/>
    <w:rsid w:val="00C563AC"/>
    <w:rsid w:val="00C61101"/>
    <w:rsid w:val="00C61D6E"/>
    <w:rsid w:val="00C62F53"/>
    <w:rsid w:val="00C633C7"/>
    <w:rsid w:val="00C63D6E"/>
    <w:rsid w:val="00C645A0"/>
    <w:rsid w:val="00C64C65"/>
    <w:rsid w:val="00C71278"/>
    <w:rsid w:val="00C7160D"/>
    <w:rsid w:val="00C72459"/>
    <w:rsid w:val="00C7512A"/>
    <w:rsid w:val="00C7575D"/>
    <w:rsid w:val="00C76451"/>
    <w:rsid w:val="00C81ADB"/>
    <w:rsid w:val="00C85339"/>
    <w:rsid w:val="00C868B5"/>
    <w:rsid w:val="00C86EFD"/>
    <w:rsid w:val="00C8729D"/>
    <w:rsid w:val="00C921BA"/>
    <w:rsid w:val="00C95023"/>
    <w:rsid w:val="00C970E7"/>
    <w:rsid w:val="00CA10AC"/>
    <w:rsid w:val="00CA2531"/>
    <w:rsid w:val="00CA283B"/>
    <w:rsid w:val="00CA3FBD"/>
    <w:rsid w:val="00CA5DB1"/>
    <w:rsid w:val="00CA73E0"/>
    <w:rsid w:val="00CB1F01"/>
    <w:rsid w:val="00CB2CF6"/>
    <w:rsid w:val="00CB711F"/>
    <w:rsid w:val="00CD385F"/>
    <w:rsid w:val="00CD5BFF"/>
    <w:rsid w:val="00CD5E2A"/>
    <w:rsid w:val="00CD748A"/>
    <w:rsid w:val="00CE1B32"/>
    <w:rsid w:val="00CE2A86"/>
    <w:rsid w:val="00CE570E"/>
    <w:rsid w:val="00CE77AC"/>
    <w:rsid w:val="00CF273D"/>
    <w:rsid w:val="00CF2B9D"/>
    <w:rsid w:val="00CF2FFB"/>
    <w:rsid w:val="00CF309E"/>
    <w:rsid w:val="00CF4A09"/>
    <w:rsid w:val="00CF5366"/>
    <w:rsid w:val="00D011E0"/>
    <w:rsid w:val="00D01B11"/>
    <w:rsid w:val="00D0739E"/>
    <w:rsid w:val="00D13E4E"/>
    <w:rsid w:val="00D14AD7"/>
    <w:rsid w:val="00D15825"/>
    <w:rsid w:val="00D1612F"/>
    <w:rsid w:val="00D20152"/>
    <w:rsid w:val="00D214C0"/>
    <w:rsid w:val="00D22445"/>
    <w:rsid w:val="00D27844"/>
    <w:rsid w:val="00D34133"/>
    <w:rsid w:val="00D37372"/>
    <w:rsid w:val="00D37B2A"/>
    <w:rsid w:val="00D5356E"/>
    <w:rsid w:val="00D54642"/>
    <w:rsid w:val="00D55721"/>
    <w:rsid w:val="00D561EE"/>
    <w:rsid w:val="00D56D97"/>
    <w:rsid w:val="00D6065F"/>
    <w:rsid w:val="00D60D90"/>
    <w:rsid w:val="00D61BA0"/>
    <w:rsid w:val="00D64337"/>
    <w:rsid w:val="00D64CFA"/>
    <w:rsid w:val="00D6605E"/>
    <w:rsid w:val="00D66F77"/>
    <w:rsid w:val="00D70C53"/>
    <w:rsid w:val="00D70F87"/>
    <w:rsid w:val="00D72BA0"/>
    <w:rsid w:val="00D73FA1"/>
    <w:rsid w:val="00D75B38"/>
    <w:rsid w:val="00D83D84"/>
    <w:rsid w:val="00D8499E"/>
    <w:rsid w:val="00D85D7E"/>
    <w:rsid w:val="00D87746"/>
    <w:rsid w:val="00D879D3"/>
    <w:rsid w:val="00D91D20"/>
    <w:rsid w:val="00D9415D"/>
    <w:rsid w:val="00D96A9A"/>
    <w:rsid w:val="00DA0823"/>
    <w:rsid w:val="00DA3B63"/>
    <w:rsid w:val="00DA5367"/>
    <w:rsid w:val="00DB0BBF"/>
    <w:rsid w:val="00DB2D74"/>
    <w:rsid w:val="00DB6F5D"/>
    <w:rsid w:val="00DB72EF"/>
    <w:rsid w:val="00DC1259"/>
    <w:rsid w:val="00DC3575"/>
    <w:rsid w:val="00DC4CC2"/>
    <w:rsid w:val="00DD008C"/>
    <w:rsid w:val="00DD07F3"/>
    <w:rsid w:val="00DD0D6A"/>
    <w:rsid w:val="00DD21CD"/>
    <w:rsid w:val="00DD2721"/>
    <w:rsid w:val="00DD79DF"/>
    <w:rsid w:val="00DE2B4A"/>
    <w:rsid w:val="00DE3362"/>
    <w:rsid w:val="00DE382A"/>
    <w:rsid w:val="00DE5E2D"/>
    <w:rsid w:val="00DE6AB4"/>
    <w:rsid w:val="00DE6D6F"/>
    <w:rsid w:val="00DE77B8"/>
    <w:rsid w:val="00DF2183"/>
    <w:rsid w:val="00DF293F"/>
    <w:rsid w:val="00DF78AA"/>
    <w:rsid w:val="00DF7ABF"/>
    <w:rsid w:val="00E027B4"/>
    <w:rsid w:val="00E11F45"/>
    <w:rsid w:val="00E15248"/>
    <w:rsid w:val="00E154E0"/>
    <w:rsid w:val="00E17FA9"/>
    <w:rsid w:val="00E20456"/>
    <w:rsid w:val="00E22607"/>
    <w:rsid w:val="00E228B7"/>
    <w:rsid w:val="00E22B49"/>
    <w:rsid w:val="00E22BB7"/>
    <w:rsid w:val="00E246A1"/>
    <w:rsid w:val="00E25072"/>
    <w:rsid w:val="00E3336E"/>
    <w:rsid w:val="00E33E86"/>
    <w:rsid w:val="00E41531"/>
    <w:rsid w:val="00E41945"/>
    <w:rsid w:val="00E419DA"/>
    <w:rsid w:val="00E460FD"/>
    <w:rsid w:val="00E5480F"/>
    <w:rsid w:val="00E548B5"/>
    <w:rsid w:val="00E550AC"/>
    <w:rsid w:val="00E551A2"/>
    <w:rsid w:val="00E56CE7"/>
    <w:rsid w:val="00E5796F"/>
    <w:rsid w:val="00E57DA5"/>
    <w:rsid w:val="00E60205"/>
    <w:rsid w:val="00E6145E"/>
    <w:rsid w:val="00E64AB4"/>
    <w:rsid w:val="00E66D3F"/>
    <w:rsid w:val="00E7191A"/>
    <w:rsid w:val="00E72B0C"/>
    <w:rsid w:val="00E736EC"/>
    <w:rsid w:val="00E760BD"/>
    <w:rsid w:val="00E771F0"/>
    <w:rsid w:val="00E77291"/>
    <w:rsid w:val="00E87962"/>
    <w:rsid w:val="00E9434F"/>
    <w:rsid w:val="00E9712F"/>
    <w:rsid w:val="00EA091D"/>
    <w:rsid w:val="00EA10EB"/>
    <w:rsid w:val="00EA1556"/>
    <w:rsid w:val="00EA15E1"/>
    <w:rsid w:val="00EA314F"/>
    <w:rsid w:val="00EA463D"/>
    <w:rsid w:val="00EA7934"/>
    <w:rsid w:val="00EB0CB5"/>
    <w:rsid w:val="00EB29B2"/>
    <w:rsid w:val="00EB3442"/>
    <w:rsid w:val="00EB3BB5"/>
    <w:rsid w:val="00EC3D18"/>
    <w:rsid w:val="00EC428B"/>
    <w:rsid w:val="00EC45E6"/>
    <w:rsid w:val="00EC483D"/>
    <w:rsid w:val="00ED111E"/>
    <w:rsid w:val="00EE0BC3"/>
    <w:rsid w:val="00EE6A67"/>
    <w:rsid w:val="00EE70C5"/>
    <w:rsid w:val="00EE75C7"/>
    <w:rsid w:val="00EE7E81"/>
    <w:rsid w:val="00EF38CA"/>
    <w:rsid w:val="00EF4E4A"/>
    <w:rsid w:val="00EF6F57"/>
    <w:rsid w:val="00F14C38"/>
    <w:rsid w:val="00F14EDA"/>
    <w:rsid w:val="00F164BB"/>
    <w:rsid w:val="00F177CC"/>
    <w:rsid w:val="00F23B16"/>
    <w:rsid w:val="00F24639"/>
    <w:rsid w:val="00F248AE"/>
    <w:rsid w:val="00F42817"/>
    <w:rsid w:val="00F432D3"/>
    <w:rsid w:val="00F44C73"/>
    <w:rsid w:val="00F60CA4"/>
    <w:rsid w:val="00F67B0E"/>
    <w:rsid w:val="00F71AD1"/>
    <w:rsid w:val="00F748DB"/>
    <w:rsid w:val="00F75B9E"/>
    <w:rsid w:val="00F76BAA"/>
    <w:rsid w:val="00F777E7"/>
    <w:rsid w:val="00F83241"/>
    <w:rsid w:val="00F837EF"/>
    <w:rsid w:val="00F8438E"/>
    <w:rsid w:val="00F8495B"/>
    <w:rsid w:val="00F85107"/>
    <w:rsid w:val="00F864B9"/>
    <w:rsid w:val="00F91B1C"/>
    <w:rsid w:val="00F934EC"/>
    <w:rsid w:val="00F9490D"/>
    <w:rsid w:val="00F94D23"/>
    <w:rsid w:val="00FC37C0"/>
    <w:rsid w:val="00FD46D1"/>
    <w:rsid w:val="00FD53B3"/>
    <w:rsid w:val="00FD67F3"/>
    <w:rsid w:val="00FD6942"/>
    <w:rsid w:val="00FE1EF2"/>
    <w:rsid w:val="00FF0DCB"/>
    <w:rsid w:val="00FF1FA5"/>
    <w:rsid w:val="00FF2492"/>
    <w:rsid w:val="00FF42B7"/>
    <w:rsid w:val="00FF4A72"/>
    <w:rsid w:val="00FF63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1873">
      <v:textbox inset="5.85pt,.7pt,5.85pt,.7pt"/>
    </o:shapedefaults>
    <o:shapelayout v:ext="edit">
      <o:idmap v:ext="edit" data="1"/>
    </o:shapelayout>
  </w:shapeDefaults>
  <w:decimalSymbol w:val="."/>
  <w:listSeparator w:val=","/>
  <w14:docId w14:val="2F6FE0EA"/>
  <w15:docId w15:val="{92BE51B1-A293-4E4D-A1E7-A3D82C24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99E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460FD"/>
    <w:pPr>
      <w:spacing w:before="0" w:after="200"/>
    </w:pPr>
    <w:rPr>
      <w:i/>
      <w:iCs/>
      <w:color w:val="5590CC" w:themeColor="text2"/>
    </w:rPr>
  </w:style>
  <w:style w:type="paragraph" w:customStyle="1" w:styleId="Default">
    <w:name w:val="Default"/>
    <w:rsid w:val="000267CE"/>
    <w:pPr>
      <w:autoSpaceDE w:val="0"/>
      <w:autoSpaceDN w:val="0"/>
      <w:adjustRightInd w:val="0"/>
      <w:spacing w:before="0" w:after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44"/>
    <w:rPr>
      <w:color w:val="FFDE2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8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unhideWhenUsed/>
    <w:qFormat/>
    <w:rsid w:val="00570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1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44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haw\AppData\Roaming\Microsoft\Templates\Horizontal%20calendar%20(Monday%20start)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1966DB1C02D48B98910D39BFCCCCF" ma:contentTypeVersion="0" ma:contentTypeDescription="Create a new document." ma:contentTypeScope="" ma:versionID="5088e9f30d389b7579fac34101cde4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7d7228d01274fe95ca8cb08e6a45d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3072-5707-4740-9B19-820B61FB0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C78F8E-D038-46F4-AC3E-C850BBE1B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73946-C704-4CCF-933F-B94056C02912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5DC059-D77B-4A1C-871A-F05814D4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10</TotalTime>
  <Pages>2</Pages>
  <Words>299</Words>
  <Characters>1524</Characters>
  <Application>Microsoft Office Word</Application>
  <DocSecurity>0</DocSecurity>
  <Lines>161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Wilkerson</dc:creator>
  <cp:keywords/>
  <dc:description/>
  <cp:lastModifiedBy>LaVera Johnson</cp:lastModifiedBy>
  <cp:revision>11</cp:revision>
  <cp:lastPrinted>2024-04-01T13:41:00Z</cp:lastPrinted>
  <dcterms:created xsi:type="dcterms:W3CDTF">2024-11-14T15:35:00Z</dcterms:created>
  <dcterms:modified xsi:type="dcterms:W3CDTF">2025-03-18T17:10:00Z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2018-05-07T09:20:17.6907481Z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0x01010013A1966DB1C02D48B98910D39BFCCCCF</vt:lpwstr>
  </property>
  <property fmtid="{D5CDD505-2E9C-101B-9397-08002B2CF9AE}" pid="11" name="GrammarlyDocumentId">
    <vt:lpwstr>c51ef0db6b50ae6c4d78c3dfa7971ef3fff02ccd2041245db5522e891d2bb504</vt:lpwstr>
  </property>
</Properties>
</file>