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F8085" w14:textId="2313E75B" w:rsidR="006B0C9A" w:rsidRPr="002C13B5" w:rsidRDefault="0093306C" w:rsidP="00A64562">
      <w:pPr>
        <w:tabs>
          <w:tab w:val="left" w:pos="2310"/>
        </w:tabs>
        <w:rPr>
          <w:sz w:val="16"/>
          <w:szCs w:val="16"/>
        </w:rPr>
      </w:pPr>
      <w:r>
        <w:t xml:space="preserve"> </w:t>
      </w:r>
      <w:r w:rsidR="00C7575D">
        <w:t xml:space="preserve"> </w:t>
      </w:r>
      <w:r w:rsidR="00F60CA4">
        <w:t xml:space="preserve"> </w:t>
      </w:r>
    </w:p>
    <w:tbl>
      <w:tblPr>
        <w:tblStyle w:val="PlainTable4"/>
        <w:tblW w:w="5033" w:type="pct"/>
        <w:tblInd w:w="-95" w:type="dxa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10038"/>
        <w:gridCol w:w="4447"/>
      </w:tblGrid>
      <w:tr w:rsidR="006B0C9A" w:rsidRPr="0052565E" w14:paraId="795F6119" w14:textId="77777777" w:rsidTr="00C470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70"/>
        </w:trPr>
        <w:tc>
          <w:tcPr>
            <w:tcW w:w="3465" w:type="pct"/>
            <w:tcBorders>
              <w:top w:val="single" w:sz="4" w:space="0" w:color="073779" w:themeColor="accent1"/>
              <w:left w:val="single" w:sz="4" w:space="0" w:color="073779" w:themeColor="accent1"/>
              <w:bottom w:val="single" w:sz="4" w:space="0" w:color="073779" w:themeColor="accent1"/>
              <w:right w:val="single" w:sz="4" w:space="0" w:color="auto"/>
            </w:tcBorders>
          </w:tcPr>
          <w:p w14:paraId="04722817" w14:textId="77777777" w:rsidR="006B0C9A" w:rsidRPr="0052565E" w:rsidRDefault="006B0C9A" w:rsidP="0030781E">
            <w:pPr>
              <w:widowControl w:val="0"/>
              <w:spacing w:before="0"/>
              <w:jc w:val="center"/>
              <w:rPr>
                <w:rFonts w:ascii="Ink Free" w:eastAsia="Arial Unicode MS" w:hAnsi="Ink Free" w:cs="Arial Unicode MS"/>
                <w:b/>
                <w:bCs w:val="0"/>
                <w:color w:val="auto"/>
                <w:sz w:val="16"/>
                <w:szCs w:val="16"/>
              </w:rPr>
            </w:pPr>
            <w:r w:rsidRPr="0052565E">
              <w:rPr>
                <w:noProof/>
                <w:color w:val="auto"/>
                <w:sz w:val="16"/>
                <w:szCs w:val="16"/>
              </w:rPr>
              <w:drawing>
                <wp:anchor distT="0" distB="0" distL="114300" distR="114300" simplePos="0" relativeHeight="251798528" behindDoc="1" locked="0" layoutInCell="1" allowOverlap="1" wp14:anchorId="6E4FCE1E" wp14:editId="06A34778">
                  <wp:simplePos x="0" y="0"/>
                  <wp:positionH relativeFrom="column">
                    <wp:posOffset>-33368</wp:posOffset>
                  </wp:positionH>
                  <wp:positionV relativeFrom="paragraph">
                    <wp:posOffset>30133</wp:posOffset>
                  </wp:positionV>
                  <wp:extent cx="569343" cy="691584"/>
                  <wp:effectExtent l="0" t="0" r="2540" b="0"/>
                  <wp:wrapNone/>
                  <wp:docPr id="2" name="Picture 2" descr="COT logo_Parks and R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OT logo_Parks and R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493" t="3654" r="2031" b="-48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583" cy="695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2565E">
              <w:rPr>
                <w:rFonts w:ascii="Arial Unicode MS" w:eastAsia="Arial Unicode MS" w:hAnsi="Arial Unicode MS" w:cs="Arial Unicode MS"/>
                <w:b/>
                <w:color w:val="auto"/>
                <w:sz w:val="16"/>
                <w:szCs w:val="16"/>
              </w:rPr>
              <w:t xml:space="preserve">             </w:t>
            </w:r>
            <w:r w:rsidRPr="0052565E">
              <w:rPr>
                <w:rFonts w:ascii="Ink Free" w:eastAsia="Arial Unicode MS" w:hAnsi="Ink Free" w:cs="Arial Unicode MS"/>
                <w:b/>
                <w:color w:val="FF0000"/>
                <w:sz w:val="16"/>
                <w:szCs w:val="16"/>
              </w:rPr>
              <w:t xml:space="preserve">Welcome to The Tyler Senior Center </w:t>
            </w:r>
          </w:p>
          <w:p w14:paraId="2A78AF8E" w14:textId="77777777" w:rsidR="006B0C9A" w:rsidRPr="0052565E" w:rsidRDefault="006B0C9A" w:rsidP="0030781E">
            <w:pPr>
              <w:widowControl w:val="0"/>
              <w:spacing w:before="0"/>
              <w:jc w:val="center"/>
              <w:rPr>
                <w:rFonts w:ascii="Arial Unicode MS" w:eastAsia="Arial Unicode MS" w:hAnsi="Arial Unicode MS" w:cs="Arial Unicode MS"/>
                <w:b/>
                <w:bCs w:val="0"/>
                <w:color w:val="auto"/>
                <w:sz w:val="16"/>
                <w:szCs w:val="16"/>
              </w:rPr>
            </w:pPr>
            <w:r w:rsidRPr="0052565E">
              <w:rPr>
                <w:rFonts w:ascii="Arial Unicode MS" w:eastAsia="Arial Unicode MS" w:hAnsi="Arial Unicode MS" w:cs="Arial Unicode MS"/>
                <w:b/>
                <w:color w:val="auto"/>
                <w:sz w:val="16"/>
                <w:szCs w:val="16"/>
              </w:rPr>
              <w:t xml:space="preserve">          O</w:t>
            </w:r>
            <w:r w:rsidRPr="0052565E">
              <w:rPr>
                <w:rFonts w:ascii="Arial Unicode MS" w:eastAsia="Arial Unicode MS" w:hAnsi="Arial Unicode MS" w:cs="Arial Unicode MS" w:hint="eastAsia"/>
                <w:b/>
                <w:color w:val="auto"/>
                <w:sz w:val="16"/>
                <w:szCs w:val="16"/>
              </w:rPr>
              <w:t xml:space="preserve">pen </w:t>
            </w:r>
            <w:r w:rsidRPr="0052565E">
              <w:rPr>
                <w:rFonts w:ascii="Arial Unicode MS" w:eastAsia="Arial Unicode MS" w:hAnsi="Arial Unicode MS" w:cs="Arial Unicode MS"/>
                <w:b/>
                <w:color w:val="auto"/>
                <w:sz w:val="16"/>
                <w:szCs w:val="16"/>
              </w:rPr>
              <w:t>9</w:t>
            </w:r>
            <w:r w:rsidRPr="0052565E">
              <w:rPr>
                <w:rFonts w:ascii="Arial Unicode MS" w:eastAsia="Arial Unicode MS" w:hAnsi="Arial Unicode MS" w:cs="Arial Unicode MS" w:hint="eastAsia"/>
                <w:b/>
                <w:color w:val="auto"/>
                <w:sz w:val="16"/>
                <w:szCs w:val="16"/>
              </w:rPr>
              <w:t>a.m.</w:t>
            </w:r>
            <w:r w:rsidRPr="0052565E">
              <w:rPr>
                <w:rFonts w:ascii="Arial Unicode MS" w:eastAsia="Arial Unicode MS" w:hAnsi="Arial Unicode MS" w:cs="Arial Unicode MS"/>
                <w:b/>
                <w:color w:val="auto"/>
                <w:sz w:val="16"/>
                <w:szCs w:val="16"/>
              </w:rPr>
              <w:t>-5</w:t>
            </w:r>
            <w:r w:rsidRPr="0052565E">
              <w:rPr>
                <w:rFonts w:ascii="Arial Unicode MS" w:eastAsia="Arial Unicode MS" w:hAnsi="Arial Unicode MS" w:cs="Arial Unicode MS" w:hint="eastAsia"/>
                <w:b/>
                <w:color w:val="auto"/>
                <w:sz w:val="16"/>
                <w:szCs w:val="16"/>
              </w:rPr>
              <w:t>p.m.</w:t>
            </w:r>
            <w:r w:rsidRPr="0052565E">
              <w:rPr>
                <w:rFonts w:ascii="Arial Unicode MS" w:eastAsia="Arial Unicode MS" w:hAnsi="Arial Unicode MS" w:cs="Arial Unicode MS"/>
                <w:b/>
                <w:color w:val="auto"/>
                <w:sz w:val="16"/>
                <w:szCs w:val="16"/>
              </w:rPr>
              <w:t xml:space="preserve"> Monday-</w:t>
            </w:r>
            <w:r w:rsidRPr="0052565E">
              <w:rPr>
                <w:rFonts w:ascii="Arial Unicode MS" w:eastAsia="Arial Unicode MS" w:hAnsi="Arial Unicode MS" w:cs="Arial Unicode MS" w:hint="eastAsia"/>
                <w:b/>
                <w:color w:val="auto"/>
                <w:sz w:val="16"/>
                <w:szCs w:val="16"/>
              </w:rPr>
              <w:t>Friday</w:t>
            </w:r>
          </w:p>
          <w:p w14:paraId="72F3B313" w14:textId="77777777" w:rsidR="006B0C9A" w:rsidRPr="0052565E" w:rsidRDefault="006B0C9A" w:rsidP="0030781E">
            <w:pPr>
              <w:widowControl w:val="0"/>
              <w:tabs>
                <w:tab w:val="left" w:pos="11697"/>
                <w:tab w:val="right" w:pos="12005"/>
              </w:tabs>
              <w:spacing w:before="0"/>
              <w:jc w:val="center"/>
              <w:rPr>
                <w:rFonts w:ascii="Arial Unicode MS" w:eastAsia="Arial Unicode MS" w:hAnsi="Arial Unicode MS" w:cs="Arial Unicode MS"/>
                <w:b/>
                <w:bCs w:val="0"/>
                <w:color w:val="auto"/>
                <w:sz w:val="16"/>
                <w:szCs w:val="16"/>
              </w:rPr>
            </w:pPr>
            <w:r w:rsidRPr="0052565E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800576" behindDoc="0" locked="0" layoutInCell="1" allowOverlap="1" wp14:anchorId="40F97E1E" wp14:editId="3E680F3A">
                  <wp:simplePos x="0" y="0"/>
                  <wp:positionH relativeFrom="column">
                    <wp:posOffset>-3803650</wp:posOffset>
                  </wp:positionH>
                  <wp:positionV relativeFrom="paragraph">
                    <wp:posOffset>473075</wp:posOffset>
                  </wp:positionV>
                  <wp:extent cx="2933700" cy="112395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700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2565E">
              <w:rPr>
                <w:rFonts w:ascii="Arial Unicode MS" w:eastAsia="Arial Unicode MS" w:hAnsi="Arial Unicode MS" w:cs="Arial Unicode MS"/>
                <w:b/>
                <w:color w:val="auto"/>
                <w:sz w:val="16"/>
                <w:szCs w:val="16"/>
              </w:rPr>
              <w:t xml:space="preserve">          1915 Garden Valley Road (903) 597-0781</w:t>
            </w:r>
          </w:p>
          <w:p w14:paraId="0A29CD9A" w14:textId="77777777" w:rsidR="006B0C9A" w:rsidRPr="0052565E" w:rsidRDefault="006B0C9A" w:rsidP="0030781E">
            <w:pPr>
              <w:widowControl w:val="0"/>
              <w:spacing w:before="0"/>
              <w:jc w:val="center"/>
              <w:rPr>
                <w:rFonts w:ascii="Lucida Handwriting" w:hAnsi="Lucida Handwriting"/>
                <w:b/>
                <w:color w:val="FF0000"/>
                <w:sz w:val="16"/>
                <w:szCs w:val="16"/>
              </w:rPr>
            </w:pPr>
            <w:r w:rsidRPr="0052565E">
              <w:rPr>
                <w:rFonts w:ascii="Arial Unicode MS" w:eastAsia="Arial Unicode MS" w:hAnsi="Arial Unicode MS" w:cs="Arial Unicode MS"/>
                <w:b/>
                <w:color w:val="auto"/>
                <w:sz w:val="16"/>
                <w:szCs w:val="16"/>
              </w:rPr>
              <w:t xml:space="preserve">        Meals on Wheels Lunch Served Daily 11:30a.m.-12:30</w:t>
            </w:r>
            <w:r w:rsidRPr="0052565E">
              <w:rPr>
                <w:noProof/>
                <w:color w:val="auto"/>
                <w:sz w:val="16"/>
                <w:szCs w:val="16"/>
              </w:rPr>
              <w:drawing>
                <wp:anchor distT="36576" distB="36576" distL="36576" distR="36576" simplePos="0" relativeHeight="251799552" behindDoc="0" locked="0" layoutInCell="1" allowOverlap="1" wp14:anchorId="391D051A" wp14:editId="295998E7">
                  <wp:simplePos x="0" y="0"/>
                  <wp:positionH relativeFrom="column">
                    <wp:posOffset>-5561965</wp:posOffset>
                  </wp:positionH>
                  <wp:positionV relativeFrom="paragraph">
                    <wp:posOffset>4229100</wp:posOffset>
                  </wp:positionV>
                  <wp:extent cx="1302385" cy="1339850"/>
                  <wp:effectExtent l="0" t="0" r="0" b="0"/>
                  <wp:wrapNone/>
                  <wp:docPr id="4" name="Picture 4" descr="Easter-Bunny-Free-PNG-Image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Easter-Bunny-Free-PNG-Image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2385" cy="133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2565E">
              <w:rPr>
                <w:rFonts w:ascii="Arial Unicode MS" w:eastAsia="Arial Unicode MS" w:hAnsi="Arial Unicode MS" w:cs="Arial Unicode MS"/>
                <w:b/>
                <w:color w:val="auto"/>
                <w:sz w:val="16"/>
                <w:szCs w:val="16"/>
              </w:rPr>
              <w:t>p.m.</w:t>
            </w:r>
            <w:r w:rsidRPr="0052565E">
              <w:rPr>
                <w:b/>
                <w:color w:val="auto"/>
                <w:sz w:val="16"/>
                <w:szCs w:val="16"/>
              </w:rPr>
              <w:t xml:space="preserve">                       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00C13D6E" w14:textId="0163DE27" w:rsidR="006B0C9A" w:rsidRPr="00201BED" w:rsidRDefault="00201BED" w:rsidP="007F72E5">
            <w:pPr>
              <w:pStyle w:val="Month"/>
              <w:ind w:right="720"/>
              <w:jc w:val="center"/>
              <w:rPr>
                <w:rFonts w:ascii="Times New Roman" w:hAnsi="Times New Roman" w:cs="Times New Roman"/>
                <w:bCs w:val="0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</w:t>
            </w:r>
            <w:r w:rsidR="00D17585" w:rsidRPr="00201B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February</w:t>
            </w:r>
          </w:p>
          <w:p w14:paraId="105E4615" w14:textId="11BE6E45" w:rsidR="006B0C9A" w:rsidRPr="00201BED" w:rsidRDefault="00201BED" w:rsidP="007F72E5">
            <w:pPr>
              <w:pStyle w:val="Month"/>
              <w:ind w:right="720"/>
              <w:jc w:val="center"/>
              <w:rPr>
                <w:rFonts w:ascii="Times New Roman" w:hAnsi="Times New Roman" w:cs="Times New Roman"/>
                <w:bCs w:val="0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</w:t>
            </w:r>
            <w:r w:rsidR="006B0C9A" w:rsidRPr="00201B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202</w:t>
            </w:r>
            <w:r w:rsidR="00E90532" w:rsidRPr="00201B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  <w:p w14:paraId="0BB3520D" w14:textId="40C85102" w:rsidR="006B0C9A" w:rsidRPr="0052565E" w:rsidRDefault="006B0C9A" w:rsidP="007F72E5">
            <w:pPr>
              <w:pStyle w:val="Month"/>
              <w:ind w:left="720" w:right="720"/>
              <w:jc w:val="center"/>
              <w:rPr>
                <w:bCs w:val="0"/>
                <w:i/>
                <w:iCs/>
                <w:color w:val="000000" w:themeColor="text1"/>
                <w:sz w:val="16"/>
                <w:szCs w:val="16"/>
              </w:rPr>
            </w:pPr>
            <w:r w:rsidRPr="0052565E">
              <w:rPr>
                <w:rFonts w:ascii="Times New Roman" w:hAnsi="Times New Roman" w:cs="Times New Roman"/>
                <w:bCs w:val="0"/>
                <w:i/>
                <w:iCs/>
                <w:color w:val="944A01" w:themeColor="accent5" w:themeShade="BF"/>
                <w:sz w:val="16"/>
                <w:szCs w:val="16"/>
              </w:rPr>
              <w:t>Activities are subject to change</w:t>
            </w:r>
          </w:p>
        </w:tc>
      </w:tr>
    </w:tbl>
    <w:tbl>
      <w:tblPr>
        <w:tblStyle w:val="TableGrid"/>
        <w:tblW w:w="5035" w:type="pct"/>
        <w:tblInd w:w="-95" w:type="dxa"/>
        <w:tblLayout w:type="fixed"/>
        <w:tblLook w:val="0420" w:firstRow="1" w:lastRow="0" w:firstColumn="0" w:lastColumn="0" w:noHBand="0" w:noVBand="1"/>
        <w:tblCaption w:val="Layout table"/>
      </w:tblPr>
      <w:tblGrid>
        <w:gridCol w:w="2757"/>
        <w:gridCol w:w="2823"/>
        <w:gridCol w:w="2869"/>
        <w:gridCol w:w="2753"/>
        <w:gridCol w:w="3289"/>
      </w:tblGrid>
      <w:tr w:rsidR="006B0C9A" w:rsidRPr="0052565E" w14:paraId="2B11587A" w14:textId="77777777" w:rsidTr="00C4707B">
        <w:trPr>
          <w:trHeight w:val="70"/>
        </w:trPr>
        <w:tc>
          <w:tcPr>
            <w:tcW w:w="951" w:type="pct"/>
            <w:shd w:val="clear" w:color="auto" w:fill="FFFFFF" w:themeFill="background1"/>
          </w:tcPr>
          <w:p w14:paraId="5B1CF042" w14:textId="77777777" w:rsidR="006B0C9A" w:rsidRPr="0052565E" w:rsidRDefault="006B0C9A" w:rsidP="0030781E">
            <w:pPr>
              <w:pStyle w:val="Dates"/>
              <w:spacing w:before="0" w:after="0"/>
              <w:jc w:val="center"/>
              <w:rPr>
                <w:rFonts w:asciiTheme="majorHAnsi" w:hAnsiTheme="majorHAnsi" w:cs="Times New Roman"/>
                <w:b/>
                <w:noProof/>
                <w:color w:val="000000" w:themeColor="text1"/>
                <w:sz w:val="16"/>
                <w:szCs w:val="16"/>
              </w:rPr>
            </w:pPr>
            <w:r w:rsidRPr="0052565E">
              <w:rPr>
                <w:rFonts w:asciiTheme="majorHAnsi" w:hAnsiTheme="majorHAnsi" w:cs="Times New Roman"/>
                <w:b/>
                <w:noProof/>
                <w:color w:val="000000" w:themeColor="text1"/>
                <w:sz w:val="16"/>
                <w:szCs w:val="16"/>
              </w:rPr>
              <w:t>Monday</w:t>
            </w:r>
          </w:p>
        </w:tc>
        <w:tc>
          <w:tcPr>
            <w:tcW w:w="974" w:type="pct"/>
            <w:shd w:val="clear" w:color="auto" w:fill="FFFFFF" w:themeFill="background1"/>
          </w:tcPr>
          <w:p w14:paraId="0039F311" w14:textId="77777777" w:rsidR="006B0C9A" w:rsidRPr="0052565E" w:rsidRDefault="006B0C9A" w:rsidP="0030781E">
            <w:pPr>
              <w:widowControl w:val="0"/>
              <w:spacing w:before="0" w:after="0"/>
              <w:jc w:val="center"/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</w:pPr>
            <w:r w:rsidRPr="0052565E"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  <w:t>Tuesday</w:t>
            </w:r>
          </w:p>
        </w:tc>
        <w:tc>
          <w:tcPr>
            <w:tcW w:w="990" w:type="pct"/>
            <w:shd w:val="clear" w:color="auto" w:fill="FFFFFF" w:themeFill="background1"/>
          </w:tcPr>
          <w:p w14:paraId="4A2E738B" w14:textId="77777777" w:rsidR="006B0C9A" w:rsidRPr="0052565E" w:rsidRDefault="006B0C9A" w:rsidP="0030781E">
            <w:pPr>
              <w:pStyle w:val="Dates"/>
              <w:spacing w:before="0" w:after="0"/>
              <w:jc w:val="center"/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</w:pPr>
            <w:r w:rsidRPr="0052565E"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  <w:t>Wednesday</w:t>
            </w:r>
          </w:p>
        </w:tc>
        <w:tc>
          <w:tcPr>
            <w:tcW w:w="950" w:type="pct"/>
            <w:shd w:val="clear" w:color="auto" w:fill="FFFFFF" w:themeFill="background1"/>
          </w:tcPr>
          <w:p w14:paraId="73138751" w14:textId="77777777" w:rsidR="006B0C9A" w:rsidRPr="0052565E" w:rsidRDefault="006B0C9A" w:rsidP="0030781E">
            <w:pPr>
              <w:widowControl w:val="0"/>
              <w:spacing w:before="0" w:after="0"/>
              <w:jc w:val="center"/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</w:pPr>
            <w:r w:rsidRPr="0052565E"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  <w:t>Thursday</w:t>
            </w:r>
          </w:p>
        </w:tc>
        <w:tc>
          <w:tcPr>
            <w:tcW w:w="1135" w:type="pct"/>
            <w:shd w:val="clear" w:color="auto" w:fill="FFFFFF" w:themeFill="background1"/>
          </w:tcPr>
          <w:p w14:paraId="4F3B2543" w14:textId="77777777" w:rsidR="006B0C9A" w:rsidRPr="0052565E" w:rsidRDefault="006B0C9A" w:rsidP="0030781E">
            <w:pPr>
              <w:pStyle w:val="Dates"/>
              <w:tabs>
                <w:tab w:val="center" w:pos="1434"/>
                <w:tab w:val="right" w:pos="2869"/>
              </w:tabs>
              <w:spacing w:before="0" w:after="0"/>
              <w:jc w:val="left"/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</w:pPr>
            <w:r w:rsidRPr="0052565E"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  <w:tab/>
              <w:t>Friday</w:t>
            </w:r>
            <w:r w:rsidRPr="0052565E"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  <w:tab/>
            </w:r>
          </w:p>
        </w:tc>
      </w:tr>
      <w:tr w:rsidR="006B0C9A" w:rsidRPr="0052565E" w14:paraId="0DB28B4A" w14:textId="77777777" w:rsidTr="00C4707B">
        <w:trPr>
          <w:trHeight w:val="1430"/>
        </w:trPr>
        <w:tc>
          <w:tcPr>
            <w:tcW w:w="951" w:type="pct"/>
          </w:tcPr>
          <w:p w14:paraId="59BF972E" w14:textId="70C478D3" w:rsidR="006B0C9A" w:rsidRPr="0052565E" w:rsidRDefault="006B0C9A" w:rsidP="0037024A">
            <w:pPr>
              <w:widowControl w:val="0"/>
              <w:shd w:val="clear" w:color="auto" w:fill="FFFFFF" w:themeFill="background1"/>
              <w:spacing w:before="0" w:after="0"/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974" w:type="pct"/>
          </w:tcPr>
          <w:p w14:paraId="41B5B982" w14:textId="116CBE0C" w:rsidR="00CE570E" w:rsidRPr="0052565E" w:rsidRDefault="00CE570E" w:rsidP="00CE570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739A7695" w14:textId="467413D1" w:rsidR="00CE570E" w:rsidRPr="0052565E" w:rsidRDefault="00CE570E" w:rsidP="00CE570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68486B59" w14:textId="07C4217A" w:rsidR="006B0C9A" w:rsidRPr="0052565E" w:rsidRDefault="005B399E" w:rsidP="00DA0823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="Amasis MT Pro Black" w:hAnsi="Amasis MT Pro Black" w:cs="Times New Roman"/>
                <w:bCs/>
                <w:color w:val="000000" w:themeColor="text1"/>
                <w:sz w:val="16"/>
                <w:szCs w:val="16"/>
              </w:rPr>
            </w:pPr>
            <w:r w:rsidRPr="0052565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                              </w:t>
            </w:r>
            <w:r w:rsidR="0037024A" w:rsidRPr="0052565E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         </w:t>
            </w:r>
          </w:p>
        </w:tc>
        <w:tc>
          <w:tcPr>
            <w:tcW w:w="990" w:type="pct"/>
          </w:tcPr>
          <w:p w14:paraId="743C111C" w14:textId="59F1BF04" w:rsidR="00326F03" w:rsidRPr="0052565E" w:rsidRDefault="00326F03" w:rsidP="00D17585">
            <w:pPr>
              <w:widowControl w:val="0"/>
              <w:spacing w:before="0" w:after="0"/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</w:pPr>
          </w:p>
          <w:p w14:paraId="30C3470B" w14:textId="3F69594E" w:rsidR="006B0C9A" w:rsidRPr="0052565E" w:rsidRDefault="006B0C9A" w:rsidP="00CD5E2A">
            <w:pPr>
              <w:widowControl w:val="0"/>
              <w:spacing w:before="0" w:after="0"/>
              <w:rPr>
                <w:rFonts w:ascii="Amasis MT Pro Black" w:hAnsi="Amasis MT Pro Black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50" w:type="pct"/>
          </w:tcPr>
          <w:p w14:paraId="22E54F92" w14:textId="7EC1AB6E" w:rsidR="00FF0DCB" w:rsidRPr="0052565E" w:rsidRDefault="00D17585" w:rsidP="00FF0DCB">
            <w:pPr>
              <w:widowControl w:val="0"/>
              <w:shd w:val="clear" w:color="auto" w:fill="FFFFFF" w:themeFill="background1"/>
              <w:spacing w:before="0" w:after="0"/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</w:pPr>
            <w:r w:rsidRPr="0052565E"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  <w:t>1</w:t>
            </w:r>
          </w:p>
          <w:p w14:paraId="012671E1" w14:textId="51EC8537" w:rsidR="00FF0DCB" w:rsidRPr="0052565E" w:rsidRDefault="00FF0DCB" w:rsidP="00FF0DCB">
            <w:pPr>
              <w:widowControl w:val="0"/>
              <w:shd w:val="clear" w:color="auto" w:fill="FFFFFF" w:themeFill="background1"/>
              <w:spacing w:before="0" w:after="0"/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</w:pPr>
            <w:r w:rsidRPr="0052565E"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  <w:t>11:00 Range of Motion</w:t>
            </w:r>
          </w:p>
          <w:p w14:paraId="1EC711AD" w14:textId="55FDEDB1" w:rsidR="008C1EA9" w:rsidRPr="0052565E" w:rsidRDefault="00FF0DCB" w:rsidP="00FF0DCB">
            <w:pPr>
              <w:widowControl w:val="0"/>
              <w:shd w:val="clear" w:color="auto" w:fill="FFFFFF" w:themeFill="background1"/>
              <w:spacing w:before="0" w:after="0"/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</w:pPr>
            <w:r w:rsidRPr="0052565E"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  <w:t>12:00 G.V. Singers</w:t>
            </w:r>
          </w:p>
          <w:p w14:paraId="71EA4A86" w14:textId="5126FA04" w:rsidR="005D32A5" w:rsidRPr="0052565E" w:rsidRDefault="00FF0DCB" w:rsidP="00FF0DCB">
            <w:pPr>
              <w:widowControl w:val="0"/>
              <w:spacing w:before="0" w:after="0"/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</w:pPr>
            <w:r w:rsidRPr="0052565E"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  <w:t>12:30 Line Dancers</w:t>
            </w:r>
          </w:p>
          <w:p w14:paraId="5F523E06" w14:textId="7F9CDDCB" w:rsidR="00C8594B" w:rsidRPr="0052565E" w:rsidRDefault="00C8594B" w:rsidP="00FF0DCB">
            <w:pPr>
              <w:widowControl w:val="0"/>
              <w:spacing w:before="0" w:after="0"/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</w:pPr>
            <w:r w:rsidRPr="0052565E"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  <w:t>12:30 UT Blood Pressure Management Workshop</w:t>
            </w:r>
          </w:p>
          <w:p w14:paraId="1B72B2CE" w14:textId="4E7C6B7C" w:rsidR="001F7B9E" w:rsidRPr="0052565E" w:rsidRDefault="00DA0823" w:rsidP="00FF0DCB">
            <w:pPr>
              <w:widowControl w:val="0"/>
              <w:spacing w:before="0" w:after="0"/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</w:pPr>
            <w:r w:rsidRPr="0052565E"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  <w:t xml:space="preserve">   </w:t>
            </w:r>
          </w:p>
          <w:p w14:paraId="5755783A" w14:textId="77777777" w:rsidR="006B0C9A" w:rsidRPr="0052565E" w:rsidRDefault="006B0C9A" w:rsidP="0030781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135" w:type="pct"/>
          </w:tcPr>
          <w:p w14:paraId="6CD061DF" w14:textId="6CA77EC2" w:rsidR="009319C0" w:rsidRPr="0052565E" w:rsidRDefault="00D17585" w:rsidP="0037024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2565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</w:t>
            </w:r>
          </w:p>
          <w:p w14:paraId="2615A970" w14:textId="40F0FD45" w:rsidR="0037024A" w:rsidRPr="0052565E" w:rsidRDefault="0037024A" w:rsidP="0037024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2565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11:00 Bodyworks </w:t>
            </w:r>
          </w:p>
          <w:p w14:paraId="2811FEFD" w14:textId="77777777" w:rsidR="0037024A" w:rsidRPr="0052565E" w:rsidRDefault="0037024A" w:rsidP="0037024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2565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42 Game</w:t>
            </w:r>
          </w:p>
          <w:p w14:paraId="556FE675" w14:textId="77777777" w:rsidR="0037024A" w:rsidRPr="0052565E" w:rsidRDefault="0037024A" w:rsidP="0037024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2565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56B02F40" w14:textId="77777777" w:rsidR="00B55A32" w:rsidRPr="0052565E" w:rsidRDefault="00B55A32" w:rsidP="0037024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401F5953" w14:textId="4724CA70" w:rsidR="00950587" w:rsidRPr="0052565E" w:rsidRDefault="00950587" w:rsidP="0037024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2565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              </w:t>
            </w:r>
            <w:r w:rsidRPr="0052565E">
              <w:rPr>
                <w:rFonts w:asciiTheme="majorHAnsi" w:hAnsiTheme="majorHAnsi" w:cs="Times New Roman"/>
                <w:b/>
                <w:color w:val="B04B0F" w:themeColor="accent4" w:themeShade="BF"/>
                <w:sz w:val="16"/>
                <w:szCs w:val="16"/>
              </w:rPr>
              <w:t xml:space="preserve">Groundhog Day </w:t>
            </w:r>
          </w:p>
        </w:tc>
      </w:tr>
      <w:tr w:rsidR="006B0C9A" w:rsidRPr="0052565E" w14:paraId="56EF3FB8" w14:textId="77777777" w:rsidTr="008F2846">
        <w:trPr>
          <w:trHeight w:val="1772"/>
        </w:trPr>
        <w:tc>
          <w:tcPr>
            <w:tcW w:w="951" w:type="pct"/>
          </w:tcPr>
          <w:p w14:paraId="0E860BE6" w14:textId="2D8A2C3D" w:rsidR="00CD5E2A" w:rsidRPr="0052565E" w:rsidRDefault="00D17585" w:rsidP="005B399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2565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5</w:t>
            </w:r>
          </w:p>
          <w:p w14:paraId="642366DB" w14:textId="677F41AB" w:rsidR="005B399E" w:rsidRPr="0052565E" w:rsidRDefault="005B399E" w:rsidP="005B399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2565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18071CA8" w14:textId="0AFBB961" w:rsidR="008A7C17" w:rsidRPr="0052565E" w:rsidRDefault="008A7C17" w:rsidP="005B399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  <w:r w:rsidRPr="0052565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</w:t>
            </w:r>
            <w:r w:rsidR="00505710" w:rsidRPr="0052565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Left, Right, Center Game </w:t>
            </w:r>
          </w:p>
          <w:p w14:paraId="1BC8E9A8" w14:textId="77777777" w:rsidR="00C7512A" w:rsidRPr="0052565E" w:rsidRDefault="005B399E" w:rsidP="00534FD0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2565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288CF378" w14:textId="510083B0" w:rsidR="00EA1556" w:rsidRPr="0052565E" w:rsidRDefault="00EA1556" w:rsidP="00534FD0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974" w:type="pct"/>
          </w:tcPr>
          <w:p w14:paraId="671AB35B" w14:textId="4B32C0A4" w:rsidR="00183B48" w:rsidRPr="0052565E" w:rsidRDefault="00D17585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2565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6</w:t>
            </w:r>
          </w:p>
          <w:p w14:paraId="3757B5AB" w14:textId="0AEDFD4A" w:rsidR="006B0C9A" w:rsidRPr="0052565E" w:rsidRDefault="006B0C9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2565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10:00 Painting                                               11:00 Range of Motion</w:t>
            </w:r>
          </w:p>
          <w:p w14:paraId="1F443790" w14:textId="30E57651" w:rsidR="00AE39AC" w:rsidRPr="0052565E" w:rsidRDefault="006B0C9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2565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11:30 Clogger</w:t>
            </w:r>
          </w:p>
          <w:p w14:paraId="6DF8C96E" w14:textId="6FF74773" w:rsidR="00573977" w:rsidRPr="0052565E" w:rsidRDefault="00573977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2565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UT Tyler AI Communications</w:t>
            </w:r>
          </w:p>
          <w:p w14:paraId="62D707F5" w14:textId="4665A513" w:rsidR="00505710" w:rsidRPr="0052565E" w:rsidRDefault="006B0C9A" w:rsidP="00534FD0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2565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12:30 Line Dancers </w:t>
            </w:r>
            <w:r w:rsidR="001F1B29" w:rsidRPr="0052565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447AAA56" w14:textId="77777777" w:rsidR="00573977" w:rsidRPr="0052565E" w:rsidRDefault="00573977" w:rsidP="00534FD0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38CE462D" w14:textId="7F03C838" w:rsidR="004E1DF2" w:rsidRPr="0052565E" w:rsidRDefault="004E1DF2" w:rsidP="00534FD0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4DABFE68" w14:textId="5ACB7C3A" w:rsidR="00C7512A" w:rsidRPr="0052565E" w:rsidRDefault="00C7512A" w:rsidP="00534FD0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25190B38" w14:textId="000855AD" w:rsidR="00C7512A" w:rsidRPr="0052565E" w:rsidRDefault="00C7512A" w:rsidP="00534FD0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01D47F11" w14:textId="0FE222D4" w:rsidR="00C7512A" w:rsidRPr="0052565E" w:rsidRDefault="00C7512A" w:rsidP="00534FD0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990" w:type="pct"/>
          </w:tcPr>
          <w:p w14:paraId="1DDA4C1C" w14:textId="12F8F60C" w:rsidR="00183B48" w:rsidRPr="0052565E" w:rsidRDefault="00D17585" w:rsidP="00E419DA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52565E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7</w:t>
            </w:r>
          </w:p>
          <w:p w14:paraId="3A96483A" w14:textId="4819D6C0" w:rsidR="00C7512A" w:rsidRPr="0052565E" w:rsidRDefault="00D17585" w:rsidP="00E419DA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52565E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10:00 </w:t>
            </w:r>
            <w:r w:rsidRPr="0052565E">
              <w:rPr>
                <w:rFonts w:asciiTheme="majorHAnsi" w:hAnsiTheme="majorHAnsi" w:cs="Times New Roman"/>
                <w:b/>
                <w:noProof/>
                <w:color w:val="FF0000"/>
                <w:sz w:val="16"/>
                <w:szCs w:val="16"/>
              </w:rPr>
              <w:t xml:space="preserve">Coffee Center Chat </w:t>
            </w:r>
          </w:p>
          <w:p w14:paraId="26B711ED" w14:textId="77777777" w:rsidR="00326F03" w:rsidRPr="0052565E" w:rsidRDefault="00326F03" w:rsidP="00326F03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2565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583769D1" w14:textId="77777777" w:rsidR="00326F03" w:rsidRPr="0052565E" w:rsidRDefault="00326F03" w:rsidP="00326F03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52565E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12:30 Bridge Club</w:t>
            </w:r>
          </w:p>
          <w:p w14:paraId="60E36405" w14:textId="11BBEC38" w:rsidR="00326F03" w:rsidRPr="0052565E" w:rsidRDefault="00326F03" w:rsidP="00326F03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52565E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12:30 BINGO with</w:t>
            </w:r>
            <w:r w:rsidR="00E90532" w:rsidRPr="0052565E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 </w:t>
            </w:r>
            <w:r w:rsidR="00D17585" w:rsidRPr="0052565E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Brookdale</w:t>
            </w:r>
            <w:r w:rsidR="00E90532" w:rsidRPr="0052565E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 </w:t>
            </w:r>
          </w:p>
          <w:p w14:paraId="4243E911" w14:textId="3FB720CB" w:rsidR="006B0C9A" w:rsidRPr="0052565E" w:rsidRDefault="006B0C9A" w:rsidP="0030781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</w:p>
        </w:tc>
        <w:tc>
          <w:tcPr>
            <w:tcW w:w="950" w:type="pct"/>
          </w:tcPr>
          <w:p w14:paraId="425113C8" w14:textId="336E60B5" w:rsidR="006B0C9A" w:rsidRPr="0052565E" w:rsidRDefault="00D17585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2565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8</w:t>
            </w:r>
          </w:p>
          <w:p w14:paraId="6EC28C38" w14:textId="5AA69C65" w:rsidR="006B0C9A" w:rsidRPr="0052565E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2565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Range of Motion</w:t>
            </w:r>
          </w:p>
          <w:p w14:paraId="3248095A" w14:textId="621D3AD3" w:rsidR="005534E5" w:rsidRPr="0052565E" w:rsidRDefault="00F44C73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2565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G.V. Singers</w:t>
            </w:r>
          </w:p>
          <w:p w14:paraId="5B518B76" w14:textId="46321676" w:rsidR="00EA1556" w:rsidRPr="0052565E" w:rsidRDefault="00CD5E2A" w:rsidP="008C1EA9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2565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</w:t>
            </w:r>
            <w:r w:rsidR="008C1EA9" w:rsidRPr="0052565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:30 Line Dancers </w:t>
            </w:r>
            <w:r w:rsidR="00AA1721" w:rsidRPr="0052565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4ECC0A73" w14:textId="213B2301" w:rsidR="004E1DF2" w:rsidRPr="0052565E" w:rsidRDefault="004E1DF2" w:rsidP="008C1EA9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2565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2:00 AARP</w:t>
            </w:r>
          </w:p>
          <w:p w14:paraId="46AC64BA" w14:textId="2B833A60" w:rsidR="005D32A5" w:rsidRPr="0052565E" w:rsidRDefault="005D32A5" w:rsidP="007E54F1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2565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5DF18BA1" w14:textId="6BF4ACF7" w:rsidR="006B0C9A" w:rsidRPr="0052565E" w:rsidRDefault="006B0C9A" w:rsidP="007E54F1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135" w:type="pct"/>
          </w:tcPr>
          <w:p w14:paraId="6AFD92A6" w14:textId="2A9D43AA" w:rsidR="009319C0" w:rsidRPr="0052565E" w:rsidRDefault="00D17585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2565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9</w:t>
            </w:r>
          </w:p>
          <w:p w14:paraId="2C14C590" w14:textId="767B433B" w:rsidR="003B2FE7" w:rsidRPr="0052565E" w:rsidRDefault="003B2FE7" w:rsidP="003B2FE7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2565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11:00 Bodyworks </w:t>
            </w:r>
          </w:p>
          <w:p w14:paraId="709069CE" w14:textId="58D07445" w:rsidR="00B5305B" w:rsidRPr="0052565E" w:rsidRDefault="003B2FE7" w:rsidP="003B2FE7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2565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42 Gam</w:t>
            </w:r>
            <w:r w:rsidR="00B5305B" w:rsidRPr="0052565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e</w:t>
            </w:r>
          </w:p>
          <w:p w14:paraId="7A41CC28" w14:textId="3153912D" w:rsidR="006B0C9A" w:rsidRPr="0052565E" w:rsidRDefault="003B2FE7" w:rsidP="003B2FE7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2565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6DF54C3A" w14:textId="17414B88" w:rsidR="00183B48" w:rsidRPr="0052565E" w:rsidRDefault="00183B48" w:rsidP="003B2FE7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319B231D" w14:textId="0A970329" w:rsidR="000708CC" w:rsidRPr="0052565E" w:rsidRDefault="000708CC" w:rsidP="003B2FE7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267BF2" w:themeColor="accent1" w:themeTint="99"/>
                <w:sz w:val="16"/>
                <w:szCs w:val="16"/>
              </w:rPr>
            </w:pPr>
          </w:p>
          <w:p w14:paraId="1E75262B" w14:textId="0D416F17" w:rsidR="00C7512A" w:rsidRPr="0052565E" w:rsidRDefault="00E22BB7" w:rsidP="00E22BB7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267BF2" w:themeColor="accent1" w:themeTint="99"/>
                <w:sz w:val="16"/>
                <w:szCs w:val="16"/>
              </w:rPr>
            </w:pPr>
            <w:r w:rsidRPr="0052565E">
              <w:rPr>
                <w:rFonts w:asciiTheme="majorHAnsi" w:hAnsiTheme="majorHAnsi" w:cs="Times New Roman"/>
                <w:b/>
                <w:color w:val="267BF2" w:themeColor="accent1" w:themeTint="99"/>
                <w:sz w:val="16"/>
                <w:szCs w:val="16"/>
              </w:rPr>
              <w:t xml:space="preserve"> </w:t>
            </w:r>
          </w:p>
          <w:p w14:paraId="686D2765" w14:textId="22768391" w:rsidR="006B0C9A" w:rsidRPr="0052565E" w:rsidRDefault="00DE2B4A" w:rsidP="00E22BB7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2565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056D8E0D" w14:textId="4D23908C" w:rsidR="00156704" w:rsidRPr="0052565E" w:rsidRDefault="00156704" w:rsidP="00E22BB7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</w:tr>
      <w:tr w:rsidR="006B0C9A" w:rsidRPr="0052565E" w14:paraId="7E76DCE7" w14:textId="77777777" w:rsidTr="008F2846">
        <w:trPr>
          <w:trHeight w:val="1262"/>
        </w:trPr>
        <w:tc>
          <w:tcPr>
            <w:tcW w:w="951" w:type="pct"/>
          </w:tcPr>
          <w:p w14:paraId="79E650C6" w14:textId="26397184" w:rsidR="00AA201C" w:rsidRPr="0052565E" w:rsidRDefault="00D17585" w:rsidP="00D17585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2565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</w:t>
            </w:r>
          </w:p>
          <w:p w14:paraId="45E4D7D0" w14:textId="77777777" w:rsidR="00D17585" w:rsidRPr="0052565E" w:rsidRDefault="00D17585" w:rsidP="00D17585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2565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773820EC" w14:textId="77777777" w:rsidR="00D17585" w:rsidRPr="0052565E" w:rsidRDefault="00D17585" w:rsidP="00D17585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52565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  <w:r w:rsidRPr="0052565E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 </w:t>
            </w:r>
          </w:p>
          <w:p w14:paraId="3F54002F" w14:textId="0501E3E6" w:rsidR="00D17585" w:rsidRPr="0052565E" w:rsidRDefault="00D17585" w:rsidP="00D17585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52565E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12:30 </w:t>
            </w:r>
            <w:r w:rsidR="00D643CD" w:rsidRPr="0052565E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Crafts </w:t>
            </w:r>
          </w:p>
          <w:p w14:paraId="2170BACF" w14:textId="77777777" w:rsidR="008C1EA9" w:rsidRPr="0052565E" w:rsidRDefault="008C1EA9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0D67A090" w14:textId="1F901A96" w:rsidR="006B0C9A" w:rsidRPr="0052565E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974" w:type="pct"/>
          </w:tcPr>
          <w:p w14:paraId="5B8779D8" w14:textId="06DCA549" w:rsidR="006B0C9A" w:rsidRPr="0052565E" w:rsidRDefault="006B0C9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2565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</w:t>
            </w:r>
            <w:r w:rsidR="00D17585" w:rsidRPr="0052565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3</w:t>
            </w:r>
          </w:p>
          <w:p w14:paraId="775A42E2" w14:textId="77777777" w:rsidR="006B0C9A" w:rsidRPr="0052565E" w:rsidRDefault="006B0C9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2565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10:00 Painting                                               11:00 Range of Motion</w:t>
            </w:r>
          </w:p>
          <w:p w14:paraId="65A16D19" w14:textId="11B0587D" w:rsidR="00D34133" w:rsidRPr="0052565E" w:rsidRDefault="006B0C9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2565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11:30 Cloggers</w:t>
            </w:r>
            <w:r w:rsidR="00D34133" w:rsidRPr="0052565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4AFF146B" w14:textId="77777777" w:rsidR="00BC1D32" w:rsidRPr="0052565E" w:rsidRDefault="00BE15DA" w:rsidP="00E90532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2565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12:00 Line Dancers  </w:t>
            </w:r>
          </w:p>
          <w:p w14:paraId="640D333E" w14:textId="506A1EC8" w:rsidR="00505710" w:rsidRPr="0052565E" w:rsidRDefault="00505710" w:rsidP="00E90532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990" w:type="pct"/>
          </w:tcPr>
          <w:p w14:paraId="2BE81C90" w14:textId="77777777" w:rsidR="00A93089" w:rsidRDefault="006B0C9A" w:rsidP="00326F03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52565E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</w:t>
            </w:r>
            <w:r w:rsidR="00D17585" w:rsidRPr="0052565E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4</w:t>
            </w:r>
          </w:p>
          <w:p w14:paraId="3160508C" w14:textId="5BF04731" w:rsidR="00326F03" w:rsidRPr="0052565E" w:rsidRDefault="00326F03" w:rsidP="00326F03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52565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  <w:r w:rsidR="0052565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           </w:t>
            </w:r>
          </w:p>
          <w:p w14:paraId="56FED569" w14:textId="77777777" w:rsidR="00326F03" w:rsidRPr="0052565E" w:rsidRDefault="00326F03" w:rsidP="00326F03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52565E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12:30 Bridge Club</w:t>
            </w:r>
          </w:p>
          <w:p w14:paraId="5BC2E977" w14:textId="77777777" w:rsidR="0052565E" w:rsidRDefault="00326F03" w:rsidP="00326F03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52565E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12:30 BINGO </w:t>
            </w:r>
            <w:r w:rsidR="00D17585" w:rsidRPr="0052565E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Harbor Ho</w:t>
            </w:r>
            <w:r w:rsidR="0052565E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spice     </w:t>
            </w:r>
          </w:p>
          <w:p w14:paraId="4DC116C0" w14:textId="77777777" w:rsidR="0052565E" w:rsidRDefault="0052565E" w:rsidP="00326F03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</w:p>
          <w:p w14:paraId="2D803B54" w14:textId="77777777" w:rsidR="0052565E" w:rsidRDefault="0052565E" w:rsidP="00326F03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</w:p>
          <w:p w14:paraId="1407CA9B" w14:textId="48073310" w:rsidR="00D17585" w:rsidRPr="0052565E" w:rsidRDefault="0052565E" w:rsidP="00326F03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            </w:t>
            </w:r>
            <w:r w:rsidRPr="0052565E">
              <w:rPr>
                <w:rFonts w:asciiTheme="majorHAnsi" w:hAnsiTheme="majorHAnsi" w:cs="Times New Roman"/>
                <w:b/>
                <w:noProof/>
                <w:color w:val="FF0000"/>
                <w:sz w:val="16"/>
                <w:szCs w:val="16"/>
              </w:rPr>
              <w:t xml:space="preserve">Valentines Day   </w:t>
            </w:r>
            <w:r w:rsidR="00A93089">
              <w:rPr>
                <w:rFonts w:asciiTheme="majorHAnsi" w:hAnsiTheme="majorHAnsi" w:cs="Times New Roman"/>
                <w:b/>
                <w:noProof/>
                <w:color w:val="FF0000"/>
                <w:sz w:val="16"/>
                <w:szCs w:val="16"/>
              </w:rPr>
              <w:drawing>
                <wp:inline distT="0" distB="0" distL="0" distR="0" wp14:anchorId="573EC12F" wp14:editId="33B450FE">
                  <wp:extent cx="352425" cy="352425"/>
                  <wp:effectExtent l="0" t="0" r="0" b="0"/>
                  <wp:docPr id="1" name="Graphic 1" descr="Sparkling Hear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parkling Heart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507" cy="3675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15C32" w:rsidRPr="0052565E">
              <w:rPr>
                <w:rFonts w:asciiTheme="majorHAnsi" w:hAnsiTheme="majorHAnsi" w:cs="Times New Roman"/>
                <w:b/>
                <w:noProof/>
                <w:color w:val="FF0000"/>
                <w:sz w:val="16"/>
                <w:szCs w:val="16"/>
              </w:rPr>
              <w:t xml:space="preserve">       </w:t>
            </w:r>
          </w:p>
        </w:tc>
        <w:tc>
          <w:tcPr>
            <w:tcW w:w="950" w:type="pct"/>
          </w:tcPr>
          <w:p w14:paraId="09F4612C" w14:textId="55E5E308" w:rsidR="006B0C9A" w:rsidRPr="0052565E" w:rsidRDefault="00C95023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2565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</w:t>
            </w:r>
            <w:r w:rsidR="00D17585" w:rsidRPr="0052565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5</w:t>
            </w:r>
          </w:p>
          <w:p w14:paraId="73A9ED9C" w14:textId="045ED8C6" w:rsidR="00B5305B" w:rsidRPr="0052565E" w:rsidRDefault="006B0C9A" w:rsidP="0003364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2565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Range of Motion</w:t>
            </w:r>
            <w:r w:rsidR="00337C47" w:rsidRPr="0052565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412B40" w:rsidRPr="0052565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B5305B" w:rsidRPr="0052565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23F9D74D" w14:textId="64B1FD8D" w:rsidR="00AA1721" w:rsidRPr="0052565E" w:rsidRDefault="00AB4E8F" w:rsidP="00C460D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2565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G</w:t>
            </w:r>
            <w:r w:rsidR="00F44C73" w:rsidRPr="0052565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.</w:t>
            </w:r>
            <w:r w:rsidRPr="0052565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V</w:t>
            </w:r>
            <w:r w:rsidR="00F44C73" w:rsidRPr="0052565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.</w:t>
            </w:r>
            <w:r w:rsidRPr="0052565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Singers</w:t>
            </w:r>
          </w:p>
          <w:p w14:paraId="1B5906E8" w14:textId="7E524953" w:rsidR="003647DE" w:rsidRPr="0052565E" w:rsidRDefault="003647DE" w:rsidP="00C460D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2565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</w:t>
            </w:r>
            <w:r w:rsidR="00C8594B" w:rsidRPr="0052565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30 UT Blood Pressure Management Workshop </w:t>
            </w:r>
          </w:p>
          <w:p w14:paraId="0439F1F5" w14:textId="268161D7" w:rsidR="00586071" w:rsidRPr="0052565E" w:rsidRDefault="00586071" w:rsidP="00C460D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2565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12:30 Line Dancers </w:t>
            </w:r>
          </w:p>
          <w:p w14:paraId="496BAB95" w14:textId="2D159320" w:rsidR="00B93910" w:rsidRPr="0052565E" w:rsidRDefault="00B93910" w:rsidP="00C460D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2565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   </w:t>
            </w:r>
          </w:p>
          <w:p w14:paraId="21214571" w14:textId="31C49719" w:rsidR="005D7B1D" w:rsidRPr="0052565E" w:rsidRDefault="00331CA6" w:rsidP="00C460D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2565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086A49A3" w14:textId="6A0C6CE5" w:rsidR="00FF0DCB" w:rsidRPr="0052565E" w:rsidRDefault="00FF0DCB" w:rsidP="00C460D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530996E9" w14:textId="4427B839" w:rsidR="00C460DE" w:rsidRPr="0052565E" w:rsidRDefault="00C460DE" w:rsidP="00C460D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135" w:type="pct"/>
          </w:tcPr>
          <w:p w14:paraId="31EF4D6D" w14:textId="0D473ADF" w:rsidR="006B0C9A" w:rsidRPr="0052565E" w:rsidRDefault="00E90532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2565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</w:t>
            </w:r>
            <w:r w:rsidR="00D17585" w:rsidRPr="0052565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6</w:t>
            </w:r>
          </w:p>
          <w:p w14:paraId="7A8A5389" w14:textId="00C502D1" w:rsidR="0037024A" w:rsidRPr="0052565E" w:rsidRDefault="0037024A" w:rsidP="0037024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2565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11:00 Bodyworks </w:t>
            </w:r>
          </w:p>
          <w:p w14:paraId="27B3AB14" w14:textId="0AC75034" w:rsidR="0037024A" w:rsidRPr="0052565E" w:rsidRDefault="0037024A" w:rsidP="0037024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2565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42 Game</w:t>
            </w:r>
          </w:p>
          <w:p w14:paraId="765621BC" w14:textId="77777777" w:rsidR="0052565E" w:rsidRDefault="0037024A" w:rsidP="0030781E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2565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</w:t>
            </w:r>
            <w:r w:rsidR="0052565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b</w:t>
            </w:r>
          </w:p>
          <w:p w14:paraId="736A96A5" w14:textId="77777777" w:rsidR="00A93089" w:rsidRDefault="00A93089" w:rsidP="00C94958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</w:p>
          <w:p w14:paraId="6D26EEA0" w14:textId="2793FD56" w:rsidR="00C94958" w:rsidRDefault="008D369E" w:rsidP="00C94958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00B050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Sweetheart Ball</w:t>
            </w:r>
            <w:r w:rsidR="00C94958" w:rsidRPr="00766DFE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Dance</w:t>
            </w:r>
            <w:r w:rsidR="00361FE1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="00C94958" w:rsidRPr="00766DFE">
              <w:rPr>
                <w:rFonts w:asciiTheme="majorHAnsi" w:hAnsiTheme="majorHAnsi" w:cs="Times New Roman"/>
                <w:b/>
                <w:color w:val="267BF2" w:themeColor="accent1" w:themeTint="99"/>
                <w:sz w:val="16"/>
                <w:szCs w:val="16"/>
              </w:rPr>
              <w:t>-</w:t>
            </w:r>
            <w:r w:rsidR="00C94958" w:rsidRPr="00766DFE">
              <w:rPr>
                <w:rFonts w:asciiTheme="majorHAnsi" w:hAnsiTheme="majorHAnsi" w:cs="Times New Roman"/>
                <w:b/>
                <w:color w:val="00B050"/>
                <w:sz w:val="16"/>
                <w:szCs w:val="16"/>
              </w:rPr>
              <w:t xml:space="preserve">doors open at </w:t>
            </w:r>
            <w:r w:rsidR="00C94958">
              <w:rPr>
                <w:rFonts w:asciiTheme="majorHAnsi" w:hAnsiTheme="majorHAnsi" w:cs="Times New Roman"/>
                <w:b/>
                <w:color w:val="00B050"/>
                <w:sz w:val="16"/>
                <w:szCs w:val="16"/>
              </w:rPr>
              <w:t>6 pm. Dance from 6:30-9 Pm.</w:t>
            </w:r>
          </w:p>
          <w:p w14:paraId="099D6983" w14:textId="33D3F089" w:rsidR="00C94958" w:rsidRPr="00766DFE" w:rsidRDefault="00C94958" w:rsidP="00C94958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00B050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00B050"/>
                <w:sz w:val="16"/>
                <w:szCs w:val="16"/>
              </w:rPr>
              <w:t xml:space="preserve">Music by </w:t>
            </w:r>
            <w:r>
              <w:rPr>
                <w:rFonts w:asciiTheme="majorHAnsi" w:hAnsiTheme="majorHAnsi" w:cs="Times New Roman"/>
                <w:b/>
                <w:color w:val="00B050"/>
                <w:sz w:val="16"/>
                <w:szCs w:val="16"/>
              </w:rPr>
              <w:t xml:space="preserve">Mr. C </w:t>
            </w:r>
          </w:p>
          <w:p w14:paraId="4349BA24" w14:textId="5365381F" w:rsidR="0052565E" w:rsidRPr="0052565E" w:rsidRDefault="0052565E" w:rsidP="0030781E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</w:tr>
      <w:tr w:rsidR="006B0C9A" w:rsidRPr="0052565E" w14:paraId="48F31EFD" w14:textId="77777777" w:rsidTr="00B73D6C">
        <w:trPr>
          <w:trHeight w:val="1673"/>
        </w:trPr>
        <w:tc>
          <w:tcPr>
            <w:tcW w:w="951" w:type="pct"/>
          </w:tcPr>
          <w:p w14:paraId="3105845A" w14:textId="572DE4C9" w:rsidR="006B0C9A" w:rsidRPr="0052565E" w:rsidRDefault="00D17585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2565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19</w:t>
            </w:r>
          </w:p>
          <w:p w14:paraId="1ECD4C13" w14:textId="4851D875" w:rsidR="00233975" w:rsidRPr="0052565E" w:rsidRDefault="00233975" w:rsidP="00C965C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2565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52002F72" w14:textId="7A5E3B42" w:rsidR="00C965CA" w:rsidRPr="0052565E" w:rsidRDefault="00E90532" w:rsidP="00233975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52565E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12:</w:t>
            </w:r>
            <w:r w:rsidR="00C965CA" w:rsidRPr="0052565E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0</w:t>
            </w:r>
            <w:r w:rsidRPr="0052565E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0</w:t>
            </w:r>
            <w:r w:rsidR="00D76F8B" w:rsidRPr="0052565E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 Black History Trivia</w:t>
            </w:r>
          </w:p>
          <w:p w14:paraId="51D1DBCC" w14:textId="3FF256EE" w:rsidR="00E90532" w:rsidRPr="0052565E" w:rsidRDefault="00C965CA" w:rsidP="00233975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52565E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12:30 Bridge Club </w:t>
            </w:r>
            <w:r w:rsidR="00D76F8B" w:rsidRPr="0052565E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 </w:t>
            </w:r>
          </w:p>
          <w:p w14:paraId="7F8BEB6E" w14:textId="2B64B389" w:rsidR="00950587" w:rsidRPr="0052565E" w:rsidRDefault="004F79C7" w:rsidP="00233975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52565E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 </w:t>
            </w:r>
          </w:p>
          <w:p w14:paraId="2DF08551" w14:textId="64BC2958" w:rsidR="004F79C7" w:rsidRPr="0052565E" w:rsidRDefault="004F79C7" w:rsidP="004F79C7">
            <w:pPr>
              <w:widowControl w:val="0"/>
              <w:spacing w:before="0" w:after="0"/>
              <w:jc w:val="center"/>
              <w:rPr>
                <w:rFonts w:asciiTheme="majorHAnsi" w:hAnsiTheme="majorHAnsi" w:cs="Times New Roman"/>
                <w:b/>
                <w:noProof/>
                <w:color w:val="0070C0"/>
                <w:sz w:val="16"/>
                <w:szCs w:val="16"/>
              </w:rPr>
            </w:pPr>
            <w:r w:rsidRPr="0052565E">
              <w:rPr>
                <w:rFonts w:asciiTheme="majorHAnsi" w:hAnsiTheme="majorHAnsi" w:cs="Times New Roman"/>
                <w:b/>
                <w:noProof/>
                <w:color w:val="0070C0"/>
                <w:sz w:val="16"/>
                <w:szCs w:val="16"/>
              </w:rPr>
              <w:t>President’s Day</w:t>
            </w:r>
          </w:p>
          <w:p w14:paraId="342353E9" w14:textId="2C5D96EF" w:rsidR="00233975" w:rsidRPr="0052565E" w:rsidRDefault="00233975" w:rsidP="00E90532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</w:p>
          <w:p w14:paraId="4956DA60" w14:textId="3B46F846" w:rsidR="006B0C9A" w:rsidRPr="0052565E" w:rsidRDefault="00562E00" w:rsidP="00562E00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</w:pPr>
            <w:r w:rsidRPr="0052565E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           </w:t>
            </w:r>
          </w:p>
        </w:tc>
        <w:tc>
          <w:tcPr>
            <w:tcW w:w="974" w:type="pct"/>
          </w:tcPr>
          <w:p w14:paraId="24046400" w14:textId="4E19517C" w:rsidR="006B0C9A" w:rsidRPr="0052565E" w:rsidRDefault="00E419D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2565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</w:t>
            </w:r>
            <w:r w:rsidR="00D17585" w:rsidRPr="0052565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0</w:t>
            </w:r>
          </w:p>
          <w:p w14:paraId="577D26A5" w14:textId="46F0AE18" w:rsidR="006B0C9A" w:rsidRPr="0052565E" w:rsidRDefault="006B0C9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2565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10:00 Painting                                               11:00 Range of Motion</w:t>
            </w:r>
          </w:p>
          <w:p w14:paraId="77406F31" w14:textId="77777777" w:rsidR="006B0C9A" w:rsidRPr="0052565E" w:rsidRDefault="006B0C9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2565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11:30 Cloggers</w:t>
            </w:r>
          </w:p>
          <w:p w14:paraId="223319DE" w14:textId="76D7F821" w:rsidR="00E22BB7" w:rsidRPr="0052565E" w:rsidRDefault="006B0C9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2565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Line Danc</w:t>
            </w:r>
            <w:r w:rsidR="00A265D5" w:rsidRPr="0052565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ers </w:t>
            </w:r>
          </w:p>
          <w:p w14:paraId="0E18A152" w14:textId="580D6C81" w:rsidR="00BC1D32" w:rsidRPr="0052565E" w:rsidRDefault="00A265D5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00B050"/>
                <w:sz w:val="16"/>
                <w:szCs w:val="16"/>
              </w:rPr>
            </w:pPr>
            <w:r w:rsidRPr="0052565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1:00 </w:t>
            </w:r>
            <w:r w:rsidRPr="0052565E">
              <w:rPr>
                <w:rFonts w:asciiTheme="majorHAnsi" w:hAnsiTheme="majorHAnsi" w:cs="Times New Roman"/>
                <w:b/>
                <w:color w:val="00B050"/>
                <w:sz w:val="16"/>
                <w:szCs w:val="16"/>
              </w:rPr>
              <w:t>Black History Program</w:t>
            </w:r>
          </w:p>
          <w:p w14:paraId="3D0A58BF" w14:textId="5DF07657" w:rsidR="006B0C9A" w:rsidRPr="0052565E" w:rsidRDefault="006B0C9A" w:rsidP="00E246A1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990" w:type="pct"/>
          </w:tcPr>
          <w:p w14:paraId="7B00709D" w14:textId="11EBE185" w:rsidR="0037024A" w:rsidRPr="0052565E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2565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</w:t>
            </w:r>
            <w:r w:rsidR="00D17585" w:rsidRPr="0052565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</w:t>
            </w:r>
          </w:p>
          <w:p w14:paraId="44F09668" w14:textId="1B09D2C9" w:rsidR="00326F03" w:rsidRPr="0052565E" w:rsidRDefault="00326F03" w:rsidP="00326F03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2565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5CC6EA52" w14:textId="77777777" w:rsidR="00326F03" w:rsidRPr="0052565E" w:rsidRDefault="00326F03" w:rsidP="00326F03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52565E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12:30 Bridge Club</w:t>
            </w:r>
          </w:p>
          <w:p w14:paraId="3AAE3E87" w14:textId="46C750EB" w:rsidR="006B0C9A" w:rsidRPr="0052565E" w:rsidRDefault="00326F03" w:rsidP="00326F03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2565E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12:30 BINGO wit</w:t>
            </w:r>
            <w:r w:rsidR="00D17585" w:rsidRPr="0052565E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h Reunion Plaza</w:t>
            </w:r>
          </w:p>
        </w:tc>
        <w:tc>
          <w:tcPr>
            <w:tcW w:w="950" w:type="pct"/>
          </w:tcPr>
          <w:p w14:paraId="49A18B72" w14:textId="641FA4B6" w:rsidR="006B0C9A" w:rsidRPr="0052565E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cs="Times New Roman"/>
                <w:b/>
                <w:color w:val="auto"/>
                <w:sz w:val="16"/>
                <w:szCs w:val="16"/>
              </w:rPr>
            </w:pPr>
            <w:r w:rsidRPr="0052565E">
              <w:rPr>
                <w:rFonts w:cs="Times New Roman"/>
                <w:b/>
                <w:color w:val="auto"/>
                <w:sz w:val="16"/>
                <w:szCs w:val="16"/>
              </w:rPr>
              <w:t>2</w:t>
            </w:r>
            <w:r w:rsidR="00D17585" w:rsidRPr="0052565E">
              <w:rPr>
                <w:rFonts w:cs="Times New Roman"/>
                <w:b/>
                <w:color w:val="auto"/>
                <w:sz w:val="16"/>
                <w:szCs w:val="16"/>
              </w:rPr>
              <w:t>2</w:t>
            </w:r>
          </w:p>
          <w:p w14:paraId="4724AA31" w14:textId="3EDCD64F" w:rsidR="004E5BEB" w:rsidRPr="0052565E" w:rsidRDefault="004E5BEB" w:rsidP="004E5BEB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2565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11:00 Range of Motion  </w:t>
            </w:r>
          </w:p>
          <w:p w14:paraId="64A1EFAB" w14:textId="33B9D1EC" w:rsidR="004E5BEB" w:rsidRPr="0052565E" w:rsidRDefault="004E5BEB" w:rsidP="004E5BEB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2565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G.V. Singers</w:t>
            </w:r>
          </w:p>
          <w:p w14:paraId="7AB7094C" w14:textId="7ABA997C" w:rsidR="00C80008" w:rsidRPr="0052565E" w:rsidRDefault="00C80008" w:rsidP="004E5BEB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2565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12:00 Alberto with Reunion Plaza </w:t>
            </w:r>
            <w:r w:rsidR="002838C3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about Senior living</w:t>
            </w:r>
          </w:p>
          <w:p w14:paraId="3374531B" w14:textId="213CBFC2" w:rsidR="004E5BEB" w:rsidRPr="0052565E" w:rsidRDefault="004E5BEB" w:rsidP="004E5BEB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2565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Line Dancers</w:t>
            </w:r>
          </w:p>
          <w:p w14:paraId="32953DEF" w14:textId="1952CC0A" w:rsidR="00AA1721" w:rsidRPr="0052565E" w:rsidRDefault="00AA1721" w:rsidP="004E5BEB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1B087982" w14:textId="78234907" w:rsidR="006B0C9A" w:rsidRPr="0052565E" w:rsidRDefault="006B0C9A" w:rsidP="00B73D6C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135" w:type="pct"/>
          </w:tcPr>
          <w:p w14:paraId="011D05DD" w14:textId="42A68B8A" w:rsidR="002E10AA" w:rsidRPr="0052565E" w:rsidRDefault="006B0C9A" w:rsidP="002E10A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2565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</w:t>
            </w:r>
            <w:r w:rsidR="00D17585" w:rsidRPr="0052565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3</w:t>
            </w:r>
          </w:p>
          <w:p w14:paraId="10B66F09" w14:textId="77777777" w:rsidR="00326F03" w:rsidRPr="0052565E" w:rsidRDefault="00326F03" w:rsidP="00326F03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2565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11:00 Bodyworks </w:t>
            </w:r>
          </w:p>
          <w:p w14:paraId="41CE77DF" w14:textId="77777777" w:rsidR="00326F03" w:rsidRPr="0052565E" w:rsidRDefault="00326F03" w:rsidP="00326F03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2565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42 Game</w:t>
            </w:r>
          </w:p>
          <w:p w14:paraId="28D98A6B" w14:textId="77777777" w:rsidR="00326F03" w:rsidRPr="0052565E" w:rsidRDefault="00326F03" w:rsidP="00326F03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2565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3C9FEDA2" w14:textId="11B2625B" w:rsidR="00326F03" w:rsidRPr="0052565E" w:rsidRDefault="00326F03" w:rsidP="00326F03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4B5A113F" w14:textId="5A92C1B4" w:rsidR="00B358F3" w:rsidRPr="0052565E" w:rsidRDefault="00B358F3" w:rsidP="00326F03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</w:p>
          <w:p w14:paraId="79C6568C" w14:textId="21627E44" w:rsidR="00E41531" w:rsidRPr="0052565E" w:rsidRDefault="00E41531" w:rsidP="00326F03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</w:p>
        </w:tc>
      </w:tr>
      <w:tr w:rsidR="006B0C9A" w:rsidRPr="0052565E" w14:paraId="00483CC4" w14:textId="77777777" w:rsidTr="008F2846">
        <w:trPr>
          <w:trHeight w:val="467"/>
        </w:trPr>
        <w:tc>
          <w:tcPr>
            <w:tcW w:w="951" w:type="pct"/>
          </w:tcPr>
          <w:p w14:paraId="54F4E404" w14:textId="6C372DDF" w:rsidR="00156704" w:rsidRPr="0052565E" w:rsidRDefault="00E90532" w:rsidP="00326F03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2565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</w:t>
            </w:r>
            <w:r w:rsidR="00D17585" w:rsidRPr="0052565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6</w:t>
            </w:r>
          </w:p>
          <w:p w14:paraId="49E6774A" w14:textId="42CC0571" w:rsidR="00326F03" w:rsidRPr="0052565E" w:rsidRDefault="00326F03" w:rsidP="00326F03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2565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2A2267E9" w14:textId="77777777" w:rsidR="00326F03" w:rsidRPr="0052565E" w:rsidRDefault="00326F03" w:rsidP="00326F03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2565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78E1702D" w14:textId="77777777" w:rsidR="00E90532" w:rsidRPr="0052565E" w:rsidRDefault="00E90532" w:rsidP="00326F03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</w:p>
          <w:p w14:paraId="4771BEF7" w14:textId="05DA3F4D" w:rsidR="00E90532" w:rsidRPr="0052565E" w:rsidRDefault="00D17585" w:rsidP="00326F03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2565E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February</w:t>
            </w:r>
            <w:r w:rsidR="00E90532" w:rsidRPr="0052565E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Birthdays Celebration </w:t>
            </w:r>
          </w:p>
        </w:tc>
        <w:tc>
          <w:tcPr>
            <w:tcW w:w="974" w:type="pct"/>
          </w:tcPr>
          <w:p w14:paraId="03BEF44D" w14:textId="2C1992EF" w:rsidR="00B5305B" w:rsidRPr="0052565E" w:rsidRDefault="00D17585" w:rsidP="00B5305B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2565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27</w:t>
            </w:r>
          </w:p>
          <w:p w14:paraId="18FFFE34" w14:textId="4FDD9C38" w:rsidR="00B5305B" w:rsidRPr="0052565E" w:rsidRDefault="00B5305B" w:rsidP="00B5305B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2565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10:00 Painting                                               11:00 Range of Motion</w:t>
            </w:r>
          </w:p>
          <w:p w14:paraId="2FC7D42D" w14:textId="519FD93C" w:rsidR="00B5305B" w:rsidRDefault="00B5305B" w:rsidP="00B5305B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2565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11:30 Cloggers</w:t>
            </w:r>
          </w:p>
          <w:p w14:paraId="7C5DA73D" w14:textId="1F0D3A54" w:rsidR="001A6CFC" w:rsidRPr="0052565E" w:rsidRDefault="001A6CFC" w:rsidP="00B5305B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12:00 </w:t>
            </w:r>
            <w:r w:rsidRPr="001A6CFC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Movie Day </w:t>
            </w:r>
          </w:p>
          <w:p w14:paraId="38DBF266" w14:textId="22E9F499" w:rsidR="00BC1D32" w:rsidRPr="0052565E" w:rsidRDefault="00B5305B" w:rsidP="0012293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2565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Line Dancing</w:t>
            </w:r>
            <w:r w:rsidR="00BC1D32" w:rsidRPr="0052565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34B224E8" w14:textId="24A1B91A" w:rsidR="006B0C9A" w:rsidRPr="0052565E" w:rsidRDefault="00505710" w:rsidP="0012293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2565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7574C0F4" w14:textId="77777777" w:rsidR="006B0C9A" w:rsidRPr="0052565E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00AEAF04" w14:textId="77777777" w:rsidR="00B73D6C" w:rsidRPr="0052565E" w:rsidRDefault="00B73D6C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7B9E8880" w14:textId="77777777" w:rsidR="00B73D6C" w:rsidRPr="0052565E" w:rsidRDefault="00B73D6C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313EB1E6" w14:textId="487CED0B" w:rsidR="00B73D6C" w:rsidRPr="0052565E" w:rsidRDefault="00B73D6C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990" w:type="pct"/>
          </w:tcPr>
          <w:p w14:paraId="2F15D181" w14:textId="518A7EF0" w:rsidR="00DE2B4A" w:rsidRPr="0052565E" w:rsidRDefault="00D17585" w:rsidP="00326F03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2565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lastRenderedPageBreak/>
              <w:t>28</w:t>
            </w:r>
          </w:p>
          <w:p w14:paraId="6C05F726" w14:textId="77777777" w:rsidR="00E90532" w:rsidRPr="0052565E" w:rsidRDefault="00E90532" w:rsidP="00E90532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2565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3BE7575A" w14:textId="77777777" w:rsidR="00E90532" w:rsidRPr="0052565E" w:rsidRDefault="00E90532" w:rsidP="00E90532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52565E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12:30 Bridge Club</w:t>
            </w:r>
          </w:p>
          <w:p w14:paraId="35ABACFA" w14:textId="71A16451" w:rsidR="00E90532" w:rsidRPr="0052565E" w:rsidRDefault="00E90532" w:rsidP="00E90532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2565E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12:30 BINGO with </w:t>
            </w:r>
            <w:r w:rsidR="00D17585" w:rsidRPr="0052565E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Oak</w:t>
            </w:r>
            <w:r w:rsidR="00615C32" w:rsidRPr="0052565E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Street Health</w:t>
            </w:r>
            <w:r w:rsidR="00D17585" w:rsidRPr="0052565E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950" w:type="pct"/>
          </w:tcPr>
          <w:p w14:paraId="526250B9" w14:textId="031F675F" w:rsidR="00EB3BB5" w:rsidRPr="0052565E" w:rsidRDefault="00D17585" w:rsidP="005B399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2565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29</w:t>
            </w:r>
          </w:p>
          <w:p w14:paraId="4E6DD585" w14:textId="77777777" w:rsidR="00D17585" w:rsidRPr="0052565E" w:rsidRDefault="00D17585" w:rsidP="00D17585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2565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11:00 Range of Motion  </w:t>
            </w:r>
          </w:p>
          <w:p w14:paraId="66A52063" w14:textId="77777777" w:rsidR="00D17585" w:rsidRPr="0052565E" w:rsidRDefault="00D17585" w:rsidP="00D17585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2565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G.V. Singers</w:t>
            </w:r>
          </w:p>
          <w:p w14:paraId="67D86455" w14:textId="0A94886F" w:rsidR="00D17585" w:rsidRPr="0052565E" w:rsidRDefault="00D17585" w:rsidP="00D17585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2565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Line Dancers</w:t>
            </w:r>
          </w:p>
          <w:p w14:paraId="7F42BC73" w14:textId="72EFDDDD" w:rsidR="00C8594B" w:rsidRPr="0052565E" w:rsidRDefault="00C8594B" w:rsidP="00D17585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2565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UT Blood Pressure Management Workshop</w:t>
            </w:r>
          </w:p>
          <w:p w14:paraId="6A9E7CE7" w14:textId="7421374F" w:rsidR="00D04259" w:rsidRPr="0052565E" w:rsidRDefault="0052565E" w:rsidP="0052565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*</w:t>
            </w:r>
            <w:r w:rsidR="00D04259" w:rsidRPr="0052565E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Line Dancers perform at UT Tyler University for halftime entertainment at 5:00 pm. </w:t>
            </w:r>
          </w:p>
          <w:p w14:paraId="10DAFC8B" w14:textId="67B79208" w:rsidR="00CD5E2A" w:rsidRPr="0052565E" w:rsidRDefault="00CD5E2A" w:rsidP="00326F03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2565E">
              <w:rPr>
                <w:rFonts w:ascii="Amasis MT Pro Black" w:hAnsi="Amasis MT Pro Black" w:cs="Times New Roman"/>
                <w:b/>
                <w:color w:val="FF0000"/>
                <w:sz w:val="16"/>
                <w:szCs w:val="16"/>
              </w:rPr>
              <w:lastRenderedPageBreak/>
              <w:t xml:space="preserve">  </w:t>
            </w:r>
          </w:p>
          <w:p w14:paraId="79713324" w14:textId="3747A3C3" w:rsidR="00CD5E2A" w:rsidRPr="0052565E" w:rsidRDefault="00CD5E2A" w:rsidP="005B399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135" w:type="pct"/>
          </w:tcPr>
          <w:p w14:paraId="4D279858" w14:textId="74EB4D5F" w:rsidR="00CD5E2A" w:rsidRPr="0052565E" w:rsidRDefault="00CD5E2A" w:rsidP="00CD5E2A">
            <w:pPr>
              <w:widowControl w:val="0"/>
              <w:spacing w:before="0" w:after="0"/>
              <w:jc w:val="both"/>
              <w:rPr>
                <w:rFonts w:ascii="Arial" w:hAnsi="Arial" w:cs="Arial"/>
                <w:b/>
                <w:color w:val="auto"/>
                <w:sz w:val="16"/>
                <w:szCs w:val="16"/>
                <w:vertAlign w:val="superscript"/>
              </w:rPr>
            </w:pPr>
          </w:p>
          <w:p w14:paraId="394DFF4F" w14:textId="77E495C5" w:rsidR="00B73D6C" w:rsidRPr="0052565E" w:rsidRDefault="00B73D6C" w:rsidP="00326F03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</w:tr>
    </w:tbl>
    <w:p w14:paraId="4178FA7B" w14:textId="4445933F" w:rsidR="00297A59" w:rsidRPr="0006331D" w:rsidRDefault="00297A59" w:rsidP="00E25072">
      <w:pPr>
        <w:pageBreakBefore/>
        <w:shd w:val="clear" w:color="auto" w:fill="FFFFFF" w:themeFill="background1"/>
        <w:tabs>
          <w:tab w:val="left" w:pos="7119"/>
        </w:tabs>
        <w:spacing w:before="0" w:after="0"/>
        <w:rPr>
          <w:b/>
          <w:sz w:val="20"/>
          <w:szCs w:val="20"/>
        </w:rPr>
      </w:pPr>
    </w:p>
    <w:sectPr w:rsidR="00297A59" w:rsidRPr="0006331D" w:rsidSect="0087188D">
      <w:pgSz w:w="15840" w:h="12240" w:orient="landscape" w:code="1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6B750" w14:textId="77777777" w:rsidR="0055770A" w:rsidRDefault="0055770A">
      <w:pPr>
        <w:spacing w:before="0" w:after="0"/>
      </w:pPr>
      <w:r>
        <w:separator/>
      </w:r>
    </w:p>
  </w:endnote>
  <w:endnote w:type="continuationSeparator" w:id="0">
    <w:p w14:paraId="77F1F56B" w14:textId="77777777" w:rsidR="0055770A" w:rsidRDefault="0055770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masis MT Pro Black">
    <w:altName w:val="Cambria"/>
    <w:charset w:val="00"/>
    <w:family w:val="roman"/>
    <w:pitch w:val="variable"/>
    <w:sig w:usb0="A00000A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32771" w14:textId="77777777" w:rsidR="0055770A" w:rsidRDefault="0055770A">
      <w:pPr>
        <w:spacing w:before="0" w:after="0"/>
      </w:pPr>
      <w:r>
        <w:separator/>
      </w:r>
    </w:p>
  </w:footnote>
  <w:footnote w:type="continuationSeparator" w:id="0">
    <w:p w14:paraId="5191DCD9" w14:textId="77777777" w:rsidR="0055770A" w:rsidRDefault="0055770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17E98"/>
    <w:multiLevelType w:val="hybridMultilevel"/>
    <w:tmpl w:val="42D8D2E0"/>
    <w:lvl w:ilvl="0" w:tplc="B5D2CB16">
      <w:numFmt w:val="bullet"/>
      <w:suff w:val="nothing"/>
      <w:lvlText w:val="-"/>
      <w:lvlJc w:val="left"/>
      <w:pPr>
        <w:ind w:left="0" w:firstLine="0"/>
      </w:pPr>
      <w:rPr>
        <w:rFonts w:ascii="Century Gothic" w:eastAsiaTheme="minorEastAsia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35098C"/>
    <w:multiLevelType w:val="hybridMultilevel"/>
    <w:tmpl w:val="F2C62CF6"/>
    <w:lvl w:ilvl="0" w:tplc="A3A43A6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45773"/>
    <w:multiLevelType w:val="hybridMultilevel"/>
    <w:tmpl w:val="387E8BF8"/>
    <w:lvl w:ilvl="0" w:tplc="60C4C3B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C62F6D"/>
    <w:multiLevelType w:val="hybridMultilevel"/>
    <w:tmpl w:val="B126A50E"/>
    <w:lvl w:ilvl="0" w:tplc="1CA2B552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230872">
    <w:abstractNumId w:val="3"/>
  </w:num>
  <w:num w:numId="2" w16cid:durableId="468518748">
    <w:abstractNumId w:val="0"/>
  </w:num>
  <w:num w:numId="3" w16cid:durableId="1118066458">
    <w:abstractNumId w:val="1"/>
  </w:num>
  <w:num w:numId="4" w16cid:durableId="14522385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544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onthEnd" w:val="8/31/2019"/>
    <w:docVar w:name="MonthStart" w:val="8/1/2019"/>
  </w:docVars>
  <w:rsids>
    <w:rsidRoot w:val="00CA3FBD"/>
    <w:rsid w:val="00006368"/>
    <w:rsid w:val="00007C9E"/>
    <w:rsid w:val="00011AB0"/>
    <w:rsid w:val="0001282F"/>
    <w:rsid w:val="000168CC"/>
    <w:rsid w:val="000175F6"/>
    <w:rsid w:val="00023CF1"/>
    <w:rsid w:val="000267CE"/>
    <w:rsid w:val="00030923"/>
    <w:rsid w:val="0003364A"/>
    <w:rsid w:val="0003511D"/>
    <w:rsid w:val="00037591"/>
    <w:rsid w:val="00042C76"/>
    <w:rsid w:val="00046BC1"/>
    <w:rsid w:val="000549E2"/>
    <w:rsid w:val="00060795"/>
    <w:rsid w:val="000629EF"/>
    <w:rsid w:val="000630CA"/>
    <w:rsid w:val="0006319E"/>
    <w:rsid w:val="0006331D"/>
    <w:rsid w:val="00064D44"/>
    <w:rsid w:val="00066F79"/>
    <w:rsid w:val="000708CC"/>
    <w:rsid w:val="00076DDA"/>
    <w:rsid w:val="00076E2A"/>
    <w:rsid w:val="000808E6"/>
    <w:rsid w:val="00083167"/>
    <w:rsid w:val="00083A85"/>
    <w:rsid w:val="000840B3"/>
    <w:rsid w:val="000952B0"/>
    <w:rsid w:val="000A3383"/>
    <w:rsid w:val="000A4DAD"/>
    <w:rsid w:val="000A6BE8"/>
    <w:rsid w:val="000B245B"/>
    <w:rsid w:val="000C25CB"/>
    <w:rsid w:val="000C5572"/>
    <w:rsid w:val="000C7E9F"/>
    <w:rsid w:val="000D13C2"/>
    <w:rsid w:val="000D4205"/>
    <w:rsid w:val="000D4D6A"/>
    <w:rsid w:val="000D588A"/>
    <w:rsid w:val="000D7305"/>
    <w:rsid w:val="000E0A4E"/>
    <w:rsid w:val="000E0A5C"/>
    <w:rsid w:val="000E2D0C"/>
    <w:rsid w:val="000E3341"/>
    <w:rsid w:val="000F03E0"/>
    <w:rsid w:val="000F796E"/>
    <w:rsid w:val="00102830"/>
    <w:rsid w:val="001062BF"/>
    <w:rsid w:val="0011387B"/>
    <w:rsid w:val="00114545"/>
    <w:rsid w:val="0011627B"/>
    <w:rsid w:val="0012081D"/>
    <w:rsid w:val="0012293E"/>
    <w:rsid w:val="00123C42"/>
    <w:rsid w:val="00124493"/>
    <w:rsid w:val="00131E16"/>
    <w:rsid w:val="00133CCF"/>
    <w:rsid w:val="001344B2"/>
    <w:rsid w:val="001350E7"/>
    <w:rsid w:val="00136A62"/>
    <w:rsid w:val="00137BC6"/>
    <w:rsid w:val="0014115F"/>
    <w:rsid w:val="001425F4"/>
    <w:rsid w:val="00145482"/>
    <w:rsid w:val="001473EA"/>
    <w:rsid w:val="00151623"/>
    <w:rsid w:val="00155373"/>
    <w:rsid w:val="00156704"/>
    <w:rsid w:val="00163850"/>
    <w:rsid w:val="0016431F"/>
    <w:rsid w:val="0016600C"/>
    <w:rsid w:val="00170FD4"/>
    <w:rsid w:val="00183B48"/>
    <w:rsid w:val="00184E60"/>
    <w:rsid w:val="00187B5D"/>
    <w:rsid w:val="00190389"/>
    <w:rsid w:val="0019377C"/>
    <w:rsid w:val="0019520B"/>
    <w:rsid w:val="00196370"/>
    <w:rsid w:val="001A6CFC"/>
    <w:rsid w:val="001B7222"/>
    <w:rsid w:val="001C1D89"/>
    <w:rsid w:val="001C2385"/>
    <w:rsid w:val="001D377D"/>
    <w:rsid w:val="001D3970"/>
    <w:rsid w:val="001F0357"/>
    <w:rsid w:val="001F1B29"/>
    <w:rsid w:val="001F3B93"/>
    <w:rsid w:val="001F533E"/>
    <w:rsid w:val="001F7B9E"/>
    <w:rsid w:val="00201BED"/>
    <w:rsid w:val="002052D8"/>
    <w:rsid w:val="00205BC0"/>
    <w:rsid w:val="00210C42"/>
    <w:rsid w:val="00212F75"/>
    <w:rsid w:val="00213150"/>
    <w:rsid w:val="00214C81"/>
    <w:rsid w:val="002167E9"/>
    <w:rsid w:val="00222666"/>
    <w:rsid w:val="00227DBD"/>
    <w:rsid w:val="00231400"/>
    <w:rsid w:val="00233975"/>
    <w:rsid w:val="00237980"/>
    <w:rsid w:val="00240D45"/>
    <w:rsid w:val="0024454A"/>
    <w:rsid w:val="00246221"/>
    <w:rsid w:val="002465F8"/>
    <w:rsid w:val="00251CF3"/>
    <w:rsid w:val="00274B8A"/>
    <w:rsid w:val="002838C3"/>
    <w:rsid w:val="002847D4"/>
    <w:rsid w:val="00286D22"/>
    <w:rsid w:val="002873D5"/>
    <w:rsid w:val="002929C7"/>
    <w:rsid w:val="002955A8"/>
    <w:rsid w:val="0029609D"/>
    <w:rsid w:val="00296274"/>
    <w:rsid w:val="00297A59"/>
    <w:rsid w:val="002A057A"/>
    <w:rsid w:val="002A1356"/>
    <w:rsid w:val="002A3A36"/>
    <w:rsid w:val="002A422E"/>
    <w:rsid w:val="002A4333"/>
    <w:rsid w:val="002A4B24"/>
    <w:rsid w:val="002A578D"/>
    <w:rsid w:val="002A62D7"/>
    <w:rsid w:val="002A6DDF"/>
    <w:rsid w:val="002A7E66"/>
    <w:rsid w:val="002B084B"/>
    <w:rsid w:val="002B41A8"/>
    <w:rsid w:val="002B6672"/>
    <w:rsid w:val="002B7AB1"/>
    <w:rsid w:val="002C13B5"/>
    <w:rsid w:val="002C5C47"/>
    <w:rsid w:val="002D1349"/>
    <w:rsid w:val="002D3137"/>
    <w:rsid w:val="002E103E"/>
    <w:rsid w:val="002E10AA"/>
    <w:rsid w:val="002E12B3"/>
    <w:rsid w:val="002E5A82"/>
    <w:rsid w:val="002F7A42"/>
    <w:rsid w:val="00303D75"/>
    <w:rsid w:val="0030458C"/>
    <w:rsid w:val="003061FC"/>
    <w:rsid w:val="00307337"/>
    <w:rsid w:val="00313361"/>
    <w:rsid w:val="00313ABC"/>
    <w:rsid w:val="00324BDC"/>
    <w:rsid w:val="003252DF"/>
    <w:rsid w:val="003267E3"/>
    <w:rsid w:val="00326F03"/>
    <w:rsid w:val="003275F4"/>
    <w:rsid w:val="00327C54"/>
    <w:rsid w:val="00330DFB"/>
    <w:rsid w:val="00331CA6"/>
    <w:rsid w:val="00334109"/>
    <w:rsid w:val="00336241"/>
    <w:rsid w:val="00337C47"/>
    <w:rsid w:val="00342EC4"/>
    <w:rsid w:val="003455BB"/>
    <w:rsid w:val="003555B5"/>
    <w:rsid w:val="003558AA"/>
    <w:rsid w:val="00361FE1"/>
    <w:rsid w:val="003647DE"/>
    <w:rsid w:val="003664F2"/>
    <w:rsid w:val="0037024A"/>
    <w:rsid w:val="00371BA2"/>
    <w:rsid w:val="00373A6E"/>
    <w:rsid w:val="0037495F"/>
    <w:rsid w:val="00376BDA"/>
    <w:rsid w:val="00380919"/>
    <w:rsid w:val="00380BBA"/>
    <w:rsid w:val="00383366"/>
    <w:rsid w:val="00391BA6"/>
    <w:rsid w:val="003933BF"/>
    <w:rsid w:val="003A0413"/>
    <w:rsid w:val="003A1B61"/>
    <w:rsid w:val="003B1084"/>
    <w:rsid w:val="003B2FE7"/>
    <w:rsid w:val="003C189C"/>
    <w:rsid w:val="003C3155"/>
    <w:rsid w:val="003C4302"/>
    <w:rsid w:val="003C7946"/>
    <w:rsid w:val="003D039B"/>
    <w:rsid w:val="003D1C9E"/>
    <w:rsid w:val="003D28AA"/>
    <w:rsid w:val="003D4FFC"/>
    <w:rsid w:val="003E0113"/>
    <w:rsid w:val="003E1342"/>
    <w:rsid w:val="003F0F68"/>
    <w:rsid w:val="003F11A3"/>
    <w:rsid w:val="003F7161"/>
    <w:rsid w:val="004008AE"/>
    <w:rsid w:val="00401EDC"/>
    <w:rsid w:val="00404152"/>
    <w:rsid w:val="00406E9F"/>
    <w:rsid w:val="00407771"/>
    <w:rsid w:val="00412B40"/>
    <w:rsid w:val="0041321F"/>
    <w:rsid w:val="00413C5C"/>
    <w:rsid w:val="00417F0B"/>
    <w:rsid w:val="00422940"/>
    <w:rsid w:val="00423799"/>
    <w:rsid w:val="00425E91"/>
    <w:rsid w:val="00433C93"/>
    <w:rsid w:val="004454D0"/>
    <w:rsid w:val="004474FA"/>
    <w:rsid w:val="00452660"/>
    <w:rsid w:val="00456C07"/>
    <w:rsid w:val="004676F9"/>
    <w:rsid w:val="004717F9"/>
    <w:rsid w:val="00471FBB"/>
    <w:rsid w:val="00472D6B"/>
    <w:rsid w:val="0047514A"/>
    <w:rsid w:val="00475903"/>
    <w:rsid w:val="004778BA"/>
    <w:rsid w:val="00483AB5"/>
    <w:rsid w:val="004858D2"/>
    <w:rsid w:val="00486B1B"/>
    <w:rsid w:val="004949EF"/>
    <w:rsid w:val="00496563"/>
    <w:rsid w:val="004A4CCE"/>
    <w:rsid w:val="004B5D98"/>
    <w:rsid w:val="004B7A24"/>
    <w:rsid w:val="004C13B3"/>
    <w:rsid w:val="004C1C88"/>
    <w:rsid w:val="004C405B"/>
    <w:rsid w:val="004C528D"/>
    <w:rsid w:val="004C6544"/>
    <w:rsid w:val="004D404D"/>
    <w:rsid w:val="004D444D"/>
    <w:rsid w:val="004D589B"/>
    <w:rsid w:val="004D7029"/>
    <w:rsid w:val="004E1311"/>
    <w:rsid w:val="004E1DF2"/>
    <w:rsid w:val="004E26A5"/>
    <w:rsid w:val="004E5BEB"/>
    <w:rsid w:val="004E616F"/>
    <w:rsid w:val="004F3643"/>
    <w:rsid w:val="004F3F80"/>
    <w:rsid w:val="004F79C7"/>
    <w:rsid w:val="00505710"/>
    <w:rsid w:val="00511676"/>
    <w:rsid w:val="00512FC8"/>
    <w:rsid w:val="00513592"/>
    <w:rsid w:val="00515DD1"/>
    <w:rsid w:val="00517FA0"/>
    <w:rsid w:val="00523A03"/>
    <w:rsid w:val="005245D0"/>
    <w:rsid w:val="0052565E"/>
    <w:rsid w:val="00526DE2"/>
    <w:rsid w:val="005347F6"/>
    <w:rsid w:val="00534FD0"/>
    <w:rsid w:val="00536ABE"/>
    <w:rsid w:val="00541DAB"/>
    <w:rsid w:val="00551AE1"/>
    <w:rsid w:val="005529B9"/>
    <w:rsid w:val="005534E5"/>
    <w:rsid w:val="00553741"/>
    <w:rsid w:val="0055758A"/>
    <w:rsid w:val="0055770A"/>
    <w:rsid w:val="00560FA7"/>
    <w:rsid w:val="00562E00"/>
    <w:rsid w:val="00570907"/>
    <w:rsid w:val="00570A8A"/>
    <w:rsid w:val="00573977"/>
    <w:rsid w:val="0057792D"/>
    <w:rsid w:val="00586071"/>
    <w:rsid w:val="00586533"/>
    <w:rsid w:val="00593FA1"/>
    <w:rsid w:val="005951C0"/>
    <w:rsid w:val="005A1B63"/>
    <w:rsid w:val="005A3721"/>
    <w:rsid w:val="005A6F9B"/>
    <w:rsid w:val="005A73B6"/>
    <w:rsid w:val="005A7E67"/>
    <w:rsid w:val="005B0009"/>
    <w:rsid w:val="005B399E"/>
    <w:rsid w:val="005B5845"/>
    <w:rsid w:val="005C041D"/>
    <w:rsid w:val="005C2BB7"/>
    <w:rsid w:val="005C4244"/>
    <w:rsid w:val="005C59C7"/>
    <w:rsid w:val="005D108C"/>
    <w:rsid w:val="005D12E5"/>
    <w:rsid w:val="005D1893"/>
    <w:rsid w:val="005D32A5"/>
    <w:rsid w:val="005D401E"/>
    <w:rsid w:val="005D7B1D"/>
    <w:rsid w:val="005E2FF3"/>
    <w:rsid w:val="005E4333"/>
    <w:rsid w:val="005E49F3"/>
    <w:rsid w:val="005E4BAC"/>
    <w:rsid w:val="005E604F"/>
    <w:rsid w:val="005F178C"/>
    <w:rsid w:val="005F226A"/>
    <w:rsid w:val="005F39E7"/>
    <w:rsid w:val="005F40C9"/>
    <w:rsid w:val="006035A9"/>
    <w:rsid w:val="0060675E"/>
    <w:rsid w:val="00614D76"/>
    <w:rsid w:val="00615C32"/>
    <w:rsid w:val="00626127"/>
    <w:rsid w:val="00626C09"/>
    <w:rsid w:val="006337C3"/>
    <w:rsid w:val="006344E8"/>
    <w:rsid w:val="00640251"/>
    <w:rsid w:val="00643BCD"/>
    <w:rsid w:val="0064469C"/>
    <w:rsid w:val="006576BD"/>
    <w:rsid w:val="00661595"/>
    <w:rsid w:val="006651BC"/>
    <w:rsid w:val="006704EB"/>
    <w:rsid w:val="006724C8"/>
    <w:rsid w:val="00672BBF"/>
    <w:rsid w:val="006768B4"/>
    <w:rsid w:val="0067775F"/>
    <w:rsid w:val="0068377B"/>
    <w:rsid w:val="00684D20"/>
    <w:rsid w:val="00694789"/>
    <w:rsid w:val="00696DC2"/>
    <w:rsid w:val="00696F1B"/>
    <w:rsid w:val="006A5077"/>
    <w:rsid w:val="006A6CEC"/>
    <w:rsid w:val="006B042E"/>
    <w:rsid w:val="006B0C9A"/>
    <w:rsid w:val="006B28A5"/>
    <w:rsid w:val="006B5C4E"/>
    <w:rsid w:val="006D114F"/>
    <w:rsid w:val="006D4F91"/>
    <w:rsid w:val="006D5692"/>
    <w:rsid w:val="006E04D5"/>
    <w:rsid w:val="006E2324"/>
    <w:rsid w:val="006E2760"/>
    <w:rsid w:val="006E320A"/>
    <w:rsid w:val="006E5C5F"/>
    <w:rsid w:val="006F0007"/>
    <w:rsid w:val="006F102D"/>
    <w:rsid w:val="007027C4"/>
    <w:rsid w:val="00707D4B"/>
    <w:rsid w:val="00713090"/>
    <w:rsid w:val="00717FE9"/>
    <w:rsid w:val="00732CE9"/>
    <w:rsid w:val="00733890"/>
    <w:rsid w:val="0073624A"/>
    <w:rsid w:val="007368A3"/>
    <w:rsid w:val="00752176"/>
    <w:rsid w:val="007649F0"/>
    <w:rsid w:val="00770A3A"/>
    <w:rsid w:val="00774156"/>
    <w:rsid w:val="0077667D"/>
    <w:rsid w:val="00777941"/>
    <w:rsid w:val="00785190"/>
    <w:rsid w:val="00793C55"/>
    <w:rsid w:val="00793D4D"/>
    <w:rsid w:val="007976E1"/>
    <w:rsid w:val="007A0628"/>
    <w:rsid w:val="007A523D"/>
    <w:rsid w:val="007B6AC9"/>
    <w:rsid w:val="007C28C8"/>
    <w:rsid w:val="007C2CE9"/>
    <w:rsid w:val="007C31C0"/>
    <w:rsid w:val="007C3BE1"/>
    <w:rsid w:val="007C5AEA"/>
    <w:rsid w:val="007D644E"/>
    <w:rsid w:val="007D72A1"/>
    <w:rsid w:val="007E00EA"/>
    <w:rsid w:val="007E54F1"/>
    <w:rsid w:val="007E6F0A"/>
    <w:rsid w:val="007E7299"/>
    <w:rsid w:val="007F2293"/>
    <w:rsid w:val="007F2EB0"/>
    <w:rsid w:val="007F4DF8"/>
    <w:rsid w:val="007F72E5"/>
    <w:rsid w:val="00801851"/>
    <w:rsid w:val="00801998"/>
    <w:rsid w:val="008035BA"/>
    <w:rsid w:val="00815C2D"/>
    <w:rsid w:val="00816304"/>
    <w:rsid w:val="00820A46"/>
    <w:rsid w:val="008215FE"/>
    <w:rsid w:val="00821794"/>
    <w:rsid w:val="00822777"/>
    <w:rsid w:val="00825646"/>
    <w:rsid w:val="008307B4"/>
    <w:rsid w:val="0083115D"/>
    <w:rsid w:val="008344D1"/>
    <w:rsid w:val="00841B66"/>
    <w:rsid w:val="00841E24"/>
    <w:rsid w:val="0084447F"/>
    <w:rsid w:val="0085003B"/>
    <w:rsid w:val="00850148"/>
    <w:rsid w:val="0085090C"/>
    <w:rsid w:val="00851439"/>
    <w:rsid w:val="0085597E"/>
    <w:rsid w:val="0086207F"/>
    <w:rsid w:val="00864484"/>
    <w:rsid w:val="00865A95"/>
    <w:rsid w:val="0087188D"/>
    <w:rsid w:val="008726C4"/>
    <w:rsid w:val="00877488"/>
    <w:rsid w:val="0088499C"/>
    <w:rsid w:val="00887B7C"/>
    <w:rsid w:val="00892D59"/>
    <w:rsid w:val="0089441C"/>
    <w:rsid w:val="008962F0"/>
    <w:rsid w:val="008A459F"/>
    <w:rsid w:val="008A5840"/>
    <w:rsid w:val="008A58BD"/>
    <w:rsid w:val="008A66C9"/>
    <w:rsid w:val="008A7030"/>
    <w:rsid w:val="008A7C17"/>
    <w:rsid w:val="008B7720"/>
    <w:rsid w:val="008C0198"/>
    <w:rsid w:val="008C1EA9"/>
    <w:rsid w:val="008C4F1B"/>
    <w:rsid w:val="008C5CCA"/>
    <w:rsid w:val="008C614C"/>
    <w:rsid w:val="008C71B8"/>
    <w:rsid w:val="008C71C4"/>
    <w:rsid w:val="008C7B17"/>
    <w:rsid w:val="008D189E"/>
    <w:rsid w:val="008D2B0A"/>
    <w:rsid w:val="008D369E"/>
    <w:rsid w:val="008D4941"/>
    <w:rsid w:val="008D4CE9"/>
    <w:rsid w:val="008D5EFF"/>
    <w:rsid w:val="008E1FFF"/>
    <w:rsid w:val="008E3455"/>
    <w:rsid w:val="008F25CD"/>
    <w:rsid w:val="008F2846"/>
    <w:rsid w:val="008F7CC8"/>
    <w:rsid w:val="00900444"/>
    <w:rsid w:val="00901039"/>
    <w:rsid w:val="00901850"/>
    <w:rsid w:val="009022CB"/>
    <w:rsid w:val="00903549"/>
    <w:rsid w:val="00903601"/>
    <w:rsid w:val="009074E4"/>
    <w:rsid w:val="00911987"/>
    <w:rsid w:val="00912C76"/>
    <w:rsid w:val="00921529"/>
    <w:rsid w:val="00923DE5"/>
    <w:rsid w:val="00930790"/>
    <w:rsid w:val="009319C0"/>
    <w:rsid w:val="0093306C"/>
    <w:rsid w:val="0093703D"/>
    <w:rsid w:val="009431F8"/>
    <w:rsid w:val="00943F7D"/>
    <w:rsid w:val="0094416C"/>
    <w:rsid w:val="0094467B"/>
    <w:rsid w:val="00945320"/>
    <w:rsid w:val="0094639B"/>
    <w:rsid w:val="00950587"/>
    <w:rsid w:val="00961211"/>
    <w:rsid w:val="009637D2"/>
    <w:rsid w:val="0096468F"/>
    <w:rsid w:val="00966AB6"/>
    <w:rsid w:val="00971672"/>
    <w:rsid w:val="009716BC"/>
    <w:rsid w:val="00973172"/>
    <w:rsid w:val="00973F29"/>
    <w:rsid w:val="0097422C"/>
    <w:rsid w:val="0098132C"/>
    <w:rsid w:val="00985411"/>
    <w:rsid w:val="00992725"/>
    <w:rsid w:val="009A10EF"/>
    <w:rsid w:val="009A49E9"/>
    <w:rsid w:val="009A60E7"/>
    <w:rsid w:val="009B0718"/>
    <w:rsid w:val="009B1861"/>
    <w:rsid w:val="009B18DC"/>
    <w:rsid w:val="009C130E"/>
    <w:rsid w:val="009C6897"/>
    <w:rsid w:val="009D3466"/>
    <w:rsid w:val="009E310A"/>
    <w:rsid w:val="009F10F3"/>
    <w:rsid w:val="009F5F2C"/>
    <w:rsid w:val="009F6519"/>
    <w:rsid w:val="00A02546"/>
    <w:rsid w:val="00A058DD"/>
    <w:rsid w:val="00A10CDB"/>
    <w:rsid w:val="00A11326"/>
    <w:rsid w:val="00A16C0B"/>
    <w:rsid w:val="00A17730"/>
    <w:rsid w:val="00A2088B"/>
    <w:rsid w:val="00A22C1E"/>
    <w:rsid w:val="00A236E5"/>
    <w:rsid w:val="00A265D5"/>
    <w:rsid w:val="00A31B28"/>
    <w:rsid w:val="00A41DF8"/>
    <w:rsid w:val="00A463A3"/>
    <w:rsid w:val="00A576C1"/>
    <w:rsid w:val="00A61A18"/>
    <w:rsid w:val="00A6205B"/>
    <w:rsid w:val="00A635FA"/>
    <w:rsid w:val="00A64562"/>
    <w:rsid w:val="00A64D54"/>
    <w:rsid w:val="00A70CFA"/>
    <w:rsid w:val="00A71025"/>
    <w:rsid w:val="00A7129B"/>
    <w:rsid w:val="00A7172F"/>
    <w:rsid w:val="00A77859"/>
    <w:rsid w:val="00A82F7F"/>
    <w:rsid w:val="00A843A3"/>
    <w:rsid w:val="00A84699"/>
    <w:rsid w:val="00A91F61"/>
    <w:rsid w:val="00A9271F"/>
    <w:rsid w:val="00A93089"/>
    <w:rsid w:val="00A93B4C"/>
    <w:rsid w:val="00A93E90"/>
    <w:rsid w:val="00A94774"/>
    <w:rsid w:val="00AA0EC7"/>
    <w:rsid w:val="00AA1629"/>
    <w:rsid w:val="00AA1721"/>
    <w:rsid w:val="00AA201C"/>
    <w:rsid w:val="00AA3022"/>
    <w:rsid w:val="00AB4E8F"/>
    <w:rsid w:val="00AB7057"/>
    <w:rsid w:val="00AC0021"/>
    <w:rsid w:val="00AC0429"/>
    <w:rsid w:val="00AD02B4"/>
    <w:rsid w:val="00AD7403"/>
    <w:rsid w:val="00AD76BD"/>
    <w:rsid w:val="00AE39AC"/>
    <w:rsid w:val="00AE39E7"/>
    <w:rsid w:val="00AE43E6"/>
    <w:rsid w:val="00AE4B9A"/>
    <w:rsid w:val="00AF1289"/>
    <w:rsid w:val="00AF593B"/>
    <w:rsid w:val="00B0145B"/>
    <w:rsid w:val="00B028B0"/>
    <w:rsid w:val="00B03BF2"/>
    <w:rsid w:val="00B06490"/>
    <w:rsid w:val="00B07B04"/>
    <w:rsid w:val="00B07B99"/>
    <w:rsid w:val="00B11E91"/>
    <w:rsid w:val="00B1354B"/>
    <w:rsid w:val="00B13A80"/>
    <w:rsid w:val="00B14B60"/>
    <w:rsid w:val="00B226B8"/>
    <w:rsid w:val="00B2318B"/>
    <w:rsid w:val="00B25634"/>
    <w:rsid w:val="00B33930"/>
    <w:rsid w:val="00B358F3"/>
    <w:rsid w:val="00B35F91"/>
    <w:rsid w:val="00B44C78"/>
    <w:rsid w:val="00B46007"/>
    <w:rsid w:val="00B4601B"/>
    <w:rsid w:val="00B5305B"/>
    <w:rsid w:val="00B5378A"/>
    <w:rsid w:val="00B55A32"/>
    <w:rsid w:val="00B66C8D"/>
    <w:rsid w:val="00B70AE3"/>
    <w:rsid w:val="00B73D6C"/>
    <w:rsid w:val="00B741C0"/>
    <w:rsid w:val="00B75DC1"/>
    <w:rsid w:val="00B81764"/>
    <w:rsid w:val="00B81BA3"/>
    <w:rsid w:val="00B81F5E"/>
    <w:rsid w:val="00B828BE"/>
    <w:rsid w:val="00B83E85"/>
    <w:rsid w:val="00B84934"/>
    <w:rsid w:val="00B90A72"/>
    <w:rsid w:val="00B93458"/>
    <w:rsid w:val="00B93910"/>
    <w:rsid w:val="00B966D4"/>
    <w:rsid w:val="00B96B76"/>
    <w:rsid w:val="00BA0597"/>
    <w:rsid w:val="00BA5083"/>
    <w:rsid w:val="00BA71AA"/>
    <w:rsid w:val="00BA7905"/>
    <w:rsid w:val="00BB386E"/>
    <w:rsid w:val="00BC034B"/>
    <w:rsid w:val="00BC0D3F"/>
    <w:rsid w:val="00BC1D32"/>
    <w:rsid w:val="00BC6B04"/>
    <w:rsid w:val="00BE15DA"/>
    <w:rsid w:val="00BE1CE7"/>
    <w:rsid w:val="00BE215D"/>
    <w:rsid w:val="00BE227D"/>
    <w:rsid w:val="00BF2D36"/>
    <w:rsid w:val="00BF2D9E"/>
    <w:rsid w:val="00BF5932"/>
    <w:rsid w:val="00C04B37"/>
    <w:rsid w:val="00C1032B"/>
    <w:rsid w:val="00C10A18"/>
    <w:rsid w:val="00C10E70"/>
    <w:rsid w:val="00C115D3"/>
    <w:rsid w:val="00C13B7F"/>
    <w:rsid w:val="00C15A85"/>
    <w:rsid w:val="00C177B2"/>
    <w:rsid w:val="00C31AFA"/>
    <w:rsid w:val="00C326B3"/>
    <w:rsid w:val="00C35170"/>
    <w:rsid w:val="00C4315F"/>
    <w:rsid w:val="00C460DE"/>
    <w:rsid w:val="00C4707B"/>
    <w:rsid w:val="00C528E3"/>
    <w:rsid w:val="00C55D6D"/>
    <w:rsid w:val="00C563AC"/>
    <w:rsid w:val="00C61101"/>
    <w:rsid w:val="00C61D6E"/>
    <w:rsid w:val="00C62F53"/>
    <w:rsid w:val="00C633C7"/>
    <w:rsid w:val="00C63D6E"/>
    <w:rsid w:val="00C645A0"/>
    <w:rsid w:val="00C64C65"/>
    <w:rsid w:val="00C71278"/>
    <w:rsid w:val="00C7160D"/>
    <w:rsid w:val="00C72459"/>
    <w:rsid w:val="00C7512A"/>
    <w:rsid w:val="00C7575D"/>
    <w:rsid w:val="00C76451"/>
    <w:rsid w:val="00C80008"/>
    <w:rsid w:val="00C81ADB"/>
    <w:rsid w:val="00C85339"/>
    <w:rsid w:val="00C8594B"/>
    <w:rsid w:val="00C868B5"/>
    <w:rsid w:val="00C86EFD"/>
    <w:rsid w:val="00C8729D"/>
    <w:rsid w:val="00C921BA"/>
    <w:rsid w:val="00C94958"/>
    <w:rsid w:val="00C95023"/>
    <w:rsid w:val="00C965CA"/>
    <w:rsid w:val="00C970E7"/>
    <w:rsid w:val="00CA10AC"/>
    <w:rsid w:val="00CA2531"/>
    <w:rsid w:val="00CA283B"/>
    <w:rsid w:val="00CA3FBD"/>
    <w:rsid w:val="00CA5DB1"/>
    <w:rsid w:val="00CA73E0"/>
    <w:rsid w:val="00CB2CF6"/>
    <w:rsid w:val="00CB6ECB"/>
    <w:rsid w:val="00CD385F"/>
    <w:rsid w:val="00CD5BFF"/>
    <w:rsid w:val="00CD5E2A"/>
    <w:rsid w:val="00CD748A"/>
    <w:rsid w:val="00CE1B32"/>
    <w:rsid w:val="00CE2A86"/>
    <w:rsid w:val="00CE570E"/>
    <w:rsid w:val="00CE77AC"/>
    <w:rsid w:val="00CF273D"/>
    <w:rsid w:val="00CF2B9D"/>
    <w:rsid w:val="00CF2FFB"/>
    <w:rsid w:val="00CF309E"/>
    <w:rsid w:val="00CF4A09"/>
    <w:rsid w:val="00CF5366"/>
    <w:rsid w:val="00D011E0"/>
    <w:rsid w:val="00D01B11"/>
    <w:rsid w:val="00D04259"/>
    <w:rsid w:val="00D0739E"/>
    <w:rsid w:val="00D13E4E"/>
    <w:rsid w:val="00D14AD7"/>
    <w:rsid w:val="00D15825"/>
    <w:rsid w:val="00D1612F"/>
    <w:rsid w:val="00D17585"/>
    <w:rsid w:val="00D20152"/>
    <w:rsid w:val="00D22445"/>
    <w:rsid w:val="00D27844"/>
    <w:rsid w:val="00D34133"/>
    <w:rsid w:val="00D37372"/>
    <w:rsid w:val="00D5356E"/>
    <w:rsid w:val="00D54642"/>
    <w:rsid w:val="00D55721"/>
    <w:rsid w:val="00D561EE"/>
    <w:rsid w:val="00D56D97"/>
    <w:rsid w:val="00D60D90"/>
    <w:rsid w:val="00D61BA0"/>
    <w:rsid w:val="00D643CD"/>
    <w:rsid w:val="00D66F77"/>
    <w:rsid w:val="00D70C53"/>
    <w:rsid w:val="00D70F87"/>
    <w:rsid w:val="00D72BA0"/>
    <w:rsid w:val="00D73FA1"/>
    <w:rsid w:val="00D75B38"/>
    <w:rsid w:val="00D76F8B"/>
    <w:rsid w:val="00D83D84"/>
    <w:rsid w:val="00D8499E"/>
    <w:rsid w:val="00D85D7E"/>
    <w:rsid w:val="00D87746"/>
    <w:rsid w:val="00D879D3"/>
    <w:rsid w:val="00D9415D"/>
    <w:rsid w:val="00D96A9A"/>
    <w:rsid w:val="00DA0823"/>
    <w:rsid w:val="00DA3B63"/>
    <w:rsid w:val="00DA5367"/>
    <w:rsid w:val="00DB0BBF"/>
    <w:rsid w:val="00DB2D74"/>
    <w:rsid w:val="00DB6F5D"/>
    <w:rsid w:val="00DB72EF"/>
    <w:rsid w:val="00DC1259"/>
    <w:rsid w:val="00DC3575"/>
    <w:rsid w:val="00DC4CC2"/>
    <w:rsid w:val="00DD008C"/>
    <w:rsid w:val="00DD07F3"/>
    <w:rsid w:val="00DD0D6A"/>
    <w:rsid w:val="00DD21CD"/>
    <w:rsid w:val="00DD79DF"/>
    <w:rsid w:val="00DE2B4A"/>
    <w:rsid w:val="00DE3362"/>
    <w:rsid w:val="00DE382A"/>
    <w:rsid w:val="00DE6AB4"/>
    <w:rsid w:val="00DE6D6F"/>
    <w:rsid w:val="00DE77B8"/>
    <w:rsid w:val="00DF2183"/>
    <w:rsid w:val="00DF293F"/>
    <w:rsid w:val="00DF78AA"/>
    <w:rsid w:val="00DF7ABF"/>
    <w:rsid w:val="00E027B4"/>
    <w:rsid w:val="00E11F45"/>
    <w:rsid w:val="00E15248"/>
    <w:rsid w:val="00E154E0"/>
    <w:rsid w:val="00E17FA9"/>
    <w:rsid w:val="00E20456"/>
    <w:rsid w:val="00E22607"/>
    <w:rsid w:val="00E228B7"/>
    <w:rsid w:val="00E22BB7"/>
    <w:rsid w:val="00E246A1"/>
    <w:rsid w:val="00E25072"/>
    <w:rsid w:val="00E3336E"/>
    <w:rsid w:val="00E33E86"/>
    <w:rsid w:val="00E41531"/>
    <w:rsid w:val="00E41945"/>
    <w:rsid w:val="00E419DA"/>
    <w:rsid w:val="00E460FD"/>
    <w:rsid w:val="00E5480F"/>
    <w:rsid w:val="00E550AC"/>
    <w:rsid w:val="00E551A2"/>
    <w:rsid w:val="00E5796F"/>
    <w:rsid w:val="00E57DA5"/>
    <w:rsid w:val="00E60205"/>
    <w:rsid w:val="00E6145E"/>
    <w:rsid w:val="00E66D3F"/>
    <w:rsid w:val="00E7191A"/>
    <w:rsid w:val="00E72B0C"/>
    <w:rsid w:val="00E736EC"/>
    <w:rsid w:val="00E760BD"/>
    <w:rsid w:val="00E771F0"/>
    <w:rsid w:val="00E77291"/>
    <w:rsid w:val="00E87962"/>
    <w:rsid w:val="00E90532"/>
    <w:rsid w:val="00E932EA"/>
    <w:rsid w:val="00E9434F"/>
    <w:rsid w:val="00E9712F"/>
    <w:rsid w:val="00EA091D"/>
    <w:rsid w:val="00EA10EB"/>
    <w:rsid w:val="00EA1556"/>
    <w:rsid w:val="00EA15E1"/>
    <w:rsid w:val="00EA314F"/>
    <w:rsid w:val="00EA463D"/>
    <w:rsid w:val="00EA7934"/>
    <w:rsid w:val="00EB0CB5"/>
    <w:rsid w:val="00EB29B2"/>
    <w:rsid w:val="00EB3442"/>
    <w:rsid w:val="00EB3BB5"/>
    <w:rsid w:val="00EC3D18"/>
    <w:rsid w:val="00EC428B"/>
    <w:rsid w:val="00EC483D"/>
    <w:rsid w:val="00ED111E"/>
    <w:rsid w:val="00EE6A67"/>
    <w:rsid w:val="00EE70C5"/>
    <w:rsid w:val="00EE75C7"/>
    <w:rsid w:val="00EE7E81"/>
    <w:rsid w:val="00EF38CA"/>
    <w:rsid w:val="00EF4E4A"/>
    <w:rsid w:val="00EF6F57"/>
    <w:rsid w:val="00F14C38"/>
    <w:rsid w:val="00F14EDA"/>
    <w:rsid w:val="00F164BB"/>
    <w:rsid w:val="00F177CC"/>
    <w:rsid w:val="00F24639"/>
    <w:rsid w:val="00F248AE"/>
    <w:rsid w:val="00F42817"/>
    <w:rsid w:val="00F44C73"/>
    <w:rsid w:val="00F60CA4"/>
    <w:rsid w:val="00F67B0E"/>
    <w:rsid w:val="00F71AD1"/>
    <w:rsid w:val="00F748DB"/>
    <w:rsid w:val="00F75B9E"/>
    <w:rsid w:val="00F76BAA"/>
    <w:rsid w:val="00F777E7"/>
    <w:rsid w:val="00F83241"/>
    <w:rsid w:val="00F837EF"/>
    <w:rsid w:val="00F8438E"/>
    <w:rsid w:val="00F8495B"/>
    <w:rsid w:val="00F85107"/>
    <w:rsid w:val="00F864B9"/>
    <w:rsid w:val="00F91B1C"/>
    <w:rsid w:val="00F934EC"/>
    <w:rsid w:val="00F9490D"/>
    <w:rsid w:val="00F94D23"/>
    <w:rsid w:val="00FB1612"/>
    <w:rsid w:val="00FC37C0"/>
    <w:rsid w:val="00FD46D1"/>
    <w:rsid w:val="00FD53B3"/>
    <w:rsid w:val="00FD67F3"/>
    <w:rsid w:val="00FD6942"/>
    <w:rsid w:val="00FE1EF2"/>
    <w:rsid w:val="00FF0DCB"/>
    <w:rsid w:val="00FF1FA5"/>
    <w:rsid w:val="00FF2492"/>
    <w:rsid w:val="00FF42B7"/>
    <w:rsid w:val="00FF4A72"/>
    <w:rsid w:val="00FF63B7"/>
    <w:rsid w:val="00FF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44769">
      <v:textbox inset="5.85pt,.7pt,5.85pt,.7pt"/>
    </o:shapedefaults>
    <o:shapelayout v:ext="edit">
      <o:idmap v:ext="edit" data="1"/>
    </o:shapelayout>
  </w:shapeDefaults>
  <w:decimalSymbol w:val="."/>
  <w:listSeparator w:val=","/>
  <w14:docId w14:val="2F6FE0EA"/>
  <w15:docId w15:val="{92BE51B1-A293-4E4D-A1E7-A3D82C242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8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8" w:unhideWhenUsed="1" w:qFormat="1"/>
    <w:lsdException w:name="Emphasis" w:semiHidden="1" w:uiPriority="8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semiHidden="1" w:uiPriority="8" w:unhideWhenUsed="1" w:qFormat="1"/>
    <w:lsdException w:name="Intense Quote" w:semiHidden="1" w:uiPriority="8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" w:unhideWhenUsed="1" w:qFormat="1"/>
    <w:lsdException w:name="Intense Emphasis" w:semiHidden="1" w:uiPriority="8" w:unhideWhenUsed="1" w:qFormat="1"/>
    <w:lsdException w:name="Subtle Reference" w:semiHidden="1" w:uiPriority="8" w:unhideWhenUsed="1" w:qFormat="1"/>
    <w:lsdException w:name="Intense Reference" w:semiHidden="1" w:uiPriority="8" w:unhideWhenUsed="1" w:qFormat="1"/>
    <w:lsdException w:name="Book Title" w:semiHidden="1" w:uiPriority="8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99E"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pPr>
      <w:jc w:val="right"/>
    </w:pPr>
    <w:rPr>
      <w:rFonts w:asciiTheme="majorHAnsi" w:eastAsiaTheme="majorEastAsia" w:hAnsiTheme="majorHAnsi"/>
      <w:b/>
      <w:color w:val="326BA6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pPr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PlainTable4">
    <w:name w:val="Plain Table 4"/>
    <w:basedOn w:val="TableNormal"/>
    <w:uiPriority w:val="99"/>
    <w:rsid w:val="007F2293"/>
    <w:pPr>
      <w:spacing w:after="0"/>
    </w:pPr>
    <w:tblPr>
      <w:tblStyleRowBandSize w:val="1"/>
      <w:tblStyleColBandSize w:val="1"/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E460FD"/>
    <w:pPr>
      <w:spacing w:before="0" w:after="200"/>
    </w:pPr>
    <w:rPr>
      <w:i/>
      <w:iCs/>
      <w:color w:val="5590CC" w:themeColor="text2"/>
    </w:rPr>
  </w:style>
  <w:style w:type="paragraph" w:customStyle="1" w:styleId="Default">
    <w:name w:val="Default"/>
    <w:rsid w:val="000267CE"/>
    <w:pPr>
      <w:autoSpaceDE w:val="0"/>
      <w:autoSpaceDN w:val="0"/>
      <w:adjustRightInd w:val="0"/>
      <w:spacing w:before="0" w:after="0"/>
    </w:pPr>
    <w:rPr>
      <w:rFonts w:ascii="Century Gothic" w:hAnsi="Century Gothic" w:cs="Century Gothic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7844"/>
    <w:rPr>
      <w:color w:val="FFDE2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784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unhideWhenUsed/>
    <w:qFormat/>
    <w:rsid w:val="00570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8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0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23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43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016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810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3446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9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hdphoto" Target="media/hdphoto1.wdp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sv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shaw\AppData\Roaming\Microsoft\Templates\Horizontal%20calendar%20(Monday%20start).dotm" TargetMode="External"/></Relationship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A1966DB1C02D48B98910D39BFCCCCF" ma:contentTypeVersion="0" ma:contentTypeDescription="Create a new document." ma:contentTypeScope="" ma:versionID="5088e9f30d389b7579fac34101cde41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7d7228d01274fe95ca8cb08e6a45d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73946-C704-4CCF-933F-B94056C02912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7C78F8E-D038-46F4-AC3E-C850BBE1BF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943072-5707-4740-9B19-820B61FB0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AB0AF67-902C-4FEE-8999-298B7C466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calendar (Monday start)</Template>
  <TotalTime>463</TotalTime>
  <Pages>3</Pages>
  <Words>332</Words>
  <Characters>1745</Characters>
  <Application>Microsoft Office Word</Application>
  <DocSecurity>0</DocSecurity>
  <Lines>177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Wilkerson</dc:creator>
  <cp:keywords/>
  <dc:description/>
  <cp:lastModifiedBy>LaVera Johnson</cp:lastModifiedBy>
  <cp:revision>32</cp:revision>
  <cp:lastPrinted>2024-01-30T16:56:00Z</cp:lastPrinted>
  <dcterms:created xsi:type="dcterms:W3CDTF">2023-12-11T15:57:00Z</dcterms:created>
  <dcterms:modified xsi:type="dcterms:W3CDTF">2024-02-01T22:24:00Z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v-shbahu@microsoft.com</vt:lpwstr>
  </property>
  <property fmtid="{D5CDD505-2E9C-101B-9397-08002B2CF9AE}" pid="5" name="MSIP_Label_f42aa342-8706-4288-bd11-ebb85995028c_SetDate">
    <vt:lpwstr>2018-05-07T09:20:17.6907481Z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0x01010013A1966DB1C02D48B98910D39BFCCCCF</vt:lpwstr>
  </property>
  <property fmtid="{D5CDD505-2E9C-101B-9397-08002B2CF9AE}" pid="11" name="GrammarlyDocumentId">
    <vt:lpwstr>fd299ce1b754f091d5275f31033cddb42e99230af4dd2e4c2255cea2025fd2ac</vt:lpwstr>
  </property>
</Properties>
</file>