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8085" w14:textId="7FED5438" w:rsidR="006B0C9A" w:rsidRPr="00BB20DD" w:rsidRDefault="00C7575D" w:rsidP="00A64562">
      <w:pPr>
        <w:tabs>
          <w:tab w:val="left" w:pos="2310"/>
        </w:tabs>
        <w:rPr>
          <w:b/>
          <w:bCs/>
          <w:color w:val="FF0000"/>
          <w:sz w:val="24"/>
          <w:szCs w:val="24"/>
        </w:rPr>
      </w:pPr>
      <w:r w:rsidRPr="00BB20DD">
        <w:rPr>
          <w:color w:val="FF0000"/>
          <w:sz w:val="20"/>
          <w:szCs w:val="20"/>
        </w:rPr>
        <w:t xml:space="preserve"> </w:t>
      </w:r>
      <w:r w:rsidR="00F60CA4" w:rsidRPr="00BB20DD">
        <w:rPr>
          <w:color w:val="FF0000"/>
          <w:sz w:val="20"/>
          <w:szCs w:val="20"/>
        </w:rPr>
        <w:t xml:space="preserve"> </w:t>
      </w:r>
      <w:r w:rsidR="00BB20DD" w:rsidRPr="00B678ED">
        <w:rPr>
          <w:color w:val="FF0000"/>
          <w:sz w:val="20"/>
          <w:szCs w:val="20"/>
          <w:highlight w:val="yellow"/>
        </w:rPr>
        <w:t>*</w:t>
      </w:r>
      <w:r w:rsidR="0084709F" w:rsidRPr="00B678ED">
        <w:rPr>
          <w:b/>
          <w:bCs/>
          <w:color w:val="FF0000"/>
          <w:sz w:val="24"/>
          <w:szCs w:val="24"/>
          <w:highlight w:val="yellow"/>
        </w:rPr>
        <w:t xml:space="preserve">Homecoming </w:t>
      </w:r>
      <w:r w:rsidR="00BB20DD" w:rsidRPr="00B678ED">
        <w:rPr>
          <w:b/>
          <w:bCs/>
          <w:color w:val="FF0000"/>
          <w:sz w:val="24"/>
          <w:szCs w:val="24"/>
          <w:highlight w:val="yellow"/>
        </w:rPr>
        <w:t xml:space="preserve">Spirit </w:t>
      </w:r>
      <w:r w:rsidR="0084709F" w:rsidRPr="00B678ED">
        <w:rPr>
          <w:b/>
          <w:bCs/>
          <w:color w:val="FF0000"/>
          <w:sz w:val="24"/>
          <w:szCs w:val="24"/>
          <w:highlight w:val="yellow"/>
        </w:rPr>
        <w:t>Week Sept 11-15</w:t>
      </w:r>
      <w:r w:rsidR="0084709F" w:rsidRPr="00B678ED">
        <w:rPr>
          <w:b/>
          <w:bCs/>
          <w:color w:val="FF0000"/>
          <w:sz w:val="24"/>
          <w:szCs w:val="24"/>
          <w:highlight w:val="yellow"/>
          <w:vertAlign w:val="superscript"/>
        </w:rPr>
        <w:t>th</w:t>
      </w:r>
      <w:r w:rsidR="00BB20DD" w:rsidRPr="00B678ED">
        <w:rPr>
          <w:b/>
          <w:bCs/>
          <w:color w:val="FF0000"/>
          <w:sz w:val="24"/>
          <w:szCs w:val="24"/>
          <w:highlight w:val="yellow"/>
        </w:rPr>
        <w:t>*</w:t>
      </w:r>
    </w:p>
    <w:tbl>
      <w:tblPr>
        <w:tblStyle w:val="PlainTable4"/>
        <w:tblW w:w="5033" w:type="pct"/>
        <w:tblInd w:w="-95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038"/>
        <w:gridCol w:w="4447"/>
      </w:tblGrid>
      <w:tr w:rsidR="006B0C9A" w:rsidRPr="00BC2BFA" w14:paraId="795F6119" w14:textId="77777777" w:rsidTr="00BC2B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346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BC2BFA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</w:rPr>
            </w:pPr>
            <w:r w:rsidRPr="00BC2BFA">
              <w:rPr>
                <w:noProof/>
                <w:color w:val="auto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2BFA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   </w:t>
            </w:r>
            <w:r w:rsidRPr="00BC2BFA">
              <w:rPr>
                <w:rFonts w:ascii="Ink Free" w:eastAsia="Arial Unicode MS" w:hAnsi="Ink Free" w:cs="Arial Unicode MS"/>
                <w:b/>
                <w:color w:val="FF0000"/>
              </w:rPr>
              <w:t xml:space="preserve">Welcome to The Tyler Senior Center </w:t>
            </w:r>
          </w:p>
          <w:p w14:paraId="2A78AF8E" w14:textId="77777777" w:rsidR="006B0C9A" w:rsidRPr="00BC2BFA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</w:rPr>
            </w:pPr>
            <w:r w:rsidRPr="00BC2BFA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O</w:t>
            </w:r>
            <w:r w:rsidRPr="00BC2BFA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 xml:space="preserve">pen </w:t>
            </w:r>
            <w:r w:rsidRPr="00BC2BFA">
              <w:rPr>
                <w:rFonts w:ascii="Arial Unicode MS" w:eastAsia="Arial Unicode MS" w:hAnsi="Arial Unicode MS" w:cs="Arial Unicode MS"/>
                <w:b/>
                <w:color w:val="auto"/>
              </w:rPr>
              <w:t>9</w:t>
            </w:r>
            <w:r w:rsidRPr="00BC2BFA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a.m.</w:t>
            </w:r>
            <w:r w:rsidRPr="00BC2BFA">
              <w:rPr>
                <w:rFonts w:ascii="Arial Unicode MS" w:eastAsia="Arial Unicode MS" w:hAnsi="Arial Unicode MS" w:cs="Arial Unicode MS"/>
                <w:b/>
                <w:color w:val="auto"/>
              </w:rPr>
              <w:t>-5</w:t>
            </w:r>
            <w:r w:rsidRPr="00BC2BFA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p.m.</w:t>
            </w:r>
            <w:r w:rsidRPr="00BC2BFA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Monday-</w:t>
            </w:r>
            <w:r w:rsidRPr="00BC2BFA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Friday</w:t>
            </w:r>
          </w:p>
          <w:p w14:paraId="72F3B313" w14:textId="77777777" w:rsidR="006B0C9A" w:rsidRPr="00BC2BFA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</w:rPr>
            </w:pPr>
            <w:r w:rsidRPr="00BC2BFA"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2BFA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1915 Garden Valley Road (903) 597-0781</w:t>
            </w:r>
          </w:p>
          <w:p w14:paraId="0A29CD9A" w14:textId="77777777" w:rsidR="006B0C9A" w:rsidRPr="00BC2BFA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BC2BFA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Meals on Wheels Lunch Served Daily 11:30a.m.-12:30</w:t>
            </w:r>
            <w:r w:rsidRPr="00BC2BFA">
              <w:rPr>
                <w:noProof/>
                <w:color w:val="auto"/>
              </w:rPr>
              <w:drawing>
                <wp:anchor distT="36576" distB="36576" distL="36576" distR="36576" simplePos="0" relativeHeight="251799552" behindDoc="0" locked="0" layoutInCell="1" allowOverlap="1" wp14:anchorId="391D051A" wp14:editId="295998E7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2BFA">
              <w:rPr>
                <w:rFonts w:ascii="Arial Unicode MS" w:eastAsia="Arial Unicode MS" w:hAnsi="Arial Unicode MS" w:cs="Arial Unicode MS"/>
                <w:b/>
                <w:color w:val="auto"/>
              </w:rPr>
              <w:t>p.m</w:t>
            </w:r>
            <w:r w:rsidRPr="00BC2BFA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.</w:t>
            </w:r>
            <w:r w:rsidRPr="00BC2BFA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A590DFB" w14:textId="2ACD7A1C" w:rsidR="00D07FF2" w:rsidRPr="00D07FF2" w:rsidRDefault="00D07FF2" w:rsidP="00D07FF2">
            <w:pPr>
              <w:pStyle w:val="Month"/>
              <w:ind w:right="720"/>
              <w:jc w:val="left"/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</w:pPr>
            <w:r>
              <w:rPr>
                <w:rFonts w:cs="Times New Roman"/>
                <w:b w:val="0"/>
                <w:bCs w:val="0"/>
                <w:color w:val="267BF2" w:themeColor="accent1" w:themeTint="99"/>
                <w:sz w:val="32"/>
                <w:szCs w:val="32"/>
              </w:rPr>
              <w:t xml:space="preserve">         </w:t>
            </w:r>
            <w:r w:rsidRPr="00D07FF2">
              <w:rPr>
                <w:rFonts w:cs="Times New Roman"/>
                <w:b w:val="0"/>
                <w:bCs w:val="0"/>
                <w:color w:val="FF0000"/>
                <w:sz w:val="32"/>
                <w:szCs w:val="32"/>
              </w:rPr>
              <w:t xml:space="preserve">      </w:t>
            </w:r>
            <w:r w:rsidRPr="00D07FF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September </w:t>
            </w:r>
          </w:p>
          <w:p w14:paraId="105E4615" w14:textId="2C569959" w:rsidR="006B0C9A" w:rsidRPr="00BC2BFA" w:rsidRDefault="004B6734" w:rsidP="007F72E5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32"/>
                <w:szCs w:val="32"/>
              </w:rPr>
            </w:pPr>
            <w:r w:rsidRPr="00BC2BFA"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  <w:t xml:space="preserve">         </w:t>
            </w:r>
            <w:r w:rsidR="006B0C9A" w:rsidRPr="00BC2BFA"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  <w:t>202</w:t>
            </w:r>
            <w:r w:rsidR="00326F03" w:rsidRPr="00BC2BFA"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  <w:t>3</w:t>
            </w:r>
          </w:p>
          <w:p w14:paraId="0BB3520D" w14:textId="40C85102" w:rsidR="006B0C9A" w:rsidRPr="00BC2BFA" w:rsidRDefault="006B0C9A" w:rsidP="007F72E5">
            <w:pPr>
              <w:pStyle w:val="Month"/>
              <w:ind w:left="720" w:right="720"/>
              <w:jc w:val="center"/>
              <w:rPr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BC2BFA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20"/>
                <w:szCs w:val="20"/>
              </w:rPr>
              <w:t>Activities are subject to change</w:t>
            </w:r>
          </w:p>
        </w:tc>
      </w:tr>
    </w:tbl>
    <w:tbl>
      <w:tblPr>
        <w:tblStyle w:val="TableGrid"/>
        <w:tblW w:w="5035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57"/>
        <w:gridCol w:w="2823"/>
        <w:gridCol w:w="2869"/>
        <w:gridCol w:w="2753"/>
        <w:gridCol w:w="3289"/>
      </w:tblGrid>
      <w:tr w:rsidR="006B0C9A" w:rsidRPr="00BC2BFA" w14:paraId="2B11587A" w14:textId="77777777" w:rsidTr="00C4707B">
        <w:trPr>
          <w:trHeight w:val="70"/>
        </w:trPr>
        <w:tc>
          <w:tcPr>
            <w:tcW w:w="951" w:type="pct"/>
            <w:shd w:val="clear" w:color="auto" w:fill="FFFFFF" w:themeFill="background1"/>
          </w:tcPr>
          <w:p w14:paraId="5B1CF042" w14:textId="77777777" w:rsidR="006B0C9A" w:rsidRPr="00BC2BFA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974" w:type="pct"/>
            <w:shd w:val="clear" w:color="auto" w:fill="FFFFFF" w:themeFill="background1"/>
          </w:tcPr>
          <w:p w14:paraId="0039F311" w14:textId="77777777" w:rsidR="006B0C9A" w:rsidRPr="00BC2BFA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BC2BFA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950" w:type="pct"/>
            <w:shd w:val="clear" w:color="auto" w:fill="FFFFFF" w:themeFill="background1"/>
          </w:tcPr>
          <w:p w14:paraId="73138751" w14:textId="77777777" w:rsidR="006B0C9A" w:rsidRPr="00BC2BFA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135" w:type="pct"/>
            <w:shd w:val="clear" w:color="auto" w:fill="FFFFFF" w:themeFill="background1"/>
          </w:tcPr>
          <w:p w14:paraId="4F3B2543" w14:textId="77777777" w:rsidR="006B0C9A" w:rsidRPr="00BC2BFA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BC2BFA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6B0C9A" w:rsidRPr="00BC2BFA" w14:paraId="0DB28B4A" w14:textId="77777777" w:rsidTr="00C4707B">
        <w:trPr>
          <w:trHeight w:val="1430"/>
        </w:trPr>
        <w:tc>
          <w:tcPr>
            <w:tcW w:w="951" w:type="pct"/>
          </w:tcPr>
          <w:p w14:paraId="124ED072" w14:textId="5E20DA36" w:rsidR="005B399E" w:rsidRPr="00BC2BFA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</w:pPr>
          </w:p>
          <w:p w14:paraId="2283E2BE" w14:textId="26F4E98B" w:rsidR="008C1EA9" w:rsidRPr="00BC2BFA" w:rsidRDefault="008C1EA9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1D7651" w14:textId="35B0E3D3" w:rsidR="00324BDC" w:rsidRPr="00BC2BFA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</w:t>
            </w:r>
          </w:p>
          <w:p w14:paraId="1CB04FAB" w14:textId="7FFC1AE8" w:rsidR="00324BDC" w:rsidRPr="00BC2BFA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9BF972E" w14:textId="64ED2072" w:rsidR="006B0C9A" w:rsidRPr="00BC2BFA" w:rsidRDefault="00DA0823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   </w:t>
            </w:r>
            <w:r w:rsidR="005347F6" w:rsidRPr="00BC2BFA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C2BFA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</w:t>
            </w:r>
            <w:r w:rsidRPr="00BC2BFA"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974" w:type="pct"/>
          </w:tcPr>
          <w:p w14:paraId="0F88D747" w14:textId="5D6523DB" w:rsidR="00CE570E" w:rsidRPr="00BC2BFA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91BDA7C" w14:textId="77777777" w:rsidR="00CE570E" w:rsidRPr="00BC2BFA" w:rsidRDefault="005B399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739A7695" w14:textId="425F77CF" w:rsidR="00CE570E" w:rsidRPr="00BC2BFA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</w:t>
            </w:r>
          </w:p>
          <w:p w14:paraId="68486B59" w14:textId="07C4217A" w:rsidR="006B0C9A" w:rsidRPr="00BC2BFA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="0037024A" w:rsidRPr="00BC2BF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57CCF100" w14:textId="3C27FA16" w:rsidR="00746EC3" w:rsidRPr="00D07FF2" w:rsidRDefault="00746EC3" w:rsidP="00D07FF2">
            <w:pPr>
              <w:widowControl w:val="0"/>
              <w:spacing w:before="0" w:after="0"/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</w:pPr>
          </w:p>
          <w:p w14:paraId="743C111C" w14:textId="664488FD" w:rsidR="00326F03" w:rsidRPr="00BC2BFA" w:rsidRDefault="00746EC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 xml:space="preserve">        </w:t>
            </w:r>
            <w:r w:rsidRPr="00746EC3">
              <w:rPr>
                <w:rFonts w:ascii="Century Gothic" w:hAnsi="Century Gothic" w:cs="Times New Roman"/>
                <w:b/>
                <w:noProof/>
                <w:color w:val="00B050"/>
                <w:sz w:val="16"/>
                <w:szCs w:val="16"/>
              </w:rPr>
              <w:t xml:space="preserve"> </w:t>
            </w:r>
            <w:r w:rsidR="00326F03" w:rsidRPr="00746EC3">
              <w:rPr>
                <w:rFonts w:ascii="Century Gothic" w:hAnsi="Century Gothic" w:cs="Times New Roman"/>
                <w:b/>
                <w:noProof/>
                <w:color w:val="00B050"/>
                <w:sz w:val="16"/>
                <w:szCs w:val="16"/>
              </w:rPr>
              <w:t xml:space="preserve"> </w:t>
            </w:r>
          </w:p>
          <w:p w14:paraId="30C3470B" w14:textId="3F69594E" w:rsidR="006B0C9A" w:rsidRPr="00BC2BFA" w:rsidRDefault="006B0C9A" w:rsidP="00CD5E2A">
            <w:pPr>
              <w:widowControl w:val="0"/>
              <w:spacing w:before="0" w:after="0"/>
              <w:rPr>
                <w:rFonts w:ascii="Amasis MT Pro Black" w:hAnsi="Amasis MT Pro Black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</w:tcPr>
          <w:p w14:paraId="7F502B02" w14:textId="07B8A82D" w:rsidR="004B6734" w:rsidRPr="00BC2BFA" w:rsidRDefault="004B6734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71EA4A86" w14:textId="1E87C6E2" w:rsidR="005D32A5" w:rsidRPr="00BC2BFA" w:rsidRDefault="005D32A5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</w:pPr>
          </w:p>
          <w:p w14:paraId="1B72B2CE" w14:textId="4E7C6B7C" w:rsidR="001F7B9E" w:rsidRPr="00BC2BFA" w:rsidRDefault="00DA0823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  </w:t>
            </w:r>
          </w:p>
          <w:p w14:paraId="5755783A" w14:textId="77777777" w:rsidR="006B0C9A" w:rsidRPr="00BC2BF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CD061DF" w14:textId="0925A4A1" w:rsidR="009319C0" w:rsidRPr="00BC2BFA" w:rsidRDefault="00D07FF2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78311269" w14:textId="7CCE8D09" w:rsidR="00CE570E" w:rsidRPr="00BC2BFA" w:rsidRDefault="00F26C2F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Medicare with Karlee McNew</w:t>
            </w:r>
          </w:p>
          <w:p w14:paraId="2615A970" w14:textId="40F0FD45" w:rsidR="0037024A" w:rsidRPr="00BC2BFA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BC2BFA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556FE675" w14:textId="77777777" w:rsidR="0037024A" w:rsidRPr="00BC2BFA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01F5953" w14:textId="0C7E4F72" w:rsidR="00B55A32" w:rsidRPr="00BC2BFA" w:rsidRDefault="00B55A32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BC2BFA" w14:paraId="56EF3FB8" w14:textId="77777777" w:rsidTr="008F2846">
        <w:trPr>
          <w:trHeight w:val="1772"/>
        </w:trPr>
        <w:tc>
          <w:tcPr>
            <w:tcW w:w="951" w:type="pct"/>
          </w:tcPr>
          <w:p w14:paraId="0E860BE6" w14:textId="19F37E43" w:rsidR="00CD5E2A" w:rsidRPr="00BC2BFA" w:rsidRDefault="00D07FF2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634848EC" w14:textId="77777777" w:rsidR="00B1734E" w:rsidRDefault="00B1734E" w:rsidP="00B1734E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</w:p>
          <w:p w14:paraId="7F03580A" w14:textId="06040534" w:rsidR="00B1734E" w:rsidRPr="00B1734E" w:rsidRDefault="00B1734E" w:rsidP="00B1734E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B1734E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Closed</w:t>
            </w:r>
          </w:p>
          <w:p w14:paraId="71A66A1B" w14:textId="76E8BCCA" w:rsidR="00B1734E" w:rsidRPr="00B1734E" w:rsidRDefault="00B1734E" w:rsidP="00B1734E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B1734E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for</w:t>
            </w:r>
          </w:p>
          <w:p w14:paraId="1BC8E9A8" w14:textId="579B9084" w:rsidR="00C7512A" w:rsidRPr="00B1734E" w:rsidRDefault="00B1734E" w:rsidP="00B1734E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B1734E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Labor Day</w:t>
            </w:r>
          </w:p>
          <w:p w14:paraId="288CF378" w14:textId="510083B0" w:rsidR="00EA1556" w:rsidRPr="00BC2BFA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671AB35B" w14:textId="79857106" w:rsidR="00183B48" w:rsidRPr="00BC2BFA" w:rsidRDefault="00D07FF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3757B5AB" w14:textId="0AEDFD4A" w:rsidR="006B0C9A" w:rsidRPr="00BC2BF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1F443790" w14:textId="1CFBAEA8" w:rsidR="00AE39AC" w:rsidRPr="00BC2BF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</w:t>
            </w:r>
          </w:p>
          <w:p w14:paraId="2C5D2C8E" w14:textId="2D09C262" w:rsidR="001F1B29" w:rsidRPr="00BC2BFA" w:rsidRDefault="006B0C9A" w:rsidP="00E419D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  <w:r w:rsidR="001F1B29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8CE462D" w14:textId="12825BBC" w:rsidR="004E1DF2" w:rsidRPr="00BC2BFA" w:rsidRDefault="004E1DF2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DABFE68" w14:textId="5ACB7C3A" w:rsidR="00C7512A" w:rsidRPr="00BC2BFA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190B38" w14:textId="000855AD" w:rsidR="00C7512A" w:rsidRPr="00BC2BFA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FE222D4" w:rsidR="00C7512A" w:rsidRPr="00BC2BFA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1DDA4C1C" w14:textId="3CB845C3" w:rsidR="00183B48" w:rsidRPr="00BC2BFA" w:rsidRDefault="00D07FF2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6</w:t>
            </w:r>
          </w:p>
          <w:p w14:paraId="3A96483A" w14:textId="077E486D" w:rsidR="00C7512A" w:rsidRPr="00BC2BFA" w:rsidRDefault="00D07FF2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10:00 </w:t>
            </w:r>
            <w:r w:rsidRPr="00D07FF2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>Coffee Center Chat</w:t>
            </w:r>
          </w:p>
          <w:p w14:paraId="26B711ED" w14:textId="77777777" w:rsidR="00326F03" w:rsidRPr="00BC2BFA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BC2BFA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0E36405" w14:textId="38E50970" w:rsidR="00326F03" w:rsidRPr="00BC2BFA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D07FF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Brookdale</w:t>
            </w:r>
          </w:p>
          <w:p w14:paraId="4243E911" w14:textId="3FB720CB" w:rsidR="006B0C9A" w:rsidRPr="00BC2BF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425113C8" w14:textId="6ADA3A75" w:rsidR="006B0C9A" w:rsidRPr="00BC2BFA" w:rsidRDefault="00D07FF2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6EC28C38" w14:textId="5AA69C65" w:rsidR="006B0C9A" w:rsidRPr="00BC2BF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248095A" w14:textId="621D3AD3" w:rsidR="005534E5" w:rsidRPr="00BC2BFA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2414A0EF" w14:textId="4F1C2678" w:rsidR="00C15A85" w:rsidRPr="00BC2BFA" w:rsidRDefault="00CD5E2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 w:rsidR="008C1EA9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5B518B76" w14:textId="062D7010" w:rsidR="00EA1556" w:rsidRPr="00BC2BFA" w:rsidRDefault="00AA1721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Left, Right, Center Game </w:t>
            </w:r>
          </w:p>
          <w:p w14:paraId="672EC7EF" w14:textId="19E28C5B" w:rsidR="004B6734" w:rsidRPr="00BC2BFA" w:rsidRDefault="004B6734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01BAE10" w14:textId="77777777" w:rsidR="004B6734" w:rsidRPr="00BC2BFA" w:rsidRDefault="004B6734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6AC64BA" w14:textId="2B833A60" w:rsidR="005D32A5" w:rsidRPr="00BC2BFA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6B0C9A" w:rsidRPr="00BC2BFA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AFD92A6" w14:textId="701EB2CF" w:rsidR="009319C0" w:rsidRPr="00BC2BFA" w:rsidRDefault="00D07FF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2C14C590" w14:textId="767B433B" w:rsidR="003B2FE7" w:rsidRPr="00BC2BFA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BC2BFA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6DF54C3A" w14:textId="60E89A51" w:rsidR="00183B48" w:rsidRPr="00BC2BFA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19B231D" w14:textId="0A970329" w:rsidR="000708CC" w:rsidRPr="00BC2BFA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BC2BFA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BC2BFA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BC2BFA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BC2BFA" w14:paraId="7E76DCE7" w14:textId="77777777" w:rsidTr="00877A37">
        <w:trPr>
          <w:trHeight w:val="2348"/>
        </w:trPr>
        <w:tc>
          <w:tcPr>
            <w:tcW w:w="951" w:type="pct"/>
          </w:tcPr>
          <w:p w14:paraId="336C5C1F" w14:textId="53F74E85" w:rsidR="006B0C9A" w:rsidRPr="00BC2BFA" w:rsidRDefault="00D07FF2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</w:t>
            </w:r>
          </w:p>
          <w:p w14:paraId="5D90D41C" w14:textId="372CAF2A" w:rsidR="007E0F0F" w:rsidRDefault="007E0F0F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848A810" w14:textId="57B6898D" w:rsidR="00D6605E" w:rsidRPr="00EE0BC3" w:rsidRDefault="00D6605E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</w:t>
            </w:r>
            <w:r w:rsidR="003461C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Memory Card Game </w:t>
            </w:r>
          </w:p>
          <w:p w14:paraId="18262B36" w14:textId="77777777" w:rsidR="007E0F0F" w:rsidRPr="00BC2BFA" w:rsidRDefault="007E0F0F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9E650C6" w14:textId="08873D03" w:rsidR="00AA201C" w:rsidRPr="00BC2BFA" w:rsidRDefault="006D73EB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</w:t>
            </w:r>
          </w:p>
          <w:p w14:paraId="268CC4FF" w14:textId="77777777" w:rsidR="00B40C54" w:rsidRDefault="009C30D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</w:t>
            </w:r>
            <w:r w:rsidR="006D73EB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</w:t>
            </w: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14:paraId="00946FCE" w14:textId="0DE305A0" w:rsidR="009C30DC" w:rsidRPr="00D14C1C" w:rsidRDefault="00B40C54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  </w:t>
            </w:r>
            <w:r w:rsidR="0084709F" w:rsidRPr="0084709F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6D73EB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Nerd </w:t>
            </w:r>
            <w:r w:rsidR="006D73EB" w:rsidRPr="0084709F">
              <w:rPr>
                <w:rFonts w:asciiTheme="majorHAnsi" w:hAnsiTheme="majorHAnsi" w:cs="Times New Roman"/>
                <w:b/>
                <w:color w:val="FF0000"/>
              </w:rPr>
              <w:t>Day</w:t>
            </w:r>
          </w:p>
          <w:p w14:paraId="0D67A090" w14:textId="0F6F1C90" w:rsidR="006B0C9A" w:rsidRPr="0084709F" w:rsidRDefault="009C30D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</w:rPr>
            </w:pPr>
            <w:r>
              <w:rPr>
                <w:rFonts w:asciiTheme="majorHAnsi" w:hAnsiTheme="majorHAnsi" w:cs="Times New Roman"/>
                <w:b/>
                <w:color w:val="FF0000"/>
              </w:rPr>
              <w:t xml:space="preserve">              </w:t>
            </w:r>
            <w:r w:rsidR="006D73EB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34A77031" wp14:editId="31F26D6B">
                  <wp:extent cx="390525" cy="390525"/>
                  <wp:effectExtent l="0" t="0" r="0" b="0"/>
                  <wp:docPr id="13" name="Graphic 13" descr="School bo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hool boy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Times New Roman"/>
                <w:b/>
                <w:color w:val="FF0000"/>
              </w:rPr>
              <w:t xml:space="preserve">      </w:t>
            </w:r>
            <w:r w:rsidR="0084709F" w:rsidRPr="0084709F">
              <w:rPr>
                <w:rFonts w:asciiTheme="majorHAnsi" w:hAnsiTheme="majorHAnsi" w:cs="Times New Roman"/>
                <w:b/>
                <w:color w:val="FF0000"/>
              </w:rPr>
              <w:t xml:space="preserve"> </w:t>
            </w:r>
          </w:p>
        </w:tc>
        <w:tc>
          <w:tcPr>
            <w:tcW w:w="974" w:type="pct"/>
          </w:tcPr>
          <w:p w14:paraId="5B8779D8" w14:textId="0AEFFDC1" w:rsidR="006B0C9A" w:rsidRPr="00BC2BFA" w:rsidRDefault="007E0F0F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D07FF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775A42E2" w14:textId="77777777" w:rsidR="006B0C9A" w:rsidRPr="00BC2BF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5C02B89E" w14:textId="77777777" w:rsidR="004B6734" w:rsidRPr="00BC2BFA" w:rsidRDefault="006B0C9A" w:rsidP="00C950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  <w:r w:rsidR="00D34133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7A770D3" w14:textId="77777777" w:rsidR="00877A37" w:rsidRDefault="00BE15DA" w:rsidP="0084709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Line Dancers</w:t>
            </w:r>
          </w:p>
          <w:p w14:paraId="2671E791" w14:textId="382EB3B4" w:rsidR="0084709F" w:rsidRDefault="00877A37" w:rsidP="0084709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  <w:r w:rsidR="00BE15DA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75F90B12" w14:textId="0074A73A" w:rsidR="00415CBC" w:rsidRPr="00D14C1C" w:rsidRDefault="0068448C" w:rsidP="0084709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</w:rPr>
            </w:pPr>
            <w:r w:rsidRPr="0068448C">
              <w:rPr>
                <w:rFonts w:asciiTheme="majorHAnsi" w:hAnsiTheme="majorHAnsi" w:cs="Times New Roman"/>
                <w:b/>
                <w:color w:val="auto"/>
              </w:rPr>
              <w:t xml:space="preserve">          </w:t>
            </w:r>
            <w:r w:rsidR="00B40C54">
              <w:rPr>
                <w:rFonts w:asciiTheme="majorHAnsi" w:hAnsiTheme="majorHAnsi" w:cs="Times New Roman"/>
                <w:b/>
                <w:color w:val="auto"/>
              </w:rPr>
              <w:t xml:space="preserve"> </w:t>
            </w:r>
            <w:r w:rsidR="00A42149">
              <w:rPr>
                <w:rFonts w:asciiTheme="majorHAnsi" w:hAnsiTheme="majorHAnsi" w:cs="Times New Roman"/>
                <w:b/>
                <w:color w:val="auto"/>
              </w:rPr>
              <w:t xml:space="preserve"> </w:t>
            </w:r>
            <w:r w:rsidR="003875BF" w:rsidRPr="003875BF">
              <w:rPr>
                <w:rFonts w:asciiTheme="majorHAnsi" w:hAnsiTheme="majorHAnsi" w:cs="Times New Roman"/>
                <w:b/>
                <w:color w:val="FF0000"/>
              </w:rPr>
              <w:t>Superhero</w:t>
            </w:r>
            <w:r w:rsidR="00415CBC" w:rsidRPr="003875BF">
              <w:rPr>
                <w:rFonts w:asciiTheme="majorHAnsi" w:hAnsiTheme="majorHAnsi" w:cs="Times New Roman"/>
                <w:b/>
                <w:color w:val="FF0000"/>
              </w:rPr>
              <w:t xml:space="preserve"> </w:t>
            </w:r>
            <w:r w:rsidR="00415CBC" w:rsidRPr="00A42149">
              <w:rPr>
                <w:rFonts w:asciiTheme="majorHAnsi" w:hAnsiTheme="majorHAnsi" w:cs="Times New Roman"/>
                <w:b/>
                <w:color w:val="FF0000"/>
              </w:rPr>
              <w:t xml:space="preserve">Day </w:t>
            </w:r>
          </w:p>
          <w:p w14:paraId="640D333E" w14:textId="7AC74E1D" w:rsidR="0068448C" w:rsidRPr="0068448C" w:rsidRDefault="0068448C" w:rsidP="0084709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</w:rPr>
            </w:pPr>
            <w:r>
              <w:rPr>
                <w:rFonts w:asciiTheme="majorHAnsi" w:hAnsiTheme="majorHAnsi" w:cs="Times New Roman"/>
                <w:b/>
                <w:color w:val="FF0000"/>
              </w:rPr>
              <w:t xml:space="preserve">                 </w:t>
            </w:r>
            <w:r w:rsidR="003875BF">
              <w:rPr>
                <w:rFonts w:asciiTheme="majorHAnsi" w:hAnsiTheme="majorHAnsi" w:cs="Times New Roman"/>
                <w:b/>
                <w:noProof/>
                <w:color w:val="FF0000"/>
              </w:rPr>
              <w:drawing>
                <wp:inline distT="0" distB="0" distL="0" distR="0" wp14:anchorId="4B0CAAFE" wp14:editId="3344AB9F">
                  <wp:extent cx="361950" cy="361950"/>
                  <wp:effectExtent l="0" t="0" r="0" b="0"/>
                  <wp:docPr id="11" name="Graphic 11" descr="Hero Ma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Hero Male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Times New Roman"/>
                <w:b/>
                <w:color w:val="FF0000"/>
              </w:rPr>
              <w:t xml:space="preserve"> </w:t>
            </w:r>
          </w:p>
        </w:tc>
        <w:tc>
          <w:tcPr>
            <w:tcW w:w="990" w:type="pct"/>
          </w:tcPr>
          <w:p w14:paraId="7217BF03" w14:textId="2FF5C4CD" w:rsidR="006B0C9A" w:rsidRPr="00BC2BFA" w:rsidRDefault="007E0F0F" w:rsidP="00E419D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D07FF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3</w:t>
            </w:r>
          </w:p>
          <w:p w14:paraId="3160508C" w14:textId="77777777" w:rsidR="00326F03" w:rsidRPr="00BC2BFA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326F03" w:rsidRPr="00BC2BFA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5D00E28" w14:textId="77777777" w:rsidR="006B0C9A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D07FF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Harbor Hospice </w:t>
            </w:r>
          </w:p>
          <w:p w14:paraId="3B18F426" w14:textId="77777777" w:rsidR="00DD16DD" w:rsidRDefault="00DD16DD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7C25184E" w14:textId="77777777" w:rsidR="00B40C54" w:rsidRDefault="00D14C1C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          </w:t>
            </w:r>
            <w:r w:rsidR="00DD16DD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04874EC7" w14:textId="55DA8CDC" w:rsidR="00DD16DD" w:rsidRPr="00877A37" w:rsidRDefault="00B40C54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         </w:t>
            </w:r>
            <w:r w:rsidR="00877A37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DD16DD" w:rsidRPr="00DD16DD">
              <w:rPr>
                <w:rFonts w:asciiTheme="majorHAnsi" w:hAnsiTheme="majorHAnsi" w:cs="Times New Roman"/>
                <w:b/>
                <w:noProof/>
                <w:color w:val="FF0000"/>
              </w:rPr>
              <w:t xml:space="preserve">Western Day </w:t>
            </w:r>
          </w:p>
          <w:p w14:paraId="1407CA9B" w14:textId="56DCCCA6" w:rsidR="00DD16DD" w:rsidRPr="00DD16DD" w:rsidRDefault="00DD16DD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</w:rPr>
            </w:pPr>
            <w:r>
              <w:rPr>
                <w:rFonts w:asciiTheme="majorHAnsi" w:hAnsiTheme="majorHAnsi" w:cs="Times New Roman"/>
                <w:b/>
                <w:color w:val="FF0000"/>
              </w:rPr>
              <w:t xml:space="preserve">                    </w:t>
            </w:r>
            <w:r>
              <w:rPr>
                <w:rFonts w:asciiTheme="majorHAnsi" w:hAnsiTheme="majorHAnsi" w:cs="Times New Roman"/>
                <w:b/>
                <w:noProof/>
                <w:color w:val="auto"/>
              </w:rPr>
              <w:drawing>
                <wp:inline distT="0" distB="0" distL="0" distR="0" wp14:anchorId="24CA4DE3" wp14:editId="058B1394">
                  <wp:extent cx="333375" cy="333375"/>
                  <wp:effectExtent l="0" t="0" r="0" b="9525"/>
                  <wp:docPr id="9" name="Graphic 9" descr="Cowboy fema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Cowboy female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pct"/>
          </w:tcPr>
          <w:p w14:paraId="09F4612C" w14:textId="66D54C15" w:rsidR="006B0C9A" w:rsidRPr="00BC2BFA" w:rsidRDefault="007E0F0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D07FF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73A9ED9C" w14:textId="045ED8C6" w:rsidR="00B5305B" w:rsidRPr="00BC2BFA" w:rsidRDefault="006B0C9A" w:rsidP="000336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 w:rsidR="00337C47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12B40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3CA6087" w14:textId="55E5CD9E" w:rsidR="00B5305B" w:rsidRPr="00BC2BFA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41252076" w14:textId="738F3781" w:rsidR="006B0C9A" w:rsidRDefault="005534E5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</w:t>
            </w:r>
            <w:r w:rsidR="007E54F1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s</w:t>
            </w:r>
          </w:p>
          <w:p w14:paraId="585150F7" w14:textId="4F3DCD36" w:rsidR="00B40C54" w:rsidRDefault="00B40C54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GV Singers at Oakbrook </w:t>
            </w:r>
          </w:p>
          <w:p w14:paraId="4528EED6" w14:textId="4E5F7044" w:rsidR="00877A37" w:rsidRDefault="00877A37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</w:p>
          <w:p w14:paraId="496BAB95" w14:textId="42A5EF12" w:rsidR="00B93910" w:rsidRPr="00877A37" w:rsidRDefault="00877A37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</w:rPr>
              <w:t xml:space="preserve">           </w:t>
            </w:r>
            <w:r w:rsidR="00D14C1C" w:rsidRPr="00D14C1C">
              <w:rPr>
                <w:rFonts w:asciiTheme="majorHAnsi" w:hAnsiTheme="majorHAnsi" w:cs="Times New Roman"/>
                <w:b/>
                <w:color w:val="FF0000"/>
              </w:rPr>
              <w:t xml:space="preserve">Camo Day </w:t>
            </w:r>
          </w:p>
          <w:p w14:paraId="49A2BB08" w14:textId="183A3312" w:rsidR="00D14C1C" w:rsidRPr="00D14C1C" w:rsidRDefault="00D14C1C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FF0000"/>
              </w:rPr>
            </w:pPr>
            <w:r>
              <w:rPr>
                <w:rFonts w:asciiTheme="majorHAnsi" w:hAnsiTheme="majorHAnsi" w:cs="Times New Roman"/>
                <w:b/>
                <w:color w:val="FF0000"/>
              </w:rPr>
              <w:t xml:space="preserve">                   </w:t>
            </w:r>
            <w:r>
              <w:rPr>
                <w:rFonts w:asciiTheme="majorHAnsi" w:hAnsiTheme="majorHAnsi" w:cs="Times New Roman"/>
                <w:b/>
                <w:noProof/>
                <w:color w:val="FF0000"/>
              </w:rPr>
              <w:drawing>
                <wp:inline distT="0" distB="0" distL="0" distR="0" wp14:anchorId="0BC5F470" wp14:editId="443F1752">
                  <wp:extent cx="361950" cy="361950"/>
                  <wp:effectExtent l="0" t="0" r="0" b="0"/>
                  <wp:docPr id="10" name="Graphic 10" descr="De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Deer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Times New Roman"/>
                <w:b/>
                <w:color w:val="FF0000"/>
              </w:rPr>
              <w:t xml:space="preserve"> </w:t>
            </w:r>
          </w:p>
          <w:p w14:paraId="21214571" w14:textId="31C49719" w:rsidR="005D7B1D" w:rsidRPr="00BC2BFA" w:rsidRDefault="00331CA6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01CBFFC" w14:textId="77777777" w:rsidR="00D14C1C" w:rsidRPr="00BC2BFA" w:rsidRDefault="00D14C1C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C460DE" w:rsidRPr="00BC2BFA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31EF4D6D" w14:textId="3B3A724F" w:rsidR="006B0C9A" w:rsidRPr="00BC2BFA" w:rsidRDefault="007E0F0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D07FF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7A8A5389" w14:textId="00C502D1" w:rsidR="0037024A" w:rsidRPr="00BC2BFA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37024A" w:rsidRPr="00BC2BFA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2B6DEEE" w14:textId="64C9823D" w:rsidR="0037024A" w:rsidRPr="00BC2BFA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CE53171" w14:textId="77777777" w:rsidR="00803E04" w:rsidRDefault="00803E04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</w:pPr>
            <w:r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  <w:t xml:space="preserve">               </w:t>
            </w:r>
          </w:p>
          <w:p w14:paraId="1AB3E967" w14:textId="77777777" w:rsidR="00B40C54" w:rsidRDefault="00803E04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DC30C3"/>
              </w:rPr>
            </w:pPr>
            <w:r>
              <w:rPr>
                <w:rFonts w:ascii="Amasis MT Pro Black" w:hAnsi="Amasis MT Pro Black" w:cs="Times New Roman"/>
                <w:b/>
                <w:color w:val="DC30C3"/>
              </w:rPr>
              <w:t xml:space="preserve">           </w:t>
            </w:r>
            <w:r w:rsidR="00D14C1C">
              <w:rPr>
                <w:rFonts w:ascii="Amasis MT Pro Black" w:hAnsi="Amasis MT Pro Black" w:cs="Times New Roman"/>
                <w:b/>
                <w:color w:val="DC30C3"/>
              </w:rPr>
              <w:t xml:space="preserve"> </w:t>
            </w:r>
          </w:p>
          <w:p w14:paraId="7C814F56" w14:textId="460FED8E" w:rsidR="00803E04" w:rsidRPr="00D14C1C" w:rsidRDefault="00B40C54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DC30C3"/>
              </w:rPr>
            </w:pPr>
            <w:r>
              <w:rPr>
                <w:rFonts w:ascii="Amasis MT Pro Black" w:hAnsi="Amasis MT Pro Black" w:cs="Times New Roman"/>
                <w:b/>
                <w:color w:val="DC30C3"/>
              </w:rPr>
              <w:t xml:space="preserve">             </w:t>
            </w:r>
            <w:r w:rsidR="00F73D96" w:rsidRPr="00F73D96">
              <w:rPr>
                <w:rFonts w:cs="Times New Roman"/>
                <w:b/>
                <w:color w:val="FF0000"/>
              </w:rPr>
              <w:t>Sports</w:t>
            </w:r>
            <w:r w:rsidR="00F73D96" w:rsidRPr="00F73D96">
              <w:rPr>
                <w:rFonts w:ascii="Amasis MT Pro Black" w:hAnsi="Amasis MT Pro Black" w:cs="Times New Roman"/>
                <w:b/>
                <w:color w:val="FF0000"/>
              </w:rPr>
              <w:t xml:space="preserve"> </w:t>
            </w:r>
            <w:r w:rsidR="00803E04" w:rsidRPr="00803E04">
              <w:rPr>
                <w:rFonts w:cs="Times New Roman"/>
                <w:b/>
                <w:color w:val="FF0000"/>
              </w:rPr>
              <w:t xml:space="preserve">Day </w:t>
            </w:r>
          </w:p>
          <w:p w14:paraId="4349BA24" w14:textId="113434BC" w:rsidR="006B0C9A" w:rsidRPr="00803E04" w:rsidRDefault="00803E04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                    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68541747" wp14:editId="0B082DAF">
                  <wp:extent cx="276225" cy="276225"/>
                  <wp:effectExtent l="0" t="0" r="9525" b="9525"/>
                  <wp:docPr id="8" name="Graphic 8" descr="Shi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Shirt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C9A" w:rsidRPr="00BC2BFA" w14:paraId="48F31EFD" w14:textId="77777777" w:rsidTr="00BC2BFA">
        <w:trPr>
          <w:trHeight w:val="1502"/>
        </w:trPr>
        <w:tc>
          <w:tcPr>
            <w:tcW w:w="951" w:type="pct"/>
          </w:tcPr>
          <w:p w14:paraId="3105845A" w14:textId="61AE22E5" w:rsidR="006B0C9A" w:rsidRPr="00BC2BFA" w:rsidRDefault="00D07FF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18</w:t>
            </w:r>
          </w:p>
          <w:p w14:paraId="42DB2E63" w14:textId="492D2B6A" w:rsidR="0046558D" w:rsidRDefault="00233975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4E75A72" w14:textId="3DB648AF" w:rsidR="00E966FC" w:rsidRPr="00BC2BFA" w:rsidRDefault="00E966FC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Left, Right, Center </w:t>
            </w:r>
            <w:r w:rsidR="00ED106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Game</w:t>
            </w:r>
          </w:p>
          <w:p w14:paraId="1ECD4C13" w14:textId="1D37C29F" w:rsidR="00233975" w:rsidRDefault="00233975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BC2B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7F321C95" w14:textId="42E85763" w:rsidR="00746EC3" w:rsidRPr="00746EC3" w:rsidRDefault="00746EC3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  <w:t xml:space="preserve">       </w:t>
            </w:r>
          </w:p>
          <w:p w14:paraId="0BF171F7" w14:textId="275F76E1" w:rsidR="004B6734" w:rsidRPr="00BC2BFA" w:rsidRDefault="004B6734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342353E9" w14:textId="77777777" w:rsidR="00233975" w:rsidRPr="00BC2BFA" w:rsidRDefault="00233975" w:rsidP="00233975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56DA60" w14:textId="3B46F846" w:rsidR="006B0C9A" w:rsidRPr="00BC2BFA" w:rsidRDefault="00562E00" w:rsidP="00562E0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974" w:type="pct"/>
          </w:tcPr>
          <w:p w14:paraId="24046400" w14:textId="3E84DEBF" w:rsidR="006B0C9A" w:rsidRPr="00BC2BFA" w:rsidRDefault="00D07FF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5CCD2202" w14:textId="77777777" w:rsidR="00337C47" w:rsidRPr="00BC2BF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</w:t>
            </w:r>
          </w:p>
          <w:p w14:paraId="577D26A5" w14:textId="204143CC" w:rsidR="006B0C9A" w:rsidRPr="00BC2BFA" w:rsidRDefault="00337C47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Medicare by Steve Davis</w:t>
            </w:r>
            <w:r w:rsidR="006B0C9A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       11:00 Range of Motion</w:t>
            </w:r>
          </w:p>
          <w:p w14:paraId="77406F31" w14:textId="77777777" w:rsidR="006B0C9A" w:rsidRPr="00BC2BF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23319DE" w14:textId="1432E927" w:rsidR="00E22BB7" w:rsidRPr="00BC2BF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  <w:r w:rsidR="00C15A85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D0A58BF" w14:textId="1CD8381F" w:rsidR="006B0C9A" w:rsidRPr="00BC2BFA" w:rsidRDefault="00505710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1:00 UT Health Lifestyle Program </w:t>
            </w:r>
          </w:p>
        </w:tc>
        <w:tc>
          <w:tcPr>
            <w:tcW w:w="990" w:type="pct"/>
          </w:tcPr>
          <w:p w14:paraId="7B00709D" w14:textId="7268B953" w:rsidR="0037024A" w:rsidRPr="00BC2BF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D07FF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44F09668" w14:textId="77777777" w:rsidR="00326F03" w:rsidRPr="00BC2BFA" w:rsidRDefault="006B0C9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326F03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CC6EA52" w14:textId="77777777" w:rsidR="00326F03" w:rsidRPr="00BC2BFA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67397F2D" w:rsidR="006B0C9A" w:rsidRPr="00BC2BFA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D07FF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Reunion Plaza</w:t>
            </w:r>
          </w:p>
        </w:tc>
        <w:tc>
          <w:tcPr>
            <w:tcW w:w="950" w:type="pct"/>
          </w:tcPr>
          <w:p w14:paraId="49A18B72" w14:textId="63E93B46" w:rsidR="006B0C9A" w:rsidRPr="00BC2BF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D07FF2">
              <w:rPr>
                <w:rFonts w:cs="Times New Roman"/>
                <w:b/>
                <w:color w:val="auto"/>
                <w:sz w:val="16"/>
                <w:szCs w:val="16"/>
              </w:rPr>
              <w:t>1</w:t>
            </w:r>
          </w:p>
          <w:p w14:paraId="4724AA31" w14:textId="0E8DE863" w:rsidR="004E5BEB" w:rsidRPr="00BC2BFA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64A1EFAB" w14:textId="77777777" w:rsidR="004E5BEB" w:rsidRPr="00BC2BFA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374531B" w14:textId="213CBFC2" w:rsidR="004E5BEB" w:rsidRPr="00BC2BFA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32953DEF" w14:textId="35717BD7" w:rsidR="00AA1721" w:rsidRPr="00BC2BFA" w:rsidRDefault="00F23B16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AA1721"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B087982" w14:textId="78234907" w:rsidR="006B0C9A" w:rsidRPr="00BC2BFA" w:rsidRDefault="006B0C9A" w:rsidP="00B73D6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4CC42D43" w14:textId="27D828CE" w:rsidR="00A72A3A" w:rsidRPr="007A5EAF" w:rsidRDefault="006B0C9A" w:rsidP="00A72A3A">
            <w:pPr>
              <w:widowControl w:val="0"/>
              <w:spacing w:before="0" w:after="0"/>
              <w:jc w:val="both"/>
              <w:rPr>
                <w:rFonts w:cs="Times New Roman"/>
                <w:b/>
                <w:color w:val="FF0000"/>
                <w:sz w:val="28"/>
                <w:szCs w:val="28"/>
                <w:vertAlign w:val="superscript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D07FF2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10B66F09" w14:textId="7AA27CF6" w:rsidR="00326F03" w:rsidRPr="00BC2BFA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BC2BFA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C9FEDA2" w14:textId="6FCA5927" w:rsidR="00326F03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0CB188A" w14:textId="77777777" w:rsidR="00D07FF2" w:rsidRPr="00BC2BFA" w:rsidRDefault="00D07FF2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93B9082" w14:textId="77777777" w:rsidR="007E0F0F" w:rsidRPr="00BC2BFA" w:rsidRDefault="007E0F0F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Friday Night Dance</w:t>
            </w:r>
            <w:r w:rsidRPr="00BC2BFA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-doors open at 6pm-Music by Mr. C  </w:t>
            </w:r>
          </w:p>
          <w:p w14:paraId="4B5A113F" w14:textId="5A92C1B4" w:rsidR="00B358F3" w:rsidRPr="00BC2BFA" w:rsidRDefault="00B358F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79C6568C" w14:textId="5E306BC3" w:rsidR="00E41531" w:rsidRPr="00A72A3A" w:rsidRDefault="00A72A3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</w:rPr>
            </w:pPr>
            <w:r w:rsidRPr="00A72A3A">
              <w:rPr>
                <w:rFonts w:asciiTheme="majorHAnsi" w:hAnsiTheme="majorHAnsi" w:cs="Times New Roman"/>
                <w:b/>
                <w:color w:val="FF0000"/>
              </w:rPr>
              <w:t>Senior Fair Day-</w:t>
            </w:r>
            <w:r>
              <w:rPr>
                <w:rFonts w:asciiTheme="majorHAnsi" w:hAnsiTheme="majorHAnsi" w:cs="Times New Roman"/>
                <w:b/>
                <w:color w:val="FF0000"/>
              </w:rPr>
              <w:t xml:space="preserve"> </w:t>
            </w:r>
            <w:r w:rsidRPr="00A72A3A">
              <w:rPr>
                <w:rFonts w:asciiTheme="majorHAnsi" w:hAnsiTheme="majorHAnsi" w:cs="Times New Roman"/>
                <w:b/>
                <w:color w:val="FF0000"/>
              </w:rPr>
              <w:t xml:space="preserve">wear your shirts! </w:t>
            </w:r>
          </w:p>
        </w:tc>
      </w:tr>
      <w:tr w:rsidR="00D07FF2" w:rsidRPr="00BC2BFA" w14:paraId="00483CC4" w14:textId="77777777" w:rsidTr="008F2846">
        <w:trPr>
          <w:trHeight w:val="467"/>
        </w:trPr>
        <w:tc>
          <w:tcPr>
            <w:tcW w:w="951" w:type="pct"/>
          </w:tcPr>
          <w:p w14:paraId="54F4E404" w14:textId="0F215327" w:rsidR="00D07FF2" w:rsidRPr="00BC2BFA" w:rsidRDefault="00D07FF2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49E6774A" w14:textId="0262EA06" w:rsidR="00D07FF2" w:rsidRPr="00BC2BFA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75372C0E" w14:textId="4C648513" w:rsidR="00D07FF2" w:rsidRDefault="00D07FF2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7520FF4" w14:textId="323AEC9E" w:rsidR="00B21B2A" w:rsidRDefault="00B21B2A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9942F3C" w14:textId="64E4CF5C" w:rsidR="00B21B2A" w:rsidRDefault="00B21B2A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8F3EFF6" w14:textId="1935C2B4" w:rsidR="00B21B2A" w:rsidRPr="00B21B2A" w:rsidRDefault="00B21B2A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B21B2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September Birthday Celebration</w:t>
            </w:r>
          </w:p>
          <w:p w14:paraId="43F07894" w14:textId="33C5CF3C" w:rsidR="00D07FF2" w:rsidRPr="00BC2BFA" w:rsidRDefault="00D07FF2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771BEF7" w14:textId="72EFC597" w:rsidR="00D07FF2" w:rsidRPr="00BC2BFA" w:rsidRDefault="00D07FF2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03BEF44D" w14:textId="1D1171CB" w:rsidR="00D07FF2" w:rsidRPr="00BC2BFA" w:rsidRDefault="00D07FF2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lastRenderedPageBreak/>
              <w:t>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18FFFE34" w14:textId="4FDD9C38" w:rsidR="00D07FF2" w:rsidRPr="00BC2BFA" w:rsidRDefault="00D07FF2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2FC7D42D" w14:textId="77777777" w:rsidR="00D07FF2" w:rsidRPr="00BC2BFA" w:rsidRDefault="00D07FF2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664917CC" w14:textId="77777777" w:rsidR="00D07FF2" w:rsidRPr="00BC2BFA" w:rsidRDefault="00D07FF2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34B224E8" w14:textId="5F52F1D0" w:rsidR="00D07FF2" w:rsidRPr="00BC2BFA" w:rsidRDefault="00437E13" w:rsidP="00D07FF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1:00 ABBOTT with Melissa Ryan</w:t>
            </w:r>
          </w:p>
          <w:p w14:paraId="7574C0F4" w14:textId="77777777" w:rsidR="00D07FF2" w:rsidRPr="00BC2BFA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0AEAF04" w14:textId="77777777" w:rsidR="00D07FF2" w:rsidRPr="00BC2BFA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D07FF2" w:rsidRPr="00BC2BFA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D07FF2" w:rsidRPr="00BC2BFA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529585B5" w14:textId="2FBB2CED" w:rsidR="00D07FF2" w:rsidRPr="00BC2BFA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lastRenderedPageBreak/>
              <w:t>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4D375BAD" w14:textId="77777777" w:rsidR="00D07FF2" w:rsidRPr="00BC2BFA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11:00 Bodyworks</w:t>
            </w:r>
          </w:p>
          <w:p w14:paraId="5FC4DD67" w14:textId="77777777" w:rsidR="00D07FF2" w:rsidRPr="00BC2BFA" w:rsidRDefault="00D07FF2" w:rsidP="00D07FF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C728E7F" w14:textId="77777777" w:rsidR="00D07FF2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Humana and Oak Street Health </w:t>
            </w:r>
          </w:p>
          <w:p w14:paraId="35ABACFA" w14:textId="2A70F7CA" w:rsidR="00D07FF2" w:rsidRPr="00BC2BFA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3D69ABBC" w14:textId="77777777" w:rsidR="005D1B55" w:rsidRDefault="00D07FF2" w:rsidP="005D1B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28</w:t>
            </w:r>
          </w:p>
          <w:p w14:paraId="1C34ECA4" w14:textId="19EE1F25" w:rsidR="00D07FF2" w:rsidRPr="00BC2BFA" w:rsidRDefault="00D07FF2" w:rsidP="005D1B5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35672153" w14:textId="77777777" w:rsidR="00D07FF2" w:rsidRPr="00BC2BFA" w:rsidRDefault="00D07FF2" w:rsidP="00D07FF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50764D82" w14:textId="77777777" w:rsidR="00D07FF2" w:rsidRPr="00BC2BFA" w:rsidRDefault="00D07FF2" w:rsidP="00D07FF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BC2B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10DAFC8B" w14:textId="658864B1" w:rsidR="00D07FF2" w:rsidRPr="00BC2BFA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9713324" w14:textId="3747A3C3" w:rsidR="00D07FF2" w:rsidRPr="00BC2BFA" w:rsidRDefault="00D07FF2" w:rsidP="00D07FF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3B4EBF73" w14:textId="28962F42" w:rsidR="00D07FF2" w:rsidRPr="007A5EAF" w:rsidRDefault="00D07FF2" w:rsidP="00D07FF2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7A5EAF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A72A3A">
              <w:rPr>
                <w:rFonts w:cs="Times New Roman"/>
                <w:b/>
                <w:color w:val="auto"/>
                <w:sz w:val="16"/>
                <w:szCs w:val="16"/>
              </w:rPr>
              <w:t>9</w:t>
            </w:r>
          </w:p>
          <w:p w14:paraId="571364FC" w14:textId="77777777" w:rsidR="00D07FF2" w:rsidRPr="007A5EAF" w:rsidRDefault="00D07FF2" w:rsidP="00D07FF2">
            <w:pPr>
              <w:widowControl w:val="0"/>
              <w:spacing w:before="0" w:after="0"/>
              <w:jc w:val="both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7A5EAF">
              <w:rPr>
                <w:rFonts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1E15F8F5" w14:textId="77777777" w:rsidR="00D07FF2" w:rsidRPr="007A5EAF" w:rsidRDefault="00D07FF2" w:rsidP="00D07FF2">
            <w:pPr>
              <w:widowControl w:val="0"/>
              <w:spacing w:before="0" w:after="0"/>
              <w:jc w:val="both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7A5EAF">
              <w:rPr>
                <w:rFonts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4BFC8793" w14:textId="77777777" w:rsidR="00D07FF2" w:rsidRPr="007A5EAF" w:rsidRDefault="00D07FF2" w:rsidP="00D07FF2">
            <w:pPr>
              <w:widowControl w:val="0"/>
              <w:spacing w:before="0" w:after="0"/>
              <w:jc w:val="both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7A5EAF">
              <w:rPr>
                <w:rFonts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13F80F2" w14:textId="77777777" w:rsidR="007A5EAF" w:rsidRPr="007A5EAF" w:rsidRDefault="007A5EAF" w:rsidP="00D07FF2">
            <w:pPr>
              <w:widowControl w:val="0"/>
              <w:spacing w:before="0" w:after="0"/>
              <w:jc w:val="both"/>
              <w:rPr>
                <w:rFonts w:cs="Times New Roman"/>
                <w:b/>
                <w:color w:val="auto"/>
                <w:sz w:val="28"/>
                <w:szCs w:val="28"/>
                <w:vertAlign w:val="superscript"/>
              </w:rPr>
            </w:pPr>
          </w:p>
          <w:p w14:paraId="33A0888A" w14:textId="4A29BEBD" w:rsidR="00D07FF2" w:rsidRPr="007A5EAF" w:rsidRDefault="00D07FF2" w:rsidP="00D07FF2">
            <w:pPr>
              <w:widowControl w:val="0"/>
              <w:spacing w:before="0" w:after="0"/>
              <w:jc w:val="both"/>
              <w:rPr>
                <w:rFonts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  <w:p w14:paraId="3BE27688" w14:textId="77777777" w:rsidR="00D07FF2" w:rsidRPr="007A5EAF" w:rsidRDefault="00D07FF2" w:rsidP="00D07FF2">
            <w:pPr>
              <w:widowControl w:val="0"/>
              <w:spacing w:before="0" w:after="0"/>
              <w:jc w:val="both"/>
              <w:rPr>
                <w:rFonts w:cs="Times New Roman"/>
                <w:b/>
                <w:color w:val="auto"/>
                <w:sz w:val="16"/>
                <w:szCs w:val="16"/>
              </w:rPr>
            </w:pPr>
          </w:p>
          <w:p w14:paraId="394DFF4F" w14:textId="73B32D6C" w:rsidR="007A5EAF" w:rsidRPr="007A5EAF" w:rsidRDefault="007A5EAF" w:rsidP="00D07FF2">
            <w:pPr>
              <w:widowControl w:val="0"/>
              <w:spacing w:before="0" w:after="0"/>
              <w:jc w:val="both"/>
              <w:rPr>
                <w:rFonts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3787">
    <w:abstractNumId w:val="1"/>
  </w:num>
  <w:num w:numId="2" w16cid:durableId="160565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46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75F6"/>
    <w:rsid w:val="00023CF1"/>
    <w:rsid w:val="00024729"/>
    <w:rsid w:val="000267CE"/>
    <w:rsid w:val="00030923"/>
    <w:rsid w:val="0003364A"/>
    <w:rsid w:val="0003511D"/>
    <w:rsid w:val="00037591"/>
    <w:rsid w:val="00042C76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97AAA"/>
    <w:rsid w:val="000A3383"/>
    <w:rsid w:val="000A4DAD"/>
    <w:rsid w:val="000A6BE8"/>
    <w:rsid w:val="000C25CB"/>
    <w:rsid w:val="000C5572"/>
    <w:rsid w:val="000C7E9F"/>
    <w:rsid w:val="000D13C2"/>
    <w:rsid w:val="000D4205"/>
    <w:rsid w:val="000D4D6A"/>
    <w:rsid w:val="000D588A"/>
    <w:rsid w:val="000D7305"/>
    <w:rsid w:val="000E0A4E"/>
    <w:rsid w:val="000E0A5C"/>
    <w:rsid w:val="000E2D0C"/>
    <w:rsid w:val="000E3341"/>
    <w:rsid w:val="000E4B3B"/>
    <w:rsid w:val="000F03E0"/>
    <w:rsid w:val="000F796E"/>
    <w:rsid w:val="00102830"/>
    <w:rsid w:val="001062BF"/>
    <w:rsid w:val="0011387B"/>
    <w:rsid w:val="00114545"/>
    <w:rsid w:val="0011627B"/>
    <w:rsid w:val="0012081D"/>
    <w:rsid w:val="0012293E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850"/>
    <w:rsid w:val="00163F53"/>
    <w:rsid w:val="0016431F"/>
    <w:rsid w:val="0016600C"/>
    <w:rsid w:val="00170FD4"/>
    <w:rsid w:val="00183B48"/>
    <w:rsid w:val="00184C14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D377D"/>
    <w:rsid w:val="001D3970"/>
    <w:rsid w:val="001F0357"/>
    <w:rsid w:val="001F1B29"/>
    <w:rsid w:val="001F3B93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7DBD"/>
    <w:rsid w:val="00231400"/>
    <w:rsid w:val="00233975"/>
    <w:rsid w:val="00237980"/>
    <w:rsid w:val="00240D45"/>
    <w:rsid w:val="0024454A"/>
    <w:rsid w:val="00246221"/>
    <w:rsid w:val="002465F8"/>
    <w:rsid w:val="00251CF3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361"/>
    <w:rsid w:val="00313ABC"/>
    <w:rsid w:val="00324BDC"/>
    <w:rsid w:val="003252DF"/>
    <w:rsid w:val="003267E3"/>
    <w:rsid w:val="00326F03"/>
    <w:rsid w:val="003275F4"/>
    <w:rsid w:val="00327C54"/>
    <w:rsid w:val="00330DFB"/>
    <w:rsid w:val="00331CA6"/>
    <w:rsid w:val="00334109"/>
    <w:rsid w:val="00336241"/>
    <w:rsid w:val="00337C47"/>
    <w:rsid w:val="00342EC4"/>
    <w:rsid w:val="003455BB"/>
    <w:rsid w:val="003461C0"/>
    <w:rsid w:val="003555B5"/>
    <w:rsid w:val="003558AA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875BF"/>
    <w:rsid w:val="00391BA6"/>
    <w:rsid w:val="003933BF"/>
    <w:rsid w:val="003A0413"/>
    <w:rsid w:val="003A1B61"/>
    <w:rsid w:val="003B1084"/>
    <w:rsid w:val="003B2FE7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5CBC"/>
    <w:rsid w:val="00417F0B"/>
    <w:rsid w:val="00422940"/>
    <w:rsid w:val="00423799"/>
    <w:rsid w:val="00425E91"/>
    <w:rsid w:val="00437E13"/>
    <w:rsid w:val="004454D0"/>
    <w:rsid w:val="004474FA"/>
    <w:rsid w:val="00452660"/>
    <w:rsid w:val="00456C07"/>
    <w:rsid w:val="0046558D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9EF"/>
    <w:rsid w:val="00496563"/>
    <w:rsid w:val="004A4CCE"/>
    <w:rsid w:val="004B6734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D7029"/>
    <w:rsid w:val="004E1311"/>
    <w:rsid w:val="004E1DF2"/>
    <w:rsid w:val="004E26A5"/>
    <w:rsid w:val="004E2B43"/>
    <w:rsid w:val="004E5BEB"/>
    <w:rsid w:val="004E616F"/>
    <w:rsid w:val="004F3643"/>
    <w:rsid w:val="004F3F80"/>
    <w:rsid w:val="00505710"/>
    <w:rsid w:val="00511676"/>
    <w:rsid w:val="00512FC8"/>
    <w:rsid w:val="00513592"/>
    <w:rsid w:val="00515DD1"/>
    <w:rsid w:val="00517FA0"/>
    <w:rsid w:val="00523A03"/>
    <w:rsid w:val="005245D0"/>
    <w:rsid w:val="00526DE2"/>
    <w:rsid w:val="005347F6"/>
    <w:rsid w:val="00534FD0"/>
    <w:rsid w:val="00536ABE"/>
    <w:rsid w:val="00541DAB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792D"/>
    <w:rsid w:val="00586533"/>
    <w:rsid w:val="00593FA1"/>
    <w:rsid w:val="005951C0"/>
    <w:rsid w:val="005A1B63"/>
    <w:rsid w:val="005A3721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1B55"/>
    <w:rsid w:val="005D32A5"/>
    <w:rsid w:val="005D401E"/>
    <w:rsid w:val="005D7B1D"/>
    <w:rsid w:val="005E2FF3"/>
    <w:rsid w:val="005E4333"/>
    <w:rsid w:val="005E49F3"/>
    <w:rsid w:val="005E4BAC"/>
    <w:rsid w:val="005E604F"/>
    <w:rsid w:val="005F178C"/>
    <w:rsid w:val="005F226A"/>
    <w:rsid w:val="005F39E7"/>
    <w:rsid w:val="005F40C9"/>
    <w:rsid w:val="006035A9"/>
    <w:rsid w:val="0060675E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48C"/>
    <w:rsid w:val="00684D20"/>
    <w:rsid w:val="00694789"/>
    <w:rsid w:val="00696DC2"/>
    <w:rsid w:val="00696F1B"/>
    <w:rsid w:val="006A47BA"/>
    <w:rsid w:val="006A5077"/>
    <w:rsid w:val="006A6CEC"/>
    <w:rsid w:val="006B042E"/>
    <w:rsid w:val="006B0C9A"/>
    <w:rsid w:val="006B28A5"/>
    <w:rsid w:val="006B5C4E"/>
    <w:rsid w:val="006D114F"/>
    <w:rsid w:val="006D4F91"/>
    <w:rsid w:val="006D73EB"/>
    <w:rsid w:val="006E04D5"/>
    <w:rsid w:val="006E2324"/>
    <w:rsid w:val="006E2760"/>
    <w:rsid w:val="006E320A"/>
    <w:rsid w:val="006E5C5F"/>
    <w:rsid w:val="006F0007"/>
    <w:rsid w:val="006F102D"/>
    <w:rsid w:val="007027C4"/>
    <w:rsid w:val="00707D4B"/>
    <w:rsid w:val="00713090"/>
    <w:rsid w:val="00717FE9"/>
    <w:rsid w:val="00732CE9"/>
    <w:rsid w:val="00733890"/>
    <w:rsid w:val="0073624A"/>
    <w:rsid w:val="007368A3"/>
    <w:rsid w:val="00746EC3"/>
    <w:rsid w:val="00747E21"/>
    <w:rsid w:val="00752176"/>
    <w:rsid w:val="007649F0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A5EAF"/>
    <w:rsid w:val="007B6AC9"/>
    <w:rsid w:val="007C28C8"/>
    <w:rsid w:val="007C2CE9"/>
    <w:rsid w:val="007C31C0"/>
    <w:rsid w:val="007C3BE1"/>
    <w:rsid w:val="007C5AEA"/>
    <w:rsid w:val="007D644E"/>
    <w:rsid w:val="007D72A1"/>
    <w:rsid w:val="007E00EA"/>
    <w:rsid w:val="007E0F0F"/>
    <w:rsid w:val="007E54F1"/>
    <w:rsid w:val="007E6F0A"/>
    <w:rsid w:val="007E7299"/>
    <w:rsid w:val="007F2293"/>
    <w:rsid w:val="007F2EB0"/>
    <w:rsid w:val="007F4DF8"/>
    <w:rsid w:val="007F72E5"/>
    <w:rsid w:val="00801851"/>
    <w:rsid w:val="00801998"/>
    <w:rsid w:val="008035BA"/>
    <w:rsid w:val="00803E04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4709F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77A37"/>
    <w:rsid w:val="0088499C"/>
    <w:rsid w:val="00887B7C"/>
    <w:rsid w:val="00892D59"/>
    <w:rsid w:val="0089441C"/>
    <w:rsid w:val="008962F0"/>
    <w:rsid w:val="008A2437"/>
    <w:rsid w:val="008A459F"/>
    <w:rsid w:val="008A5840"/>
    <w:rsid w:val="008A58BD"/>
    <w:rsid w:val="008A66C9"/>
    <w:rsid w:val="008A7030"/>
    <w:rsid w:val="008A7C17"/>
    <w:rsid w:val="008B7720"/>
    <w:rsid w:val="008C0198"/>
    <w:rsid w:val="008C1EA9"/>
    <w:rsid w:val="008C4F1B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319C0"/>
    <w:rsid w:val="0093703D"/>
    <w:rsid w:val="009431F8"/>
    <w:rsid w:val="00943F7D"/>
    <w:rsid w:val="0094416C"/>
    <w:rsid w:val="0094467B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A10EF"/>
    <w:rsid w:val="009A49E9"/>
    <w:rsid w:val="009A60E7"/>
    <w:rsid w:val="009B0718"/>
    <w:rsid w:val="009B1861"/>
    <w:rsid w:val="009B18DC"/>
    <w:rsid w:val="009C130E"/>
    <w:rsid w:val="009C30DC"/>
    <w:rsid w:val="009C6897"/>
    <w:rsid w:val="009D3466"/>
    <w:rsid w:val="009E310A"/>
    <w:rsid w:val="009F10F3"/>
    <w:rsid w:val="009F5F2C"/>
    <w:rsid w:val="009F6519"/>
    <w:rsid w:val="00A02546"/>
    <w:rsid w:val="00A058DD"/>
    <w:rsid w:val="00A10CDB"/>
    <w:rsid w:val="00A11326"/>
    <w:rsid w:val="00A16C0B"/>
    <w:rsid w:val="00A17730"/>
    <w:rsid w:val="00A2088B"/>
    <w:rsid w:val="00A22C1E"/>
    <w:rsid w:val="00A236E5"/>
    <w:rsid w:val="00A31B28"/>
    <w:rsid w:val="00A410E9"/>
    <w:rsid w:val="00A41DF8"/>
    <w:rsid w:val="00A42149"/>
    <w:rsid w:val="00A463A3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2A3A"/>
    <w:rsid w:val="00A77859"/>
    <w:rsid w:val="00A82F7F"/>
    <w:rsid w:val="00A843A3"/>
    <w:rsid w:val="00A84699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6CB0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5E2"/>
    <w:rsid w:val="00AE4B9A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3A80"/>
    <w:rsid w:val="00B14B60"/>
    <w:rsid w:val="00B1734E"/>
    <w:rsid w:val="00B21B2A"/>
    <w:rsid w:val="00B226B8"/>
    <w:rsid w:val="00B2318B"/>
    <w:rsid w:val="00B25634"/>
    <w:rsid w:val="00B33930"/>
    <w:rsid w:val="00B358F3"/>
    <w:rsid w:val="00B35F91"/>
    <w:rsid w:val="00B40C54"/>
    <w:rsid w:val="00B44C78"/>
    <w:rsid w:val="00B46007"/>
    <w:rsid w:val="00B4601B"/>
    <w:rsid w:val="00B5305B"/>
    <w:rsid w:val="00B5378A"/>
    <w:rsid w:val="00B55A32"/>
    <w:rsid w:val="00B66C8D"/>
    <w:rsid w:val="00B678E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20DD"/>
    <w:rsid w:val="00BB386E"/>
    <w:rsid w:val="00BC034B"/>
    <w:rsid w:val="00BC0D3F"/>
    <w:rsid w:val="00BC2BFA"/>
    <w:rsid w:val="00BC6B04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5A85"/>
    <w:rsid w:val="00C177B2"/>
    <w:rsid w:val="00C31AFA"/>
    <w:rsid w:val="00C326B3"/>
    <w:rsid w:val="00C35170"/>
    <w:rsid w:val="00C4315F"/>
    <w:rsid w:val="00C460DE"/>
    <w:rsid w:val="00C4707B"/>
    <w:rsid w:val="00C528E3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60D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5023"/>
    <w:rsid w:val="00C970E7"/>
    <w:rsid w:val="00CA10AC"/>
    <w:rsid w:val="00CA2531"/>
    <w:rsid w:val="00CA283B"/>
    <w:rsid w:val="00CA3FBD"/>
    <w:rsid w:val="00CA5DB1"/>
    <w:rsid w:val="00CA73E0"/>
    <w:rsid w:val="00CB10D5"/>
    <w:rsid w:val="00CB2CF6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07FF2"/>
    <w:rsid w:val="00D13E4E"/>
    <w:rsid w:val="00D14AD7"/>
    <w:rsid w:val="00D14C1C"/>
    <w:rsid w:val="00D15825"/>
    <w:rsid w:val="00D1612F"/>
    <w:rsid w:val="00D20152"/>
    <w:rsid w:val="00D22445"/>
    <w:rsid w:val="00D27844"/>
    <w:rsid w:val="00D34133"/>
    <w:rsid w:val="00D37372"/>
    <w:rsid w:val="00D5356E"/>
    <w:rsid w:val="00D54642"/>
    <w:rsid w:val="00D55721"/>
    <w:rsid w:val="00D561EE"/>
    <w:rsid w:val="00D56D97"/>
    <w:rsid w:val="00D60D90"/>
    <w:rsid w:val="00D61BA0"/>
    <w:rsid w:val="00D6605E"/>
    <w:rsid w:val="00D66F77"/>
    <w:rsid w:val="00D70C53"/>
    <w:rsid w:val="00D70F87"/>
    <w:rsid w:val="00D72BA0"/>
    <w:rsid w:val="00D73FA1"/>
    <w:rsid w:val="00D75B38"/>
    <w:rsid w:val="00D83D84"/>
    <w:rsid w:val="00D8499E"/>
    <w:rsid w:val="00D85D7E"/>
    <w:rsid w:val="00D87746"/>
    <w:rsid w:val="00D879D3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16DD"/>
    <w:rsid w:val="00DD21CD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60FD"/>
    <w:rsid w:val="00E5480F"/>
    <w:rsid w:val="00E548B5"/>
    <w:rsid w:val="00E550AC"/>
    <w:rsid w:val="00E551A2"/>
    <w:rsid w:val="00E5796F"/>
    <w:rsid w:val="00E57DA5"/>
    <w:rsid w:val="00E60205"/>
    <w:rsid w:val="00E6145E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66FC"/>
    <w:rsid w:val="00E9712F"/>
    <w:rsid w:val="00EA091D"/>
    <w:rsid w:val="00EA10EB"/>
    <w:rsid w:val="00EA1556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83D"/>
    <w:rsid w:val="00ED106E"/>
    <w:rsid w:val="00ED111E"/>
    <w:rsid w:val="00EE0BC3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64BB"/>
    <w:rsid w:val="00F177CC"/>
    <w:rsid w:val="00F23B16"/>
    <w:rsid w:val="00F24639"/>
    <w:rsid w:val="00F248AE"/>
    <w:rsid w:val="00F26C2F"/>
    <w:rsid w:val="00F42817"/>
    <w:rsid w:val="00F44C73"/>
    <w:rsid w:val="00F60CA4"/>
    <w:rsid w:val="00F67B0E"/>
    <w:rsid w:val="00F71AD1"/>
    <w:rsid w:val="00F73D96"/>
    <w:rsid w:val="00F748DB"/>
    <w:rsid w:val="00F75B9E"/>
    <w:rsid w:val="00F76BAA"/>
    <w:rsid w:val="00F777E7"/>
    <w:rsid w:val="00F83241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6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image" Target="media/image7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454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31</cp:revision>
  <cp:lastPrinted>2023-08-30T13:09:00Z</cp:lastPrinted>
  <dcterms:created xsi:type="dcterms:W3CDTF">2023-07-24T13:42:00Z</dcterms:created>
  <dcterms:modified xsi:type="dcterms:W3CDTF">2023-08-30T13:09:00Z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