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8085" w14:textId="5066DDD4" w:rsidR="006B0C9A" w:rsidRPr="002C13B5" w:rsidRDefault="00FB5DBD" w:rsidP="005A60C5">
      <w:pPr>
        <w:tabs>
          <w:tab w:val="left" w:pos="2310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>0</w:t>
      </w:r>
    </w:p>
    <w:tbl>
      <w:tblPr>
        <w:tblStyle w:val="PlainTable4"/>
        <w:tblW w:w="5097" w:type="pct"/>
        <w:tblInd w:w="-95" w:type="dxa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0037"/>
        <w:gridCol w:w="4632"/>
      </w:tblGrid>
      <w:tr w:rsidR="006B0C9A" w:rsidRPr="00042C76" w14:paraId="795F6119" w14:textId="77777777" w:rsidTr="00D820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0"/>
        </w:trPr>
        <w:tc>
          <w:tcPr>
            <w:tcW w:w="3421" w:type="pct"/>
            <w:tcBorders>
              <w:top w:val="single" w:sz="4" w:space="0" w:color="073779" w:themeColor="accent1"/>
              <w:left w:val="single" w:sz="4" w:space="0" w:color="073779" w:themeColor="accent1"/>
              <w:bottom w:val="single" w:sz="4" w:space="0" w:color="073779" w:themeColor="accent1"/>
              <w:right w:val="single" w:sz="4" w:space="0" w:color="auto"/>
            </w:tcBorders>
          </w:tcPr>
          <w:p w14:paraId="04722817" w14:textId="77777777" w:rsidR="006B0C9A" w:rsidRPr="005A60C5" w:rsidRDefault="006B0C9A" w:rsidP="0030781E">
            <w:pPr>
              <w:widowControl w:val="0"/>
              <w:spacing w:before="0"/>
              <w:jc w:val="center"/>
              <w:rPr>
                <w:rFonts w:ascii="Ink Free" w:eastAsia="Arial Unicode MS" w:hAnsi="Ink Free" w:cs="Arial Unicode MS"/>
                <w:b/>
                <w:bCs w:val="0"/>
                <w:color w:val="auto"/>
              </w:rPr>
            </w:pPr>
            <w:r w:rsidRPr="005A60C5">
              <w:rPr>
                <w:noProof/>
                <w:color w:val="auto"/>
              </w:rPr>
              <w:drawing>
                <wp:anchor distT="0" distB="0" distL="114300" distR="114300" simplePos="0" relativeHeight="251798528" behindDoc="1" locked="0" layoutInCell="1" allowOverlap="1" wp14:anchorId="6E4FCE1E" wp14:editId="06A34778">
                  <wp:simplePos x="0" y="0"/>
                  <wp:positionH relativeFrom="column">
                    <wp:posOffset>-33368</wp:posOffset>
                  </wp:positionH>
                  <wp:positionV relativeFrom="paragraph">
                    <wp:posOffset>30133</wp:posOffset>
                  </wp:positionV>
                  <wp:extent cx="569343" cy="691584"/>
                  <wp:effectExtent l="0" t="0" r="2540" b="0"/>
                  <wp:wrapNone/>
                  <wp:docPr id="2" name="Picture 2" descr="COT logo_Parks and R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T logo_Parks and R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93" t="3654" r="2031" b="-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583" cy="69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60C5">
              <w:rPr>
                <w:rFonts w:ascii="Arial Unicode MS" w:eastAsia="Arial Unicode MS" w:hAnsi="Arial Unicode MS" w:cs="Arial Unicode MS"/>
                <w:b/>
                <w:color w:val="auto"/>
              </w:rPr>
              <w:t xml:space="preserve">             </w:t>
            </w:r>
            <w:r w:rsidRPr="005A60C5">
              <w:rPr>
                <w:rFonts w:ascii="Ink Free" w:eastAsia="Arial Unicode MS" w:hAnsi="Ink Free" w:cs="Arial Unicode MS"/>
                <w:b/>
                <w:color w:val="FF0000"/>
              </w:rPr>
              <w:t xml:space="preserve">Welcome to The Tyler Senior Center </w:t>
            </w:r>
          </w:p>
          <w:p w14:paraId="2A78AF8E" w14:textId="77777777" w:rsidR="006B0C9A" w:rsidRPr="005A60C5" w:rsidRDefault="006B0C9A" w:rsidP="0030781E">
            <w:pPr>
              <w:widowControl w:val="0"/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</w:rPr>
            </w:pPr>
            <w:r w:rsidRPr="005A60C5">
              <w:rPr>
                <w:rFonts w:ascii="Arial Unicode MS" w:eastAsia="Arial Unicode MS" w:hAnsi="Arial Unicode MS" w:cs="Arial Unicode MS"/>
                <w:b/>
                <w:color w:val="auto"/>
              </w:rPr>
              <w:t xml:space="preserve">          O</w:t>
            </w:r>
            <w:r w:rsidRPr="005A60C5">
              <w:rPr>
                <w:rFonts w:ascii="Arial Unicode MS" w:eastAsia="Arial Unicode MS" w:hAnsi="Arial Unicode MS" w:cs="Arial Unicode MS" w:hint="eastAsia"/>
                <w:b/>
                <w:color w:val="auto"/>
              </w:rPr>
              <w:t xml:space="preserve">pen </w:t>
            </w:r>
            <w:r w:rsidRPr="005A60C5">
              <w:rPr>
                <w:rFonts w:ascii="Arial Unicode MS" w:eastAsia="Arial Unicode MS" w:hAnsi="Arial Unicode MS" w:cs="Arial Unicode MS"/>
                <w:b/>
                <w:color w:val="auto"/>
              </w:rPr>
              <w:t>9</w:t>
            </w:r>
            <w:r w:rsidRPr="005A60C5">
              <w:rPr>
                <w:rFonts w:ascii="Arial Unicode MS" w:eastAsia="Arial Unicode MS" w:hAnsi="Arial Unicode MS" w:cs="Arial Unicode MS" w:hint="eastAsia"/>
                <w:b/>
                <w:color w:val="auto"/>
              </w:rPr>
              <w:t>a.m.</w:t>
            </w:r>
            <w:r w:rsidRPr="005A60C5">
              <w:rPr>
                <w:rFonts w:ascii="Arial Unicode MS" w:eastAsia="Arial Unicode MS" w:hAnsi="Arial Unicode MS" w:cs="Arial Unicode MS"/>
                <w:b/>
                <w:color w:val="auto"/>
              </w:rPr>
              <w:t>-5</w:t>
            </w:r>
            <w:r w:rsidRPr="005A60C5">
              <w:rPr>
                <w:rFonts w:ascii="Arial Unicode MS" w:eastAsia="Arial Unicode MS" w:hAnsi="Arial Unicode MS" w:cs="Arial Unicode MS" w:hint="eastAsia"/>
                <w:b/>
                <w:color w:val="auto"/>
              </w:rPr>
              <w:t>p.m.</w:t>
            </w:r>
            <w:r w:rsidRPr="005A60C5">
              <w:rPr>
                <w:rFonts w:ascii="Arial Unicode MS" w:eastAsia="Arial Unicode MS" w:hAnsi="Arial Unicode MS" w:cs="Arial Unicode MS"/>
                <w:b/>
                <w:color w:val="auto"/>
              </w:rPr>
              <w:t xml:space="preserve"> Monday-</w:t>
            </w:r>
            <w:r w:rsidRPr="005A60C5">
              <w:rPr>
                <w:rFonts w:ascii="Arial Unicode MS" w:eastAsia="Arial Unicode MS" w:hAnsi="Arial Unicode MS" w:cs="Arial Unicode MS" w:hint="eastAsia"/>
                <w:b/>
                <w:color w:val="auto"/>
              </w:rPr>
              <w:t>Friday</w:t>
            </w:r>
          </w:p>
          <w:p w14:paraId="72F3B313" w14:textId="77777777" w:rsidR="006B0C9A" w:rsidRPr="005A60C5" w:rsidRDefault="006B0C9A" w:rsidP="0030781E">
            <w:pPr>
              <w:widowControl w:val="0"/>
              <w:tabs>
                <w:tab w:val="left" w:pos="11697"/>
                <w:tab w:val="right" w:pos="12005"/>
              </w:tabs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</w:rPr>
            </w:pPr>
            <w:r w:rsidRPr="005A60C5">
              <w:rPr>
                <w:noProof/>
              </w:rPr>
              <w:drawing>
                <wp:anchor distT="0" distB="0" distL="114300" distR="114300" simplePos="0" relativeHeight="251800576" behindDoc="0" locked="0" layoutInCell="1" allowOverlap="1" wp14:anchorId="40F97E1E" wp14:editId="3E680F3A">
                  <wp:simplePos x="0" y="0"/>
                  <wp:positionH relativeFrom="column">
                    <wp:posOffset>-3803650</wp:posOffset>
                  </wp:positionH>
                  <wp:positionV relativeFrom="paragraph">
                    <wp:posOffset>473075</wp:posOffset>
                  </wp:positionV>
                  <wp:extent cx="2933700" cy="11239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60C5">
              <w:rPr>
                <w:rFonts w:ascii="Arial Unicode MS" w:eastAsia="Arial Unicode MS" w:hAnsi="Arial Unicode MS" w:cs="Arial Unicode MS"/>
                <w:b/>
                <w:color w:val="auto"/>
              </w:rPr>
              <w:t xml:space="preserve">          1915 Garden Valley Road (903) 597-0781</w:t>
            </w:r>
          </w:p>
          <w:p w14:paraId="0A29CD9A" w14:textId="77777777" w:rsidR="006B0C9A" w:rsidRPr="00042C76" w:rsidRDefault="006B0C9A" w:rsidP="0030781E">
            <w:pPr>
              <w:widowControl w:val="0"/>
              <w:spacing w:before="0"/>
              <w:jc w:val="center"/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 w:rsidRPr="005A60C5">
              <w:rPr>
                <w:rFonts w:ascii="Arial Unicode MS" w:eastAsia="Arial Unicode MS" w:hAnsi="Arial Unicode MS" w:cs="Arial Unicode MS"/>
                <w:b/>
                <w:color w:val="auto"/>
              </w:rPr>
              <w:t xml:space="preserve">        Meals on Wheels Lunch Served Daily 11:30a.m.-12:30</w:t>
            </w:r>
            <w:r w:rsidRPr="005A60C5">
              <w:rPr>
                <w:noProof/>
                <w:color w:val="auto"/>
              </w:rPr>
              <w:drawing>
                <wp:anchor distT="36576" distB="36576" distL="36576" distR="36576" simplePos="0" relativeHeight="251799552" behindDoc="0" locked="0" layoutInCell="1" allowOverlap="1" wp14:anchorId="391D051A" wp14:editId="295998E7">
                  <wp:simplePos x="0" y="0"/>
                  <wp:positionH relativeFrom="column">
                    <wp:posOffset>-5561965</wp:posOffset>
                  </wp:positionH>
                  <wp:positionV relativeFrom="paragraph">
                    <wp:posOffset>4229100</wp:posOffset>
                  </wp:positionV>
                  <wp:extent cx="1302385" cy="1339850"/>
                  <wp:effectExtent l="0" t="0" r="0" b="0"/>
                  <wp:wrapNone/>
                  <wp:docPr id="4" name="Picture 4" descr="Easter-Bunny-Free-PNG-Image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aster-Bunny-Free-PNG-Image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60C5">
              <w:rPr>
                <w:rFonts w:ascii="Arial Unicode MS" w:eastAsia="Arial Unicode MS" w:hAnsi="Arial Unicode MS" w:cs="Arial Unicode MS"/>
                <w:b/>
                <w:color w:val="auto"/>
              </w:rPr>
              <w:t>p.m.</w:t>
            </w:r>
            <w:r w:rsidRPr="00042C76">
              <w:rPr>
                <w:b/>
                <w:color w:val="auto"/>
                <w:sz w:val="16"/>
                <w:szCs w:val="16"/>
              </w:rPr>
              <w:t xml:space="preserve">                       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105E4615" w14:textId="7FBF29E1" w:rsidR="006B0C9A" w:rsidRPr="00326F03" w:rsidRDefault="007E42E4" w:rsidP="007E42E4">
            <w:pPr>
              <w:pStyle w:val="Month"/>
              <w:ind w:right="720"/>
              <w:jc w:val="left"/>
              <w:rPr>
                <w:rFonts w:ascii="Times New Roman" w:hAnsi="Times New Roman" w:cs="Times New Roman"/>
                <w:bCs w:val="0"/>
                <w:color w:val="267BF2" w:themeColor="accent1" w:themeTint="99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267BF2" w:themeColor="accent1" w:themeTint="99"/>
                <w:sz w:val="40"/>
                <w:szCs w:val="40"/>
              </w:rPr>
              <w:t xml:space="preserve">            </w:t>
            </w:r>
            <w:r w:rsidR="004A6070">
              <w:rPr>
                <w:rFonts w:ascii="Times New Roman" w:hAnsi="Times New Roman" w:cs="Times New Roman"/>
                <w:color w:val="267BF2" w:themeColor="accent1" w:themeTint="99"/>
                <w:sz w:val="40"/>
                <w:szCs w:val="40"/>
              </w:rPr>
              <w:t>Ju</w:t>
            </w:r>
            <w:r w:rsidR="00E81E75">
              <w:rPr>
                <w:rFonts w:ascii="Times New Roman" w:hAnsi="Times New Roman" w:cs="Times New Roman"/>
                <w:color w:val="267BF2" w:themeColor="accent1" w:themeTint="99"/>
                <w:sz w:val="40"/>
                <w:szCs w:val="40"/>
              </w:rPr>
              <w:t>ly</w:t>
            </w:r>
            <w:r>
              <w:rPr>
                <w:rFonts w:ascii="Times New Roman" w:hAnsi="Times New Roman" w:cs="Times New Roman"/>
                <w:color w:val="267BF2" w:themeColor="accent1" w:themeTint="99"/>
                <w:sz w:val="40"/>
                <w:szCs w:val="40"/>
              </w:rPr>
              <w:t xml:space="preserve"> </w:t>
            </w:r>
            <w:r w:rsidR="006B0C9A" w:rsidRPr="00326F03">
              <w:rPr>
                <w:rFonts w:ascii="Times New Roman" w:hAnsi="Times New Roman" w:cs="Times New Roman"/>
                <w:color w:val="267BF2" w:themeColor="accent1" w:themeTint="99"/>
                <w:sz w:val="40"/>
                <w:szCs w:val="40"/>
              </w:rPr>
              <w:t>202</w:t>
            </w:r>
            <w:r w:rsidR="00326F03" w:rsidRPr="00326F03">
              <w:rPr>
                <w:rFonts w:ascii="Times New Roman" w:hAnsi="Times New Roman" w:cs="Times New Roman"/>
                <w:color w:val="267BF2" w:themeColor="accent1" w:themeTint="99"/>
                <w:sz w:val="40"/>
                <w:szCs w:val="40"/>
              </w:rPr>
              <w:t>3</w:t>
            </w:r>
          </w:p>
          <w:p w14:paraId="39729477" w14:textId="77777777" w:rsidR="007E42E4" w:rsidRDefault="007E42E4" w:rsidP="007E42E4">
            <w:pPr>
              <w:pStyle w:val="Month"/>
              <w:ind w:right="720"/>
              <w:jc w:val="left"/>
              <w:rPr>
                <w:rFonts w:ascii="Times New Roman" w:hAnsi="Times New Roman" w:cs="Times New Roman"/>
                <w:bCs w:val="0"/>
                <w:i/>
                <w:iCs/>
                <w:color w:val="944A01" w:themeColor="accent5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944A01" w:themeColor="accent5" w:themeShade="BF"/>
                <w:sz w:val="22"/>
                <w:szCs w:val="22"/>
              </w:rPr>
              <w:t xml:space="preserve">            </w:t>
            </w:r>
          </w:p>
          <w:p w14:paraId="0BB3520D" w14:textId="21425908" w:rsidR="006B0C9A" w:rsidRPr="00C45E59" w:rsidRDefault="007E42E4" w:rsidP="007E42E4">
            <w:pPr>
              <w:pStyle w:val="Month"/>
              <w:ind w:right="720"/>
              <w:jc w:val="left"/>
              <w:rPr>
                <w:bCs w:val="0"/>
                <w:i/>
                <w:iCs/>
                <w:color w:val="000000" w:themeColor="text1"/>
                <w:sz w:val="18"/>
                <w:szCs w:val="18"/>
              </w:rPr>
            </w:pPr>
            <w:r w:rsidRPr="00C45E59">
              <w:rPr>
                <w:rFonts w:ascii="Times New Roman" w:hAnsi="Times New Roman" w:cs="Times New Roman"/>
                <w:i/>
                <w:iCs/>
                <w:color w:val="944A01" w:themeColor="accent5" w:themeShade="BF"/>
                <w:sz w:val="18"/>
                <w:szCs w:val="18"/>
              </w:rPr>
              <w:t xml:space="preserve">            </w:t>
            </w:r>
            <w:r w:rsidR="00C45E59">
              <w:rPr>
                <w:rFonts w:ascii="Times New Roman" w:hAnsi="Times New Roman" w:cs="Times New Roman"/>
                <w:i/>
                <w:iCs/>
                <w:color w:val="944A01" w:themeColor="accent5" w:themeShade="BF"/>
                <w:sz w:val="18"/>
                <w:szCs w:val="18"/>
              </w:rPr>
              <w:t xml:space="preserve">        </w:t>
            </w:r>
            <w:r w:rsidRPr="00C45E59">
              <w:rPr>
                <w:rFonts w:ascii="Times New Roman" w:hAnsi="Times New Roman" w:cs="Times New Roman"/>
                <w:i/>
                <w:iCs/>
                <w:color w:val="944A01" w:themeColor="accent5" w:themeShade="BF"/>
                <w:sz w:val="18"/>
                <w:szCs w:val="18"/>
              </w:rPr>
              <w:t xml:space="preserve"> </w:t>
            </w:r>
            <w:r w:rsidR="006B0C9A" w:rsidRPr="00C45E59">
              <w:rPr>
                <w:rFonts w:ascii="Times New Roman" w:hAnsi="Times New Roman" w:cs="Times New Roman"/>
                <w:bCs w:val="0"/>
                <w:i/>
                <w:iCs/>
                <w:color w:val="944A01" w:themeColor="accent5" w:themeShade="BF"/>
                <w:sz w:val="18"/>
                <w:szCs w:val="18"/>
              </w:rPr>
              <w:t>Activities are subject to change</w:t>
            </w:r>
          </w:p>
        </w:tc>
      </w:tr>
    </w:tbl>
    <w:tbl>
      <w:tblPr>
        <w:tblStyle w:val="TableGrid"/>
        <w:tblW w:w="5086" w:type="pct"/>
        <w:tblInd w:w="-95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700"/>
        <w:gridCol w:w="2936"/>
        <w:gridCol w:w="2898"/>
        <w:gridCol w:w="3285"/>
        <w:gridCol w:w="2819"/>
      </w:tblGrid>
      <w:tr w:rsidR="00D82016" w:rsidRPr="00042C76" w14:paraId="2B11587A" w14:textId="77777777" w:rsidTr="004B0680">
        <w:trPr>
          <w:trHeight w:val="70"/>
        </w:trPr>
        <w:tc>
          <w:tcPr>
            <w:tcW w:w="922" w:type="pct"/>
            <w:shd w:val="clear" w:color="auto" w:fill="FFFFFF" w:themeFill="background1"/>
          </w:tcPr>
          <w:p w14:paraId="5B1CF042" w14:textId="77777777" w:rsidR="006B0C9A" w:rsidRPr="00042C76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noProof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000000" w:themeColor="text1"/>
                <w:sz w:val="16"/>
                <w:szCs w:val="16"/>
              </w:rPr>
              <w:t>Monday</w:t>
            </w:r>
          </w:p>
        </w:tc>
        <w:tc>
          <w:tcPr>
            <w:tcW w:w="1003" w:type="pct"/>
            <w:shd w:val="clear" w:color="auto" w:fill="FFFFFF" w:themeFill="background1"/>
          </w:tcPr>
          <w:p w14:paraId="0039F311" w14:textId="77777777" w:rsidR="006B0C9A" w:rsidRPr="00042C76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Tuesday</w:t>
            </w:r>
          </w:p>
        </w:tc>
        <w:tc>
          <w:tcPr>
            <w:tcW w:w="990" w:type="pct"/>
            <w:shd w:val="clear" w:color="auto" w:fill="FFFFFF" w:themeFill="background1"/>
          </w:tcPr>
          <w:p w14:paraId="4A2E738B" w14:textId="77777777" w:rsidR="006B0C9A" w:rsidRPr="00042C76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Wednesday</w:t>
            </w:r>
          </w:p>
        </w:tc>
        <w:tc>
          <w:tcPr>
            <w:tcW w:w="1122" w:type="pct"/>
            <w:shd w:val="clear" w:color="auto" w:fill="FFFFFF" w:themeFill="background1"/>
          </w:tcPr>
          <w:p w14:paraId="73138751" w14:textId="77777777" w:rsidR="006B0C9A" w:rsidRPr="00042C76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>Thursday</w:t>
            </w:r>
          </w:p>
        </w:tc>
        <w:tc>
          <w:tcPr>
            <w:tcW w:w="963" w:type="pct"/>
            <w:shd w:val="clear" w:color="auto" w:fill="FFFFFF" w:themeFill="background1"/>
          </w:tcPr>
          <w:p w14:paraId="4F3B2543" w14:textId="77777777" w:rsidR="006B0C9A" w:rsidRPr="00042C76" w:rsidRDefault="006B0C9A" w:rsidP="0030781E">
            <w:pPr>
              <w:pStyle w:val="Dates"/>
              <w:tabs>
                <w:tab w:val="center" w:pos="1434"/>
                <w:tab w:val="right" w:pos="2869"/>
              </w:tabs>
              <w:spacing w:before="0" w:after="0"/>
              <w:jc w:val="left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ab/>
              <w:t>Friday</w:t>
            </w:r>
            <w:r w:rsidRPr="00042C76"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  <w:tab/>
            </w:r>
          </w:p>
        </w:tc>
      </w:tr>
      <w:tr w:rsidR="0045399A" w:rsidRPr="00042C76" w14:paraId="0DB28B4A" w14:textId="77777777" w:rsidTr="0045399A">
        <w:trPr>
          <w:trHeight w:val="1592"/>
        </w:trPr>
        <w:tc>
          <w:tcPr>
            <w:tcW w:w="922" w:type="pct"/>
          </w:tcPr>
          <w:p w14:paraId="548BE2D6" w14:textId="23971305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</w:p>
          <w:p w14:paraId="158A04C3" w14:textId="77777777" w:rsidR="0045399A" w:rsidRPr="008C0E28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6AE55839" w14:textId="77777777" w:rsidR="0045399A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7B766310" w14:textId="77777777" w:rsidR="0045399A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</w:t>
            </w:r>
            <w:r w:rsidRPr="007E42E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Scavenger Hunt </w:t>
            </w:r>
          </w:p>
          <w:p w14:paraId="721D7651" w14:textId="07C34D6F" w:rsidR="0045399A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9BF972E" w14:textId="51BEE240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03" w:type="pct"/>
          </w:tcPr>
          <w:p w14:paraId="1255B3C8" w14:textId="48E6B025" w:rsidR="0045399A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4</w:t>
            </w:r>
            <w:r w:rsidRPr="00B46F31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</w:t>
            </w:r>
          </w:p>
          <w:p w14:paraId="7CDEAE55" w14:textId="77777777" w:rsidR="0045399A" w:rsidRPr="004B0680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</w:t>
            </w:r>
            <w:r w:rsidRPr="00B46F31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4B0680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>CLOSED</w:t>
            </w:r>
          </w:p>
          <w:p w14:paraId="05D2F94E" w14:textId="77777777" w:rsidR="0045399A" w:rsidRPr="004B0680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</w:pPr>
            <w:r w:rsidRPr="004B0680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>For</w:t>
            </w:r>
          </w:p>
          <w:p w14:paraId="09B2D3B8" w14:textId="77777777" w:rsidR="0045399A" w:rsidRPr="004B0680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</w:pPr>
            <w:r w:rsidRPr="004B0680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>Independence Day</w:t>
            </w:r>
          </w:p>
          <w:p w14:paraId="2C70FE08" w14:textId="77777777" w:rsidR="0045399A" w:rsidRPr="00042C76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91BDA7C" w14:textId="4C9CF1F2" w:rsidR="0045399A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           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</w:t>
            </w:r>
            <w:r w:rsidR="00376872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  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drawing>
                <wp:inline distT="0" distB="0" distL="0" distR="0" wp14:anchorId="5338A9E0" wp14:editId="034E23A9">
                  <wp:extent cx="352425" cy="332093"/>
                  <wp:effectExtent l="0" t="0" r="0" b="0"/>
                  <wp:docPr id="1" name="Graphic 1" descr="Firework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Fireworks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368311" cy="347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9A7695" w14:textId="306CB9A5" w:rsidR="0045399A" w:rsidRPr="00042C76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   </w:t>
            </w:r>
          </w:p>
          <w:p w14:paraId="68486B59" w14:textId="07C4217A" w:rsidR="0045399A" w:rsidRPr="00042C76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="Amasis MT Pro Black" w:hAnsi="Amasis MT Pro Black" w:cs="Times New Roman"/>
                <w:bCs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                  </w:t>
            </w:r>
            <w:r w:rsidRPr="00042C76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</w:t>
            </w:r>
          </w:p>
        </w:tc>
        <w:tc>
          <w:tcPr>
            <w:tcW w:w="990" w:type="pct"/>
          </w:tcPr>
          <w:p w14:paraId="2FD6CE6F" w14:textId="3D47DE96" w:rsidR="0045399A" w:rsidRPr="0045399A" w:rsidRDefault="0045399A" w:rsidP="0045399A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5</w:t>
            </w:r>
          </w:p>
          <w:p w14:paraId="5EBA3E61" w14:textId="77777777" w:rsidR="0045399A" w:rsidRPr="00042C76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10:00 </w:t>
            </w:r>
            <w:r w:rsidRPr="00C105E0"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 xml:space="preserve">Coffee Center Chat </w:t>
            </w:r>
          </w:p>
          <w:p w14:paraId="29F80913" w14:textId="77777777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2B80DEB8" w14:textId="77777777" w:rsidR="0045399A" w:rsidRPr="00042C76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09ECF0E5" w14:textId="77777777" w:rsidR="0045399A" w:rsidRPr="00042C76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 with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Brookdale </w:t>
            </w: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 </w:t>
            </w:r>
          </w:p>
          <w:p w14:paraId="30C3470B" w14:textId="3F69594E" w:rsidR="0045399A" w:rsidRPr="00042C76" w:rsidRDefault="0045399A" w:rsidP="0045399A">
            <w:pPr>
              <w:widowControl w:val="0"/>
              <w:spacing w:before="0" w:after="0"/>
              <w:rPr>
                <w:rFonts w:ascii="Amasis MT Pro Black" w:hAnsi="Amasis MT Pro Black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2" w:type="pct"/>
          </w:tcPr>
          <w:p w14:paraId="51397960" w14:textId="77777777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6</w:t>
            </w:r>
          </w:p>
          <w:p w14:paraId="24F24798" w14:textId="77777777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7DB16563" w14:textId="77777777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198B78A2" w14:textId="77777777" w:rsidR="0045399A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:30 Line Dancers </w:t>
            </w:r>
          </w:p>
          <w:p w14:paraId="169FA776" w14:textId="77777777" w:rsidR="0045399A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5E80DB9" w14:textId="77777777" w:rsidR="0045399A" w:rsidRPr="001C658D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  <w:p w14:paraId="326319FF" w14:textId="77777777" w:rsidR="0045399A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1EE9106C" w14:textId="77777777" w:rsidR="0045399A" w:rsidRPr="00042C76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755783A" w14:textId="77777777" w:rsidR="0045399A" w:rsidRPr="00042C76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63" w:type="pct"/>
          </w:tcPr>
          <w:p w14:paraId="632770C8" w14:textId="77777777" w:rsidR="0045399A" w:rsidRPr="00042C76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7</w:t>
            </w:r>
          </w:p>
          <w:p w14:paraId="7B1E973F" w14:textId="77777777" w:rsidR="0045399A" w:rsidRPr="00042C76" w:rsidRDefault="0045399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5F9D4FFC" w14:textId="77777777" w:rsidR="0045399A" w:rsidRPr="00042C76" w:rsidRDefault="0045399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31125961" w14:textId="77777777" w:rsidR="0045399A" w:rsidRPr="00042C76" w:rsidRDefault="0045399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27FBA81F" w14:textId="77777777" w:rsidR="0045399A" w:rsidRDefault="0045399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C6D647B" w14:textId="77777777" w:rsidR="0045399A" w:rsidRPr="000708CC" w:rsidRDefault="0045399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</w:p>
          <w:p w14:paraId="0BB4BDDF" w14:textId="77777777" w:rsidR="0045399A" w:rsidRPr="00042C76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</w:t>
            </w:r>
          </w:p>
          <w:p w14:paraId="2FE4B8CE" w14:textId="77777777" w:rsidR="0045399A" w:rsidRPr="00042C76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401F5953" w14:textId="4C10D237" w:rsidR="0045399A" w:rsidRPr="00042C76" w:rsidRDefault="0045399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45399A" w:rsidRPr="00042C76" w14:paraId="56EF3FB8" w14:textId="77777777" w:rsidTr="004B0680">
        <w:trPr>
          <w:trHeight w:val="1232"/>
        </w:trPr>
        <w:tc>
          <w:tcPr>
            <w:tcW w:w="922" w:type="pct"/>
          </w:tcPr>
          <w:p w14:paraId="0E860BE6" w14:textId="75CA7C89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</w:t>
            </w:r>
          </w:p>
          <w:p w14:paraId="18071CA8" w14:textId="1AE0E840" w:rsidR="0045399A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413A8DDB" w14:textId="1CAD2F68" w:rsidR="0045399A" w:rsidRPr="008C0E28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Blue Cross/Blue Shied with Christie Hazelwood </w:t>
            </w:r>
          </w:p>
          <w:p w14:paraId="1BC8E9A8" w14:textId="44F73280" w:rsidR="0045399A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5A5940E0" w14:textId="52FEFA9B" w:rsidR="0045399A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7E42E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288CF378" w14:textId="510083B0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003" w:type="pct"/>
          </w:tcPr>
          <w:p w14:paraId="419AFBD3" w14:textId="5651B761" w:rsidR="0045399A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</w:t>
            </w:r>
            <w:r w:rsidRPr="00B46F31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      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</w:t>
            </w:r>
          </w:p>
          <w:p w14:paraId="6F2726C0" w14:textId="48895695" w:rsidR="0045399A" w:rsidRPr="0045399A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4C06875D" w14:textId="77777777" w:rsidR="0045399A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3183DF1E" w14:textId="77777777" w:rsidR="0045399A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UT Health Kinesiology Dept.</w:t>
            </w: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2B133DB1" w14:textId="77777777" w:rsidR="0045399A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</w:t>
            </w:r>
          </w:p>
          <w:p w14:paraId="1C328732" w14:textId="451FB44D" w:rsidR="0045399A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25190B38" w14:textId="000855AD" w:rsidR="0045399A" w:rsidRPr="00042C76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1D47F11" w14:textId="7A4399C3" w:rsidR="0045399A" w:rsidRPr="00042C76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           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   </w:t>
            </w:r>
          </w:p>
        </w:tc>
        <w:tc>
          <w:tcPr>
            <w:tcW w:w="990" w:type="pct"/>
          </w:tcPr>
          <w:p w14:paraId="3A96483A" w14:textId="2390CB56" w:rsidR="0045399A" w:rsidRPr="00042C76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</w:t>
            </w:r>
            <w:r w:rsidRPr="00C105E0"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 xml:space="preserve"> </w:t>
            </w:r>
          </w:p>
          <w:p w14:paraId="26B711ED" w14:textId="77777777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83769D1" w14:textId="77777777" w:rsidR="0045399A" w:rsidRPr="00042C76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60E36405" w14:textId="492DC541" w:rsidR="0045399A" w:rsidRPr="00042C76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 with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Harbor Hospice </w:t>
            </w: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</w:t>
            </w:r>
          </w:p>
          <w:p w14:paraId="4243E911" w14:textId="3FB720CB" w:rsidR="0045399A" w:rsidRPr="00042C76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</w:tc>
        <w:tc>
          <w:tcPr>
            <w:tcW w:w="1122" w:type="pct"/>
          </w:tcPr>
          <w:p w14:paraId="425113C8" w14:textId="7B20983F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13</w:t>
            </w:r>
          </w:p>
          <w:p w14:paraId="6EC28C38" w14:textId="5AA69C65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3248095A" w14:textId="621D3AD3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2414A0EF" w14:textId="4F1C2678" w:rsidR="0045399A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:30 Line Dancers </w:t>
            </w:r>
          </w:p>
          <w:p w14:paraId="05FCA755" w14:textId="4958D405" w:rsidR="0045399A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E4F400B" w14:textId="6A40514E" w:rsidR="0045399A" w:rsidRPr="001C658D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  <w:p w14:paraId="4ECC0A73" w14:textId="683A599F" w:rsidR="0045399A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6AC64BA" w14:textId="2B833A60" w:rsidR="0045399A" w:rsidRPr="00042C76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DF18BA1" w14:textId="6BF4ACF7" w:rsidR="0045399A" w:rsidRPr="00042C76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63" w:type="pct"/>
          </w:tcPr>
          <w:p w14:paraId="6AFD92A6" w14:textId="43EA2995" w:rsidR="0045399A" w:rsidRPr="00042C76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14</w:t>
            </w:r>
          </w:p>
          <w:p w14:paraId="2C14C590" w14:textId="767B433B" w:rsidR="0045399A" w:rsidRPr="00042C76" w:rsidRDefault="0045399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709069CE" w14:textId="58D07445" w:rsidR="0045399A" w:rsidRPr="00042C76" w:rsidRDefault="0045399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7A41CC28" w14:textId="3153912D" w:rsidR="0045399A" w:rsidRPr="00042C76" w:rsidRDefault="0045399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6DF54C3A" w14:textId="33B4BFCE" w:rsidR="0045399A" w:rsidRDefault="0045399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19B231D" w14:textId="0A970329" w:rsidR="0045399A" w:rsidRPr="000708CC" w:rsidRDefault="0045399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</w:p>
          <w:p w14:paraId="1E75262B" w14:textId="0D416F17" w:rsidR="0045399A" w:rsidRPr="00042C76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</w:t>
            </w:r>
          </w:p>
          <w:p w14:paraId="686D2765" w14:textId="22768391" w:rsidR="0045399A" w:rsidRPr="00042C76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56D8E0D" w14:textId="4D23908C" w:rsidR="0045399A" w:rsidRPr="00042C76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45399A" w:rsidRPr="00042C76" w14:paraId="7E76DCE7" w14:textId="77777777" w:rsidTr="004B0680">
        <w:trPr>
          <w:trHeight w:val="1783"/>
        </w:trPr>
        <w:tc>
          <w:tcPr>
            <w:tcW w:w="922" w:type="pct"/>
          </w:tcPr>
          <w:p w14:paraId="336C5C1F" w14:textId="703F9644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17</w:t>
            </w:r>
          </w:p>
          <w:p w14:paraId="70AAE3AD" w14:textId="77777777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66ED46D3" w14:textId="246F3915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30 Cooking with Brittany from Visiting Angels   </w:t>
            </w:r>
          </w:p>
          <w:p w14:paraId="37C30AE8" w14:textId="77777777" w:rsidR="0045399A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18C05025" w14:textId="77777777" w:rsidR="0045399A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32"/>
                <w:szCs w:val="32"/>
              </w:rPr>
            </w:pPr>
          </w:p>
          <w:p w14:paraId="79E650C6" w14:textId="285ED076" w:rsidR="0045399A" w:rsidRPr="00324BDC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170BACF" w14:textId="77777777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D67A090" w14:textId="1F901A96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003" w:type="pct"/>
          </w:tcPr>
          <w:p w14:paraId="5B8779D8" w14:textId="11AE388E" w:rsidR="0045399A" w:rsidRPr="00042C76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18</w:t>
            </w:r>
          </w:p>
          <w:p w14:paraId="775A42E2" w14:textId="77777777" w:rsidR="0045399A" w:rsidRPr="00042C76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0D8591EC" w14:textId="55D21AB8" w:rsidR="0045399A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7C98D1E0" w14:textId="238706F5" w:rsidR="0045399A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</w:t>
            </w:r>
          </w:p>
          <w:p w14:paraId="25EDB5DD" w14:textId="6366007F" w:rsidR="0045399A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640D333E" w14:textId="174C106E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7217BF03" w14:textId="415FBBEC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9</w:t>
            </w:r>
          </w:p>
          <w:p w14:paraId="3160508C" w14:textId="77777777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6FED569" w14:textId="77777777" w:rsidR="0045399A" w:rsidRPr="00042C76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47A06CA" w14:textId="63ACAAF3" w:rsidR="0045399A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Madison from Reunion Plaza </w:t>
            </w:r>
          </w:p>
          <w:p w14:paraId="22463006" w14:textId="77777777" w:rsidR="0045399A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1407CA9B" w14:textId="059EA795" w:rsidR="0045399A" w:rsidRPr="00E81E75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</w:pPr>
            <w:r w:rsidRPr="00AB0670">
              <w:rPr>
                <w:rFonts w:asciiTheme="majorHAnsi" w:hAnsiTheme="majorHAnsi" w:cs="Times New Roman"/>
                <w:b/>
                <w:noProof/>
                <w:color w:val="FF0000"/>
              </w:rPr>
              <w:t>National Ice Cream Day</w:t>
            </w:r>
            <w:r w:rsidRPr="00675393"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  </w:t>
            </w:r>
          </w:p>
        </w:tc>
        <w:tc>
          <w:tcPr>
            <w:tcW w:w="1122" w:type="pct"/>
          </w:tcPr>
          <w:p w14:paraId="09F4612C" w14:textId="4BA74C1E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20</w:t>
            </w:r>
          </w:p>
          <w:p w14:paraId="73A9ED9C" w14:textId="045ED8C6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</w:t>
            </w:r>
          </w:p>
          <w:p w14:paraId="13CA6087" w14:textId="55E5CD9E" w:rsidR="0045399A" w:rsidRPr="00042C76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41252076" w14:textId="29104EAF" w:rsidR="0045399A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71A7521C" w14:textId="1DCBEE7B" w:rsidR="0045399A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445FEC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AB0670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496BAB95" w14:textId="1460F903" w:rsidR="0045399A" w:rsidRPr="00042C76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1214571" w14:textId="31C49719" w:rsidR="0045399A" w:rsidRPr="00042C76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86A49A3" w14:textId="6A0C6CE5" w:rsidR="0045399A" w:rsidRPr="00042C76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30996E9" w14:textId="4427B839" w:rsidR="0045399A" w:rsidRPr="00042C76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63" w:type="pct"/>
          </w:tcPr>
          <w:p w14:paraId="31EF4D6D" w14:textId="6FA8AECB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21</w:t>
            </w:r>
          </w:p>
          <w:p w14:paraId="7A8A5389" w14:textId="00C502D1" w:rsidR="0045399A" w:rsidRPr="00042C76" w:rsidRDefault="0045399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27B3AB14" w14:textId="0AC75034" w:rsidR="0045399A" w:rsidRPr="00042C76" w:rsidRDefault="0045399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32B6DEEE" w14:textId="77777777" w:rsidR="0045399A" w:rsidRPr="00042C76" w:rsidRDefault="0045399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2C9320EF" w14:textId="7F930870" w:rsidR="0045399A" w:rsidRPr="00042C76" w:rsidRDefault="0045399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6BA73C5B" w14:textId="6CEFC882" w:rsidR="0045399A" w:rsidRPr="000708CC" w:rsidRDefault="0045399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</w:p>
          <w:p w14:paraId="247FA3DD" w14:textId="2CA4C78F" w:rsidR="0045399A" w:rsidRPr="00042C76" w:rsidRDefault="0045399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00B050"/>
                <w:sz w:val="16"/>
                <w:szCs w:val="16"/>
              </w:rPr>
              <w:t xml:space="preserve"> </w:t>
            </w:r>
          </w:p>
          <w:p w14:paraId="4349BA24" w14:textId="4FB42C2B" w:rsidR="0045399A" w:rsidRPr="00042C76" w:rsidRDefault="0045399A" w:rsidP="0045399A">
            <w:pPr>
              <w:widowControl w:val="0"/>
              <w:spacing w:before="0" w:after="0"/>
              <w:jc w:val="both"/>
              <w:rPr>
                <w:rFonts w:ascii="Amasis MT Pro Black" w:hAnsi="Amasis MT Pro Black" w:cs="Times New Roman"/>
                <w:b/>
                <w:color w:val="DC30C3"/>
                <w:sz w:val="16"/>
                <w:szCs w:val="16"/>
              </w:rPr>
            </w:pPr>
          </w:p>
        </w:tc>
      </w:tr>
      <w:tr w:rsidR="0045399A" w:rsidRPr="00042C76" w14:paraId="48F31EFD" w14:textId="77777777" w:rsidTr="004B0680">
        <w:trPr>
          <w:trHeight w:val="1538"/>
        </w:trPr>
        <w:tc>
          <w:tcPr>
            <w:tcW w:w="922" w:type="pct"/>
          </w:tcPr>
          <w:p w14:paraId="3105845A" w14:textId="02E62F95" w:rsidR="0045399A" w:rsidRPr="00042C76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24</w:t>
            </w:r>
          </w:p>
          <w:p w14:paraId="325481F5" w14:textId="7E55188C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1ECD4C13" w14:textId="53C5E9C6" w:rsidR="0045399A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Left, Right, Center Game </w:t>
            </w: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6AA632B5" w14:textId="6EA7003B" w:rsidR="0045399A" w:rsidRPr="00E81E75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  <w:p w14:paraId="44EC3112" w14:textId="23772F09" w:rsidR="0045399A" w:rsidRPr="008C0E28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FF0000"/>
                <w:sz w:val="22"/>
                <w:szCs w:val="22"/>
              </w:rPr>
            </w:pPr>
          </w:p>
          <w:p w14:paraId="342353E9" w14:textId="77777777" w:rsidR="0045399A" w:rsidRPr="00042C76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956DA60" w14:textId="3B46F846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000000" w:themeColor="text1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  </w:t>
            </w:r>
          </w:p>
        </w:tc>
        <w:tc>
          <w:tcPr>
            <w:tcW w:w="1003" w:type="pct"/>
          </w:tcPr>
          <w:p w14:paraId="24046400" w14:textId="28DDA24A" w:rsidR="0045399A" w:rsidRPr="00042C76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25</w:t>
            </w:r>
          </w:p>
          <w:p w14:paraId="577D26A5" w14:textId="02CF35E1" w:rsidR="0045399A" w:rsidRPr="00042C76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77406F31" w14:textId="16900F8D" w:rsidR="0045399A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11:30 Cloggers</w:t>
            </w:r>
          </w:p>
          <w:p w14:paraId="2FB14C7F" w14:textId="7026F3D9" w:rsidR="0045399A" w:rsidRPr="00042C76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Senior Drivers Education Seminar w/TAMU </w:t>
            </w:r>
          </w:p>
          <w:p w14:paraId="2C9FC850" w14:textId="1EE1FF5A" w:rsidR="0045399A" w:rsidRDefault="003B4E2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2:00</w:t>
            </w:r>
            <w:r w:rsidR="0045399A"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Line Dan</w:t>
            </w:r>
            <w:r w:rsidR="0045399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cers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perform at Oak Hill Terrance </w:t>
            </w:r>
          </w:p>
          <w:p w14:paraId="7D3287C8" w14:textId="77777777" w:rsidR="0045399A" w:rsidRPr="00042C76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D0A58BF" w14:textId="1ECE827F" w:rsidR="0045399A" w:rsidRPr="00042C76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7B00709D" w14:textId="4D72E8C4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26</w:t>
            </w:r>
          </w:p>
          <w:p w14:paraId="44F09668" w14:textId="77777777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11:00 Bodyworks</w:t>
            </w:r>
          </w:p>
          <w:p w14:paraId="5CC6EA52" w14:textId="77777777" w:rsidR="0045399A" w:rsidRPr="00042C76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45BB5410" w14:textId="0B404637" w:rsidR="0045399A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 with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Quita from Oak Street and Jessilyn from Humana</w:t>
            </w:r>
          </w:p>
          <w:p w14:paraId="6D4560FC" w14:textId="77777777" w:rsidR="0045399A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FF0000"/>
              </w:rPr>
            </w:pPr>
            <w:r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 xml:space="preserve">    </w:t>
            </w:r>
            <w:r w:rsidRPr="00AB0670">
              <w:rPr>
                <w:rFonts w:asciiTheme="majorHAnsi" w:hAnsiTheme="majorHAnsi" w:cs="Times New Roman"/>
                <w:b/>
                <w:noProof/>
                <w:color w:val="FF0000"/>
              </w:rPr>
              <w:t xml:space="preserve">    </w:t>
            </w:r>
          </w:p>
          <w:p w14:paraId="3AAE3E87" w14:textId="7415571F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FF0000"/>
              </w:rPr>
              <w:t xml:space="preserve">    </w:t>
            </w:r>
            <w:r w:rsidRPr="00AB0670">
              <w:rPr>
                <w:rFonts w:asciiTheme="majorHAnsi" w:hAnsiTheme="majorHAnsi" w:cs="Times New Roman"/>
                <w:b/>
                <w:noProof/>
                <w:color w:val="FF0000"/>
              </w:rPr>
              <w:t xml:space="preserve">  </w:t>
            </w: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  </w:t>
            </w:r>
          </w:p>
        </w:tc>
        <w:tc>
          <w:tcPr>
            <w:tcW w:w="1122" w:type="pct"/>
          </w:tcPr>
          <w:p w14:paraId="49A18B72" w14:textId="3BD265E7" w:rsidR="0045399A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cs="Times New Roman"/>
                <w:b/>
                <w:color w:val="auto"/>
                <w:sz w:val="16"/>
                <w:szCs w:val="16"/>
              </w:rPr>
              <w:t>2</w:t>
            </w:r>
            <w:r>
              <w:rPr>
                <w:rFonts w:cs="Times New Roman"/>
                <w:b/>
                <w:color w:val="auto"/>
                <w:sz w:val="16"/>
                <w:szCs w:val="16"/>
              </w:rPr>
              <w:t>7</w:t>
            </w:r>
          </w:p>
          <w:p w14:paraId="119C120F" w14:textId="11C806AA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</w:rPr>
              <w:t xml:space="preserve">10:00 </w:t>
            </w:r>
            <w:r w:rsidR="003B4E2A">
              <w:rPr>
                <w:rFonts w:cs="Times New Roman"/>
                <w:b/>
                <w:color w:val="auto"/>
                <w:sz w:val="16"/>
                <w:szCs w:val="16"/>
              </w:rPr>
              <w:t xml:space="preserve">Medicare with Steve Davis </w:t>
            </w:r>
          </w:p>
          <w:p w14:paraId="4724AA31" w14:textId="203AFA9A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Range of Motion  </w:t>
            </w:r>
          </w:p>
          <w:p w14:paraId="64A1EFAB" w14:textId="77777777" w:rsidR="0045399A" w:rsidRPr="00042C76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3374531B" w14:textId="067770AD" w:rsidR="0045399A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2F2A5652" w14:textId="00A38F00" w:rsidR="0045399A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D4EFC6F" w14:textId="4484FB71" w:rsidR="0045399A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2953DEF" w14:textId="098E4CE7" w:rsidR="0045399A" w:rsidRPr="00042C76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1B087982" w14:textId="78234907" w:rsidR="0045399A" w:rsidRPr="00042C76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63" w:type="pct"/>
          </w:tcPr>
          <w:p w14:paraId="011D05DD" w14:textId="6FA63121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8</w:t>
            </w:r>
          </w:p>
          <w:p w14:paraId="3C9FEDA2" w14:textId="35AD447E" w:rsidR="0045399A" w:rsidRPr="003B4E2A" w:rsidRDefault="0045399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3B4E2A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11:00</w:t>
            </w:r>
            <w:r w:rsidR="003B4E2A" w:rsidRPr="003B4E2A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-2:00pm Center Closed </w:t>
            </w:r>
          </w:p>
          <w:p w14:paraId="53296C04" w14:textId="3DA026C3" w:rsidR="003B4E2A" w:rsidRPr="003B4E2A" w:rsidRDefault="003B4E2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3B4E2A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For Parks Dept Meeting!! </w:t>
            </w:r>
          </w:p>
          <w:p w14:paraId="149768A0" w14:textId="0F95772D" w:rsidR="003B4E2A" w:rsidRDefault="003B4E2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409C3E6" w14:textId="77777777" w:rsidR="003B4E2A" w:rsidRPr="00042C76" w:rsidRDefault="003B4E2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CAA5BCE" w14:textId="058E0A07" w:rsidR="0045399A" w:rsidRPr="000708CC" w:rsidRDefault="0045399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  <w:r w:rsidRPr="000708CC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Friday Night Dance</w:t>
            </w:r>
            <w:r w:rsidRPr="000708CC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-doors open at 6pm-Music by </w:t>
            </w:r>
            <w:proofErr w:type="spellStart"/>
            <w:r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>Ruffshod</w:t>
            </w:r>
            <w:proofErr w:type="spellEnd"/>
            <w:r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 </w:t>
            </w:r>
          </w:p>
          <w:p w14:paraId="4B5A113F" w14:textId="5A92C1B4" w:rsidR="0045399A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</w:pPr>
          </w:p>
          <w:p w14:paraId="79C6568C" w14:textId="21627E44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</w:pPr>
          </w:p>
        </w:tc>
      </w:tr>
      <w:tr w:rsidR="0045399A" w:rsidRPr="00042C76" w14:paraId="00483CC4" w14:textId="77777777" w:rsidTr="003B4E2A">
        <w:trPr>
          <w:trHeight w:val="980"/>
        </w:trPr>
        <w:tc>
          <w:tcPr>
            <w:tcW w:w="922" w:type="pct"/>
          </w:tcPr>
          <w:p w14:paraId="54F4E404" w14:textId="50374344" w:rsidR="0045399A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31</w:t>
            </w:r>
          </w:p>
          <w:p w14:paraId="49E6774A" w14:textId="5A8A4F13" w:rsidR="0045399A" w:rsidRPr="004A6070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</w:t>
            </w: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ks </w:t>
            </w:r>
          </w:p>
          <w:p w14:paraId="55E1BDD2" w14:textId="2DA8484F" w:rsidR="0045399A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657D6DA6" w14:textId="5F99E243" w:rsidR="0045399A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Musical Chairs </w:t>
            </w:r>
          </w:p>
          <w:p w14:paraId="4771BEF7" w14:textId="79B07843" w:rsidR="0045399A" w:rsidRPr="0045399A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</w:pPr>
            <w:r w:rsidRPr="000D7682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>July Birthday</w:t>
            </w:r>
            <w:r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0D7682"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  <w:t>Celebration</w:t>
            </w:r>
          </w:p>
        </w:tc>
        <w:tc>
          <w:tcPr>
            <w:tcW w:w="1003" w:type="pct"/>
          </w:tcPr>
          <w:p w14:paraId="664917CC" w14:textId="1F54DEC5" w:rsidR="0045399A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4B224E8" w14:textId="505C5961" w:rsidR="0045399A" w:rsidRPr="00042C76" w:rsidRDefault="0045399A" w:rsidP="0045399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574C0F4" w14:textId="77777777" w:rsidR="0045399A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0AEAF04" w14:textId="77777777" w:rsidR="0045399A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B9E8880" w14:textId="77777777" w:rsidR="0045399A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13EB1E6" w14:textId="487CED0B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0" w:type="pct"/>
          </w:tcPr>
          <w:p w14:paraId="35ABACFA" w14:textId="3A791A2B" w:rsidR="0045399A" w:rsidRPr="00042C76" w:rsidRDefault="0045399A" w:rsidP="003B4E2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22" w:type="pct"/>
          </w:tcPr>
          <w:p w14:paraId="3EC45707" w14:textId="6F540D9F" w:rsidR="0045399A" w:rsidRDefault="0045399A" w:rsidP="003B4E2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2DC0B14" w14:textId="77777777" w:rsidR="0045399A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10DAFC8B" w14:textId="0D4B8941" w:rsidR="0045399A" w:rsidRPr="00042C76" w:rsidRDefault="0045399A" w:rsidP="0045399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042C76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</w:t>
            </w:r>
          </w:p>
          <w:p w14:paraId="79713324" w14:textId="3747A3C3" w:rsidR="0045399A" w:rsidRPr="00042C76" w:rsidRDefault="0045399A" w:rsidP="0045399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63" w:type="pct"/>
          </w:tcPr>
          <w:p w14:paraId="692CE2AB" w14:textId="661E8D89" w:rsidR="0045399A" w:rsidRPr="003B4E2A" w:rsidRDefault="0045399A" w:rsidP="0045399A">
            <w:pPr>
              <w:widowControl w:val="0"/>
              <w:spacing w:before="0" w:after="0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  <w:vertAlign w:val="superscript"/>
              </w:rPr>
            </w:pPr>
          </w:p>
          <w:p w14:paraId="7A009BC0" w14:textId="3CAFAE35" w:rsidR="0045399A" w:rsidRDefault="0045399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ABB0823" w14:textId="3433FB3C" w:rsidR="0045399A" w:rsidRDefault="0045399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93A0271" w14:textId="517C7421" w:rsidR="0045399A" w:rsidRDefault="0045399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E7FEFFB" w14:textId="7D26296D" w:rsidR="0045399A" w:rsidRPr="004B0680" w:rsidRDefault="0045399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Cs/>
                <w:color w:val="auto"/>
                <w:sz w:val="16"/>
                <w:szCs w:val="16"/>
              </w:rPr>
            </w:pPr>
          </w:p>
          <w:p w14:paraId="3C10321C" w14:textId="77777777" w:rsidR="0045399A" w:rsidRPr="00042C76" w:rsidRDefault="0045399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94DFF4F" w14:textId="77E495C5" w:rsidR="0045399A" w:rsidRPr="00326F03" w:rsidRDefault="0045399A" w:rsidP="0045399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</w:tbl>
    <w:p w14:paraId="4178FA7B" w14:textId="4445933F" w:rsidR="00297A59" w:rsidRPr="0006331D" w:rsidRDefault="00297A59" w:rsidP="00E25072">
      <w:pPr>
        <w:pageBreakBefore/>
        <w:shd w:val="clear" w:color="auto" w:fill="FFFFFF" w:themeFill="background1"/>
        <w:tabs>
          <w:tab w:val="left" w:pos="7119"/>
        </w:tabs>
        <w:spacing w:before="0" w:after="0"/>
        <w:rPr>
          <w:b/>
          <w:sz w:val="20"/>
          <w:szCs w:val="20"/>
        </w:rPr>
      </w:pPr>
    </w:p>
    <w:sectPr w:rsidR="00297A59" w:rsidRPr="0006331D" w:rsidSect="00D82016">
      <w:pgSz w:w="15840" w:h="12240" w:orient="landscape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B750" w14:textId="77777777" w:rsidR="0055770A" w:rsidRDefault="0055770A">
      <w:pPr>
        <w:spacing w:before="0" w:after="0"/>
      </w:pPr>
      <w:r>
        <w:separator/>
      </w:r>
    </w:p>
  </w:endnote>
  <w:endnote w:type="continuationSeparator" w:id="0">
    <w:p w14:paraId="77F1F56B" w14:textId="77777777" w:rsidR="0055770A" w:rsidRDefault="005577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2771" w14:textId="77777777" w:rsidR="0055770A" w:rsidRDefault="0055770A">
      <w:pPr>
        <w:spacing w:before="0" w:after="0"/>
      </w:pPr>
      <w:r>
        <w:separator/>
      </w:r>
    </w:p>
  </w:footnote>
  <w:footnote w:type="continuationSeparator" w:id="0">
    <w:p w14:paraId="5191DCD9" w14:textId="77777777" w:rsidR="0055770A" w:rsidRDefault="0055770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17E98"/>
    <w:multiLevelType w:val="hybridMultilevel"/>
    <w:tmpl w:val="42D8D2E0"/>
    <w:lvl w:ilvl="0" w:tplc="B5D2CB16">
      <w:numFmt w:val="bullet"/>
      <w:suff w:val="nothing"/>
      <w:lvlText w:val="-"/>
      <w:lvlJc w:val="left"/>
      <w:pPr>
        <w:ind w:left="0" w:firstLine="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2F6D"/>
    <w:multiLevelType w:val="hybridMultilevel"/>
    <w:tmpl w:val="B126A50E"/>
    <w:lvl w:ilvl="0" w:tplc="1CA2B55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607536">
    <w:abstractNumId w:val="1"/>
  </w:num>
  <w:num w:numId="2" w16cid:durableId="113147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552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</w:docVars>
  <w:rsids>
    <w:rsidRoot w:val="00CA3FBD"/>
    <w:rsid w:val="00006368"/>
    <w:rsid w:val="00007C9E"/>
    <w:rsid w:val="00011AB0"/>
    <w:rsid w:val="0001282F"/>
    <w:rsid w:val="000168CC"/>
    <w:rsid w:val="000175F6"/>
    <w:rsid w:val="00023CF1"/>
    <w:rsid w:val="000267CE"/>
    <w:rsid w:val="00030923"/>
    <w:rsid w:val="0003364A"/>
    <w:rsid w:val="0003511D"/>
    <w:rsid w:val="00037591"/>
    <w:rsid w:val="00042C76"/>
    <w:rsid w:val="00046BC1"/>
    <w:rsid w:val="000549E2"/>
    <w:rsid w:val="00060795"/>
    <w:rsid w:val="000629EF"/>
    <w:rsid w:val="000630CA"/>
    <w:rsid w:val="0006319E"/>
    <w:rsid w:val="0006331D"/>
    <w:rsid w:val="00064D44"/>
    <w:rsid w:val="00066F79"/>
    <w:rsid w:val="000708CC"/>
    <w:rsid w:val="00076DDA"/>
    <w:rsid w:val="00076E2A"/>
    <w:rsid w:val="000808E6"/>
    <w:rsid w:val="00083167"/>
    <w:rsid w:val="00083A85"/>
    <w:rsid w:val="000840B3"/>
    <w:rsid w:val="000952B0"/>
    <w:rsid w:val="000A122A"/>
    <w:rsid w:val="000A17F7"/>
    <w:rsid w:val="000A3383"/>
    <w:rsid w:val="000A4DAD"/>
    <w:rsid w:val="000A6BE8"/>
    <w:rsid w:val="000C25CB"/>
    <w:rsid w:val="000C5572"/>
    <w:rsid w:val="000C7E9F"/>
    <w:rsid w:val="000D13C2"/>
    <w:rsid w:val="000D4205"/>
    <w:rsid w:val="000D4D6A"/>
    <w:rsid w:val="000D588A"/>
    <w:rsid w:val="000D7305"/>
    <w:rsid w:val="000D7682"/>
    <w:rsid w:val="000D7C5F"/>
    <w:rsid w:val="000E0A4E"/>
    <w:rsid w:val="000E0A5C"/>
    <w:rsid w:val="000E2D0C"/>
    <w:rsid w:val="000E3341"/>
    <w:rsid w:val="000F03E0"/>
    <w:rsid w:val="000F31E1"/>
    <w:rsid w:val="000F796E"/>
    <w:rsid w:val="00102830"/>
    <w:rsid w:val="001062BF"/>
    <w:rsid w:val="0011387B"/>
    <w:rsid w:val="00114545"/>
    <w:rsid w:val="0011627B"/>
    <w:rsid w:val="0012081D"/>
    <w:rsid w:val="0012293E"/>
    <w:rsid w:val="00123C42"/>
    <w:rsid w:val="00124493"/>
    <w:rsid w:val="00131E16"/>
    <w:rsid w:val="00133CCF"/>
    <w:rsid w:val="001344B2"/>
    <w:rsid w:val="001350E7"/>
    <w:rsid w:val="00136A62"/>
    <w:rsid w:val="00137BC6"/>
    <w:rsid w:val="0014115F"/>
    <w:rsid w:val="001425F4"/>
    <w:rsid w:val="00145482"/>
    <w:rsid w:val="001473EA"/>
    <w:rsid w:val="00151623"/>
    <w:rsid w:val="00155373"/>
    <w:rsid w:val="00156704"/>
    <w:rsid w:val="00163850"/>
    <w:rsid w:val="0016431F"/>
    <w:rsid w:val="0016600C"/>
    <w:rsid w:val="00170FD4"/>
    <w:rsid w:val="0017630C"/>
    <w:rsid w:val="00183B48"/>
    <w:rsid w:val="00184E60"/>
    <w:rsid w:val="00187B5D"/>
    <w:rsid w:val="00190389"/>
    <w:rsid w:val="0019377C"/>
    <w:rsid w:val="0019520B"/>
    <w:rsid w:val="00196370"/>
    <w:rsid w:val="001B7222"/>
    <w:rsid w:val="001C1D89"/>
    <w:rsid w:val="001C2385"/>
    <w:rsid w:val="001C658D"/>
    <w:rsid w:val="001D377D"/>
    <w:rsid w:val="001D3970"/>
    <w:rsid w:val="001E33BB"/>
    <w:rsid w:val="001F0357"/>
    <w:rsid w:val="001F1B29"/>
    <w:rsid w:val="001F3B93"/>
    <w:rsid w:val="001F533E"/>
    <w:rsid w:val="001F7B9E"/>
    <w:rsid w:val="002052D8"/>
    <w:rsid w:val="00205BC0"/>
    <w:rsid w:val="00210C42"/>
    <w:rsid w:val="00212F75"/>
    <w:rsid w:val="00213150"/>
    <w:rsid w:val="00214C81"/>
    <w:rsid w:val="002167E9"/>
    <w:rsid w:val="00222666"/>
    <w:rsid w:val="00227DBD"/>
    <w:rsid w:val="00231400"/>
    <w:rsid w:val="00233975"/>
    <w:rsid w:val="00237980"/>
    <w:rsid w:val="00240D45"/>
    <w:rsid w:val="0024454A"/>
    <w:rsid w:val="00245C2C"/>
    <w:rsid w:val="00246221"/>
    <w:rsid w:val="002465F8"/>
    <w:rsid w:val="00251CF3"/>
    <w:rsid w:val="00257C50"/>
    <w:rsid w:val="0027071A"/>
    <w:rsid w:val="00274B8A"/>
    <w:rsid w:val="002847D4"/>
    <w:rsid w:val="00286D22"/>
    <w:rsid w:val="002873D5"/>
    <w:rsid w:val="002929C7"/>
    <w:rsid w:val="002955A8"/>
    <w:rsid w:val="0029609D"/>
    <w:rsid w:val="00296274"/>
    <w:rsid w:val="00297A59"/>
    <w:rsid w:val="002A057A"/>
    <w:rsid w:val="002A1356"/>
    <w:rsid w:val="002A3A36"/>
    <w:rsid w:val="002A422E"/>
    <w:rsid w:val="002A4333"/>
    <w:rsid w:val="002A4B24"/>
    <w:rsid w:val="002A578D"/>
    <w:rsid w:val="002A62D7"/>
    <w:rsid w:val="002A6DDF"/>
    <w:rsid w:val="002A7E66"/>
    <w:rsid w:val="002B084B"/>
    <w:rsid w:val="002B41A8"/>
    <w:rsid w:val="002B6672"/>
    <w:rsid w:val="002B7AB1"/>
    <w:rsid w:val="002C13B5"/>
    <w:rsid w:val="002C5C47"/>
    <w:rsid w:val="002D1349"/>
    <w:rsid w:val="002D3137"/>
    <w:rsid w:val="002E103E"/>
    <w:rsid w:val="002E10AA"/>
    <w:rsid w:val="002E12B3"/>
    <w:rsid w:val="002E5A82"/>
    <w:rsid w:val="002F7A42"/>
    <w:rsid w:val="00303D75"/>
    <w:rsid w:val="0030458C"/>
    <w:rsid w:val="003061FC"/>
    <w:rsid w:val="00307337"/>
    <w:rsid w:val="00313361"/>
    <w:rsid w:val="00313ABC"/>
    <w:rsid w:val="00324BDC"/>
    <w:rsid w:val="003252DF"/>
    <w:rsid w:val="003267E3"/>
    <w:rsid w:val="00326F03"/>
    <w:rsid w:val="003275F4"/>
    <w:rsid w:val="00327C54"/>
    <w:rsid w:val="00330DFB"/>
    <w:rsid w:val="00331282"/>
    <w:rsid w:val="00331CA6"/>
    <w:rsid w:val="00334109"/>
    <w:rsid w:val="003344A8"/>
    <w:rsid w:val="00336241"/>
    <w:rsid w:val="00337C47"/>
    <w:rsid w:val="00342EC4"/>
    <w:rsid w:val="00344D6C"/>
    <w:rsid w:val="003455BB"/>
    <w:rsid w:val="003555B5"/>
    <w:rsid w:val="003558AA"/>
    <w:rsid w:val="003664F2"/>
    <w:rsid w:val="0037024A"/>
    <w:rsid w:val="00371BA2"/>
    <w:rsid w:val="00373A6E"/>
    <w:rsid w:val="0037495F"/>
    <w:rsid w:val="00376872"/>
    <w:rsid w:val="00376BDA"/>
    <w:rsid w:val="00380919"/>
    <w:rsid w:val="00380BBA"/>
    <w:rsid w:val="00383366"/>
    <w:rsid w:val="00391BA6"/>
    <w:rsid w:val="00393043"/>
    <w:rsid w:val="003933BF"/>
    <w:rsid w:val="003A0413"/>
    <w:rsid w:val="003A1B61"/>
    <w:rsid w:val="003B1084"/>
    <w:rsid w:val="003B2FE7"/>
    <w:rsid w:val="003B4E2A"/>
    <w:rsid w:val="003C189C"/>
    <w:rsid w:val="003C3155"/>
    <w:rsid w:val="003C4302"/>
    <w:rsid w:val="003C7946"/>
    <w:rsid w:val="003D039B"/>
    <w:rsid w:val="003D1C9E"/>
    <w:rsid w:val="003D28AA"/>
    <w:rsid w:val="003D4FFC"/>
    <w:rsid w:val="003E0113"/>
    <w:rsid w:val="003E1342"/>
    <w:rsid w:val="003F0F68"/>
    <w:rsid w:val="003F11A3"/>
    <w:rsid w:val="003F7161"/>
    <w:rsid w:val="004008AE"/>
    <w:rsid w:val="00401EDC"/>
    <w:rsid w:val="00404152"/>
    <w:rsid w:val="00406E9F"/>
    <w:rsid w:val="00407771"/>
    <w:rsid w:val="00412B40"/>
    <w:rsid w:val="0041321F"/>
    <w:rsid w:val="00413C5C"/>
    <w:rsid w:val="00417F0B"/>
    <w:rsid w:val="00422940"/>
    <w:rsid w:val="00423799"/>
    <w:rsid w:val="00425E91"/>
    <w:rsid w:val="00444767"/>
    <w:rsid w:val="004454D0"/>
    <w:rsid w:val="00445FEC"/>
    <w:rsid w:val="004474FA"/>
    <w:rsid w:val="00452660"/>
    <w:rsid w:val="0045399A"/>
    <w:rsid w:val="00456C07"/>
    <w:rsid w:val="004676F9"/>
    <w:rsid w:val="004717F9"/>
    <w:rsid w:val="00471FBB"/>
    <w:rsid w:val="00472D6B"/>
    <w:rsid w:val="0047514A"/>
    <w:rsid w:val="00475903"/>
    <w:rsid w:val="004778BA"/>
    <w:rsid w:val="00483AB5"/>
    <w:rsid w:val="004858D2"/>
    <w:rsid w:val="00486B1B"/>
    <w:rsid w:val="004949EF"/>
    <w:rsid w:val="00496563"/>
    <w:rsid w:val="004A4CCE"/>
    <w:rsid w:val="004A6070"/>
    <w:rsid w:val="004B0680"/>
    <w:rsid w:val="004B7A24"/>
    <w:rsid w:val="004C13B3"/>
    <w:rsid w:val="004C1C88"/>
    <w:rsid w:val="004C405B"/>
    <w:rsid w:val="004C498D"/>
    <w:rsid w:val="004C528D"/>
    <w:rsid w:val="004C6544"/>
    <w:rsid w:val="004D404D"/>
    <w:rsid w:val="004D444D"/>
    <w:rsid w:val="004D589B"/>
    <w:rsid w:val="004D7029"/>
    <w:rsid w:val="004D76F9"/>
    <w:rsid w:val="004E1311"/>
    <w:rsid w:val="004E1DF2"/>
    <w:rsid w:val="004E26A5"/>
    <w:rsid w:val="004E5BEB"/>
    <w:rsid w:val="004E616F"/>
    <w:rsid w:val="004F3643"/>
    <w:rsid w:val="004F3F80"/>
    <w:rsid w:val="00505710"/>
    <w:rsid w:val="00511676"/>
    <w:rsid w:val="00512FC8"/>
    <w:rsid w:val="00513592"/>
    <w:rsid w:val="00515DD1"/>
    <w:rsid w:val="00517FA0"/>
    <w:rsid w:val="00523A03"/>
    <w:rsid w:val="005245D0"/>
    <w:rsid w:val="0052516B"/>
    <w:rsid w:val="00526DE2"/>
    <w:rsid w:val="005347F6"/>
    <w:rsid w:val="00534FD0"/>
    <w:rsid w:val="00536ABE"/>
    <w:rsid w:val="00541DAB"/>
    <w:rsid w:val="00551AE1"/>
    <w:rsid w:val="005529B9"/>
    <w:rsid w:val="005534E5"/>
    <w:rsid w:val="00553741"/>
    <w:rsid w:val="0055758A"/>
    <w:rsid w:val="0055770A"/>
    <w:rsid w:val="00560FA7"/>
    <w:rsid w:val="00562E00"/>
    <w:rsid w:val="00570907"/>
    <w:rsid w:val="00570A8A"/>
    <w:rsid w:val="0057792D"/>
    <w:rsid w:val="00586533"/>
    <w:rsid w:val="00593FA1"/>
    <w:rsid w:val="005951C0"/>
    <w:rsid w:val="005A1B63"/>
    <w:rsid w:val="005A3721"/>
    <w:rsid w:val="005A60C5"/>
    <w:rsid w:val="005A6F9B"/>
    <w:rsid w:val="005A73B6"/>
    <w:rsid w:val="005A7E67"/>
    <w:rsid w:val="005B0009"/>
    <w:rsid w:val="005B399E"/>
    <w:rsid w:val="005B5845"/>
    <w:rsid w:val="005C041D"/>
    <w:rsid w:val="005C2BB7"/>
    <w:rsid w:val="005C4244"/>
    <w:rsid w:val="005C59C7"/>
    <w:rsid w:val="005D108C"/>
    <w:rsid w:val="005D12E5"/>
    <w:rsid w:val="005D1893"/>
    <w:rsid w:val="005D32A5"/>
    <w:rsid w:val="005D3D14"/>
    <w:rsid w:val="005D401E"/>
    <w:rsid w:val="005D7B1D"/>
    <w:rsid w:val="005E2FF3"/>
    <w:rsid w:val="005E4333"/>
    <w:rsid w:val="005E49F3"/>
    <w:rsid w:val="005E4BAC"/>
    <w:rsid w:val="005E604F"/>
    <w:rsid w:val="005F178C"/>
    <w:rsid w:val="005F226A"/>
    <w:rsid w:val="005F39E7"/>
    <w:rsid w:val="005F40C9"/>
    <w:rsid w:val="0060060E"/>
    <w:rsid w:val="006035A9"/>
    <w:rsid w:val="0060675E"/>
    <w:rsid w:val="0061096A"/>
    <w:rsid w:val="00614D76"/>
    <w:rsid w:val="00626127"/>
    <w:rsid w:val="006337C3"/>
    <w:rsid w:val="006344E8"/>
    <w:rsid w:val="00640251"/>
    <w:rsid w:val="00643BCD"/>
    <w:rsid w:val="0064469C"/>
    <w:rsid w:val="006576BD"/>
    <w:rsid w:val="00661595"/>
    <w:rsid w:val="006651BC"/>
    <w:rsid w:val="006704EB"/>
    <w:rsid w:val="006724C8"/>
    <w:rsid w:val="00672BBF"/>
    <w:rsid w:val="00675393"/>
    <w:rsid w:val="006768B4"/>
    <w:rsid w:val="0067775F"/>
    <w:rsid w:val="0068377B"/>
    <w:rsid w:val="00684D20"/>
    <w:rsid w:val="00694789"/>
    <w:rsid w:val="00696DC2"/>
    <w:rsid w:val="00696F1B"/>
    <w:rsid w:val="006A5077"/>
    <w:rsid w:val="006A6CEC"/>
    <w:rsid w:val="006B042E"/>
    <w:rsid w:val="006B0C9A"/>
    <w:rsid w:val="006B28A5"/>
    <w:rsid w:val="006B5C4E"/>
    <w:rsid w:val="006D114F"/>
    <w:rsid w:val="006D161F"/>
    <w:rsid w:val="006D4F91"/>
    <w:rsid w:val="006E04D5"/>
    <w:rsid w:val="006E2324"/>
    <w:rsid w:val="006E2760"/>
    <w:rsid w:val="006E320A"/>
    <w:rsid w:val="006E5C5F"/>
    <w:rsid w:val="006F0007"/>
    <w:rsid w:val="006F102D"/>
    <w:rsid w:val="007027C4"/>
    <w:rsid w:val="00707D4B"/>
    <w:rsid w:val="00713090"/>
    <w:rsid w:val="00717FE9"/>
    <w:rsid w:val="00732CE9"/>
    <w:rsid w:val="00733890"/>
    <w:rsid w:val="0073624A"/>
    <w:rsid w:val="007368A3"/>
    <w:rsid w:val="00752176"/>
    <w:rsid w:val="007649F0"/>
    <w:rsid w:val="00770A3A"/>
    <w:rsid w:val="00774156"/>
    <w:rsid w:val="0077667D"/>
    <w:rsid w:val="00777941"/>
    <w:rsid w:val="00785190"/>
    <w:rsid w:val="00793C55"/>
    <w:rsid w:val="00793D4D"/>
    <w:rsid w:val="007976E1"/>
    <w:rsid w:val="007A0628"/>
    <w:rsid w:val="007A523D"/>
    <w:rsid w:val="007B6AC9"/>
    <w:rsid w:val="007C28C8"/>
    <w:rsid w:val="007C2CE9"/>
    <w:rsid w:val="007C31C0"/>
    <w:rsid w:val="007C3BE1"/>
    <w:rsid w:val="007C43C3"/>
    <w:rsid w:val="007C5AEA"/>
    <w:rsid w:val="007D644E"/>
    <w:rsid w:val="007D72A1"/>
    <w:rsid w:val="007E00EA"/>
    <w:rsid w:val="007E42E4"/>
    <w:rsid w:val="007E54F1"/>
    <w:rsid w:val="007E6F0A"/>
    <w:rsid w:val="007E7299"/>
    <w:rsid w:val="007F2293"/>
    <w:rsid w:val="007F2EB0"/>
    <w:rsid w:val="007F4DF8"/>
    <w:rsid w:val="007F72E5"/>
    <w:rsid w:val="00801851"/>
    <w:rsid w:val="00801998"/>
    <w:rsid w:val="008035BA"/>
    <w:rsid w:val="00815C2D"/>
    <w:rsid w:val="00816304"/>
    <w:rsid w:val="00820A46"/>
    <w:rsid w:val="008215FE"/>
    <w:rsid w:val="00821794"/>
    <w:rsid w:val="00822777"/>
    <w:rsid w:val="00825646"/>
    <w:rsid w:val="008307B4"/>
    <w:rsid w:val="0083115D"/>
    <w:rsid w:val="008344D1"/>
    <w:rsid w:val="00841B66"/>
    <w:rsid w:val="00841E24"/>
    <w:rsid w:val="0085003B"/>
    <w:rsid w:val="00850148"/>
    <w:rsid w:val="0085090C"/>
    <w:rsid w:val="00851439"/>
    <w:rsid w:val="0085597E"/>
    <w:rsid w:val="0086207F"/>
    <w:rsid w:val="00864484"/>
    <w:rsid w:val="00865A95"/>
    <w:rsid w:val="0087188D"/>
    <w:rsid w:val="008726C4"/>
    <w:rsid w:val="00877488"/>
    <w:rsid w:val="0088499C"/>
    <w:rsid w:val="00887B7C"/>
    <w:rsid w:val="00892D59"/>
    <w:rsid w:val="0089441C"/>
    <w:rsid w:val="008962F0"/>
    <w:rsid w:val="008A459F"/>
    <w:rsid w:val="008A5840"/>
    <w:rsid w:val="008A58BD"/>
    <w:rsid w:val="008A66C9"/>
    <w:rsid w:val="008A7030"/>
    <w:rsid w:val="008A7C17"/>
    <w:rsid w:val="008B5162"/>
    <w:rsid w:val="008B7720"/>
    <w:rsid w:val="008C0198"/>
    <w:rsid w:val="008C0E28"/>
    <w:rsid w:val="008C1EA9"/>
    <w:rsid w:val="008C31B5"/>
    <w:rsid w:val="008C4F1B"/>
    <w:rsid w:val="008C5CCA"/>
    <w:rsid w:val="008C614C"/>
    <w:rsid w:val="008C71B8"/>
    <w:rsid w:val="008C71C4"/>
    <w:rsid w:val="008C7B17"/>
    <w:rsid w:val="008D189E"/>
    <w:rsid w:val="008D2B0A"/>
    <w:rsid w:val="008D4941"/>
    <w:rsid w:val="008D4CE9"/>
    <w:rsid w:val="008D5EFF"/>
    <w:rsid w:val="008D6D65"/>
    <w:rsid w:val="008E1FFF"/>
    <w:rsid w:val="008E3455"/>
    <w:rsid w:val="008F25CD"/>
    <w:rsid w:val="008F2846"/>
    <w:rsid w:val="008F7CC8"/>
    <w:rsid w:val="00900444"/>
    <w:rsid w:val="00901039"/>
    <w:rsid w:val="00901850"/>
    <w:rsid w:val="009022CB"/>
    <w:rsid w:val="00903549"/>
    <w:rsid w:val="00903601"/>
    <w:rsid w:val="00903A63"/>
    <w:rsid w:val="009074E4"/>
    <w:rsid w:val="00911987"/>
    <w:rsid w:val="00912C76"/>
    <w:rsid w:val="00921529"/>
    <w:rsid w:val="00923DE5"/>
    <w:rsid w:val="00930790"/>
    <w:rsid w:val="009319C0"/>
    <w:rsid w:val="0093703D"/>
    <w:rsid w:val="009431F8"/>
    <w:rsid w:val="00943F7D"/>
    <w:rsid w:val="0094416C"/>
    <w:rsid w:val="0094467B"/>
    <w:rsid w:val="00945320"/>
    <w:rsid w:val="0094639B"/>
    <w:rsid w:val="00961211"/>
    <w:rsid w:val="009637D2"/>
    <w:rsid w:val="0096468F"/>
    <w:rsid w:val="00966AB6"/>
    <w:rsid w:val="00971672"/>
    <w:rsid w:val="009716BC"/>
    <w:rsid w:val="00973172"/>
    <w:rsid w:val="00973F29"/>
    <w:rsid w:val="0097422C"/>
    <w:rsid w:val="0098132C"/>
    <w:rsid w:val="00992725"/>
    <w:rsid w:val="009A10EF"/>
    <w:rsid w:val="009A49E9"/>
    <w:rsid w:val="009A60E7"/>
    <w:rsid w:val="009B0718"/>
    <w:rsid w:val="009B1861"/>
    <w:rsid w:val="009B18DC"/>
    <w:rsid w:val="009C130E"/>
    <w:rsid w:val="009C6897"/>
    <w:rsid w:val="009D3466"/>
    <w:rsid w:val="009E310A"/>
    <w:rsid w:val="009F10F3"/>
    <w:rsid w:val="009F5F2C"/>
    <w:rsid w:val="009F6519"/>
    <w:rsid w:val="00A02546"/>
    <w:rsid w:val="00A058DD"/>
    <w:rsid w:val="00A10CDB"/>
    <w:rsid w:val="00A11326"/>
    <w:rsid w:val="00A1371B"/>
    <w:rsid w:val="00A16C0B"/>
    <w:rsid w:val="00A17730"/>
    <w:rsid w:val="00A2088B"/>
    <w:rsid w:val="00A22C1E"/>
    <w:rsid w:val="00A236E5"/>
    <w:rsid w:val="00A31B28"/>
    <w:rsid w:val="00A41DF8"/>
    <w:rsid w:val="00A463A3"/>
    <w:rsid w:val="00A576C1"/>
    <w:rsid w:val="00A61A18"/>
    <w:rsid w:val="00A6205B"/>
    <w:rsid w:val="00A635FA"/>
    <w:rsid w:val="00A64562"/>
    <w:rsid w:val="00A64D54"/>
    <w:rsid w:val="00A70CFA"/>
    <w:rsid w:val="00A71025"/>
    <w:rsid w:val="00A7129B"/>
    <w:rsid w:val="00A7172F"/>
    <w:rsid w:val="00A77859"/>
    <w:rsid w:val="00A82F7F"/>
    <w:rsid w:val="00A843A3"/>
    <w:rsid w:val="00A84699"/>
    <w:rsid w:val="00A91473"/>
    <w:rsid w:val="00A91F61"/>
    <w:rsid w:val="00A9271F"/>
    <w:rsid w:val="00A93B4C"/>
    <w:rsid w:val="00A93E90"/>
    <w:rsid w:val="00A94774"/>
    <w:rsid w:val="00AA0EC7"/>
    <w:rsid w:val="00AA1629"/>
    <w:rsid w:val="00AA1721"/>
    <w:rsid w:val="00AA201C"/>
    <w:rsid w:val="00AA3022"/>
    <w:rsid w:val="00AB0670"/>
    <w:rsid w:val="00AB4E8F"/>
    <w:rsid w:val="00AB7057"/>
    <w:rsid w:val="00AC0021"/>
    <w:rsid w:val="00AC0429"/>
    <w:rsid w:val="00AD02B4"/>
    <w:rsid w:val="00AD7403"/>
    <w:rsid w:val="00AD76BD"/>
    <w:rsid w:val="00AE39AC"/>
    <w:rsid w:val="00AE39E7"/>
    <w:rsid w:val="00AE43E6"/>
    <w:rsid w:val="00AE4B9A"/>
    <w:rsid w:val="00AF1289"/>
    <w:rsid w:val="00AF593B"/>
    <w:rsid w:val="00B0145B"/>
    <w:rsid w:val="00B028B0"/>
    <w:rsid w:val="00B03BF2"/>
    <w:rsid w:val="00B06490"/>
    <w:rsid w:val="00B07B99"/>
    <w:rsid w:val="00B11E91"/>
    <w:rsid w:val="00B1354B"/>
    <w:rsid w:val="00B13A80"/>
    <w:rsid w:val="00B14B60"/>
    <w:rsid w:val="00B2135E"/>
    <w:rsid w:val="00B226B8"/>
    <w:rsid w:val="00B2318B"/>
    <w:rsid w:val="00B25634"/>
    <w:rsid w:val="00B33930"/>
    <w:rsid w:val="00B358F3"/>
    <w:rsid w:val="00B35F91"/>
    <w:rsid w:val="00B42F10"/>
    <w:rsid w:val="00B44C78"/>
    <w:rsid w:val="00B46007"/>
    <w:rsid w:val="00B4601B"/>
    <w:rsid w:val="00B46F31"/>
    <w:rsid w:val="00B5305B"/>
    <w:rsid w:val="00B5378A"/>
    <w:rsid w:val="00B55A32"/>
    <w:rsid w:val="00B66C8D"/>
    <w:rsid w:val="00B70AE3"/>
    <w:rsid w:val="00B73D6C"/>
    <w:rsid w:val="00B741C0"/>
    <w:rsid w:val="00B75DC1"/>
    <w:rsid w:val="00B81764"/>
    <w:rsid w:val="00B81BA3"/>
    <w:rsid w:val="00B81F5E"/>
    <w:rsid w:val="00B828BE"/>
    <w:rsid w:val="00B83E85"/>
    <w:rsid w:val="00B84934"/>
    <w:rsid w:val="00B90A72"/>
    <w:rsid w:val="00B93458"/>
    <w:rsid w:val="00B93910"/>
    <w:rsid w:val="00B966D4"/>
    <w:rsid w:val="00B96B76"/>
    <w:rsid w:val="00BA5083"/>
    <w:rsid w:val="00BA7905"/>
    <w:rsid w:val="00BB386E"/>
    <w:rsid w:val="00BC034B"/>
    <w:rsid w:val="00BC0D3F"/>
    <w:rsid w:val="00BC6B04"/>
    <w:rsid w:val="00BE15DA"/>
    <w:rsid w:val="00BE1CE7"/>
    <w:rsid w:val="00BE215D"/>
    <w:rsid w:val="00BE227D"/>
    <w:rsid w:val="00BF2D36"/>
    <w:rsid w:val="00BF2D9E"/>
    <w:rsid w:val="00BF5932"/>
    <w:rsid w:val="00C04B37"/>
    <w:rsid w:val="00C1032B"/>
    <w:rsid w:val="00C105E0"/>
    <w:rsid w:val="00C10734"/>
    <w:rsid w:val="00C10A18"/>
    <w:rsid w:val="00C10E70"/>
    <w:rsid w:val="00C115D3"/>
    <w:rsid w:val="00C13B7F"/>
    <w:rsid w:val="00C15A85"/>
    <w:rsid w:val="00C177B2"/>
    <w:rsid w:val="00C31AFA"/>
    <w:rsid w:val="00C326B3"/>
    <w:rsid w:val="00C35170"/>
    <w:rsid w:val="00C4315F"/>
    <w:rsid w:val="00C45E59"/>
    <w:rsid w:val="00C460DE"/>
    <w:rsid w:val="00C4707B"/>
    <w:rsid w:val="00C528E3"/>
    <w:rsid w:val="00C55D6D"/>
    <w:rsid w:val="00C562B3"/>
    <w:rsid w:val="00C563AC"/>
    <w:rsid w:val="00C61101"/>
    <w:rsid w:val="00C61D6E"/>
    <w:rsid w:val="00C62F53"/>
    <w:rsid w:val="00C633C7"/>
    <w:rsid w:val="00C63D6E"/>
    <w:rsid w:val="00C645A0"/>
    <w:rsid w:val="00C64C65"/>
    <w:rsid w:val="00C710BE"/>
    <w:rsid w:val="00C71278"/>
    <w:rsid w:val="00C7160D"/>
    <w:rsid w:val="00C72459"/>
    <w:rsid w:val="00C7512A"/>
    <w:rsid w:val="00C7575D"/>
    <w:rsid w:val="00C76451"/>
    <w:rsid w:val="00C81ADB"/>
    <w:rsid w:val="00C85339"/>
    <w:rsid w:val="00C868B5"/>
    <w:rsid w:val="00C86EFD"/>
    <w:rsid w:val="00C8729D"/>
    <w:rsid w:val="00C921BA"/>
    <w:rsid w:val="00C95023"/>
    <w:rsid w:val="00C970E7"/>
    <w:rsid w:val="00CA10AC"/>
    <w:rsid w:val="00CA2531"/>
    <w:rsid w:val="00CA283B"/>
    <w:rsid w:val="00CA3FBD"/>
    <w:rsid w:val="00CA5DB1"/>
    <w:rsid w:val="00CA73E0"/>
    <w:rsid w:val="00CB1021"/>
    <w:rsid w:val="00CB2CF6"/>
    <w:rsid w:val="00CD385F"/>
    <w:rsid w:val="00CD5BFF"/>
    <w:rsid w:val="00CD5E2A"/>
    <w:rsid w:val="00CD748A"/>
    <w:rsid w:val="00CE1B32"/>
    <w:rsid w:val="00CE2A86"/>
    <w:rsid w:val="00CE570E"/>
    <w:rsid w:val="00CE77AC"/>
    <w:rsid w:val="00CF273D"/>
    <w:rsid w:val="00CF2B9D"/>
    <w:rsid w:val="00CF2FFB"/>
    <w:rsid w:val="00CF309E"/>
    <w:rsid w:val="00CF4A09"/>
    <w:rsid w:val="00CF5366"/>
    <w:rsid w:val="00D011E0"/>
    <w:rsid w:val="00D01B11"/>
    <w:rsid w:val="00D0739E"/>
    <w:rsid w:val="00D13E4E"/>
    <w:rsid w:val="00D14AD7"/>
    <w:rsid w:val="00D15825"/>
    <w:rsid w:val="00D1612F"/>
    <w:rsid w:val="00D20152"/>
    <w:rsid w:val="00D22445"/>
    <w:rsid w:val="00D227A7"/>
    <w:rsid w:val="00D27844"/>
    <w:rsid w:val="00D34133"/>
    <w:rsid w:val="00D37372"/>
    <w:rsid w:val="00D5356E"/>
    <w:rsid w:val="00D54642"/>
    <w:rsid w:val="00D55721"/>
    <w:rsid w:val="00D561EE"/>
    <w:rsid w:val="00D56D97"/>
    <w:rsid w:val="00D60D90"/>
    <w:rsid w:val="00D61BA0"/>
    <w:rsid w:val="00D66F77"/>
    <w:rsid w:val="00D70C53"/>
    <w:rsid w:val="00D70F87"/>
    <w:rsid w:val="00D72BA0"/>
    <w:rsid w:val="00D73FA1"/>
    <w:rsid w:val="00D75B38"/>
    <w:rsid w:val="00D82016"/>
    <w:rsid w:val="00D83D84"/>
    <w:rsid w:val="00D8499E"/>
    <w:rsid w:val="00D85D7E"/>
    <w:rsid w:val="00D87746"/>
    <w:rsid w:val="00D879D3"/>
    <w:rsid w:val="00D9415D"/>
    <w:rsid w:val="00D96A9A"/>
    <w:rsid w:val="00DA0823"/>
    <w:rsid w:val="00DA3B63"/>
    <w:rsid w:val="00DA5367"/>
    <w:rsid w:val="00DB0BBF"/>
    <w:rsid w:val="00DB2D74"/>
    <w:rsid w:val="00DB6F5D"/>
    <w:rsid w:val="00DB72EF"/>
    <w:rsid w:val="00DC1259"/>
    <w:rsid w:val="00DC3575"/>
    <w:rsid w:val="00DC4CC2"/>
    <w:rsid w:val="00DC50E0"/>
    <w:rsid w:val="00DD008C"/>
    <w:rsid w:val="00DD07F3"/>
    <w:rsid w:val="00DD0D6A"/>
    <w:rsid w:val="00DD21CD"/>
    <w:rsid w:val="00DD492B"/>
    <w:rsid w:val="00DD79DF"/>
    <w:rsid w:val="00DE2B4A"/>
    <w:rsid w:val="00DE3362"/>
    <w:rsid w:val="00DE382A"/>
    <w:rsid w:val="00DE6AB4"/>
    <w:rsid w:val="00DE6D6F"/>
    <w:rsid w:val="00DE77B8"/>
    <w:rsid w:val="00DF2183"/>
    <w:rsid w:val="00DF293F"/>
    <w:rsid w:val="00DF78AA"/>
    <w:rsid w:val="00DF7ABF"/>
    <w:rsid w:val="00E027B4"/>
    <w:rsid w:val="00E11F45"/>
    <w:rsid w:val="00E15248"/>
    <w:rsid w:val="00E154E0"/>
    <w:rsid w:val="00E17FA9"/>
    <w:rsid w:val="00E20456"/>
    <w:rsid w:val="00E22607"/>
    <w:rsid w:val="00E228B7"/>
    <w:rsid w:val="00E22BB7"/>
    <w:rsid w:val="00E246A1"/>
    <w:rsid w:val="00E25072"/>
    <w:rsid w:val="00E3336E"/>
    <w:rsid w:val="00E33E86"/>
    <w:rsid w:val="00E41531"/>
    <w:rsid w:val="00E41945"/>
    <w:rsid w:val="00E419DA"/>
    <w:rsid w:val="00E44390"/>
    <w:rsid w:val="00E460FD"/>
    <w:rsid w:val="00E5480F"/>
    <w:rsid w:val="00E550AC"/>
    <w:rsid w:val="00E551A2"/>
    <w:rsid w:val="00E5796F"/>
    <w:rsid w:val="00E57DA5"/>
    <w:rsid w:val="00E60205"/>
    <w:rsid w:val="00E6145E"/>
    <w:rsid w:val="00E66D3F"/>
    <w:rsid w:val="00E7191A"/>
    <w:rsid w:val="00E72B0C"/>
    <w:rsid w:val="00E736EC"/>
    <w:rsid w:val="00E760BD"/>
    <w:rsid w:val="00E771F0"/>
    <w:rsid w:val="00E77291"/>
    <w:rsid w:val="00E81E75"/>
    <w:rsid w:val="00E87962"/>
    <w:rsid w:val="00E9434F"/>
    <w:rsid w:val="00E9712F"/>
    <w:rsid w:val="00EA091D"/>
    <w:rsid w:val="00EA10EB"/>
    <w:rsid w:val="00EA1556"/>
    <w:rsid w:val="00EA1559"/>
    <w:rsid w:val="00EA15E1"/>
    <w:rsid w:val="00EA314F"/>
    <w:rsid w:val="00EA463D"/>
    <w:rsid w:val="00EA7934"/>
    <w:rsid w:val="00EB0CB5"/>
    <w:rsid w:val="00EB29B2"/>
    <w:rsid w:val="00EB3442"/>
    <w:rsid w:val="00EB3BB5"/>
    <w:rsid w:val="00EC3D18"/>
    <w:rsid w:val="00EC428B"/>
    <w:rsid w:val="00EC483D"/>
    <w:rsid w:val="00ED111E"/>
    <w:rsid w:val="00EE4DA8"/>
    <w:rsid w:val="00EE6A67"/>
    <w:rsid w:val="00EE70C5"/>
    <w:rsid w:val="00EE75C7"/>
    <w:rsid w:val="00EE7E81"/>
    <w:rsid w:val="00EF38CA"/>
    <w:rsid w:val="00EF4E4A"/>
    <w:rsid w:val="00EF6F57"/>
    <w:rsid w:val="00F14C38"/>
    <w:rsid w:val="00F14EDA"/>
    <w:rsid w:val="00F164BB"/>
    <w:rsid w:val="00F177CC"/>
    <w:rsid w:val="00F24639"/>
    <w:rsid w:val="00F248AE"/>
    <w:rsid w:val="00F42817"/>
    <w:rsid w:val="00F44C73"/>
    <w:rsid w:val="00F60CA4"/>
    <w:rsid w:val="00F67B0E"/>
    <w:rsid w:val="00F71AD1"/>
    <w:rsid w:val="00F748DB"/>
    <w:rsid w:val="00F75B9E"/>
    <w:rsid w:val="00F76BAA"/>
    <w:rsid w:val="00F777E7"/>
    <w:rsid w:val="00F83241"/>
    <w:rsid w:val="00F837EF"/>
    <w:rsid w:val="00F8438E"/>
    <w:rsid w:val="00F8495B"/>
    <w:rsid w:val="00F85107"/>
    <w:rsid w:val="00F864B9"/>
    <w:rsid w:val="00F87542"/>
    <w:rsid w:val="00F91B1C"/>
    <w:rsid w:val="00F934EC"/>
    <w:rsid w:val="00F9490D"/>
    <w:rsid w:val="00F94D23"/>
    <w:rsid w:val="00FB5DBD"/>
    <w:rsid w:val="00FC37C0"/>
    <w:rsid w:val="00FD46D1"/>
    <w:rsid w:val="00FD53B3"/>
    <w:rsid w:val="00FD67F3"/>
    <w:rsid w:val="00FD6942"/>
    <w:rsid w:val="00FE1EF2"/>
    <w:rsid w:val="00FF0DCB"/>
    <w:rsid w:val="00FF1FA5"/>
    <w:rsid w:val="00FF2492"/>
    <w:rsid w:val="00FF42B7"/>
    <w:rsid w:val="00FF4A72"/>
    <w:rsid w:val="00FF63B7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61">
      <v:textbox inset="5.85pt,.7pt,5.85pt,.7pt"/>
    </o:shapedefaults>
    <o:shapelayout v:ext="edit">
      <o:idmap v:ext="edit" data="1"/>
    </o:shapelayout>
  </w:shapeDefaults>
  <w:decimalSymbol w:val="."/>
  <w:listSeparator w:val=","/>
  <w14:docId w14:val="2F6FE0EA"/>
  <w15:docId w15:val="{92BE51B1-A293-4E4D-A1E7-A3D82C24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99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460FD"/>
    <w:pPr>
      <w:spacing w:before="0" w:after="200"/>
    </w:pPr>
    <w:rPr>
      <w:i/>
      <w:iCs/>
      <w:color w:val="5590CC" w:themeColor="text2"/>
    </w:rPr>
  </w:style>
  <w:style w:type="paragraph" w:customStyle="1" w:styleId="Default">
    <w:name w:val="Default"/>
    <w:rsid w:val="000267CE"/>
    <w:pPr>
      <w:autoSpaceDE w:val="0"/>
      <w:autoSpaceDN w:val="0"/>
      <w:adjustRightInd w:val="0"/>
      <w:spacing w:before="0" w:after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844"/>
    <w:rPr>
      <w:color w:val="FFDE2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qFormat/>
    <w:rsid w:val="0057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44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haw\AppData\Roaming\Microsoft\Templates\Horizontal%20calendar%20(Monday%20start)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1966DB1C02D48B98910D39BFCCCCF" ma:contentTypeVersion="0" ma:contentTypeDescription="Create a new document." ma:contentTypeScope="" ma:versionID="5088e9f30d389b7579fac34101cde4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7228d01274fe95ca8cb08e6a45d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43072-5707-4740-9B19-820B61FB0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B0AF67-902C-4FEE-8999-298B7C466F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973946-C704-4CCF-933F-B94056C02912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7C78F8E-D038-46F4-AC3E-C850BBE1BF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139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Wilkerson</dc:creator>
  <cp:keywords/>
  <dc:description/>
  <cp:lastModifiedBy>LaVera Johnson</cp:lastModifiedBy>
  <cp:revision>26</cp:revision>
  <cp:lastPrinted>2023-07-03T15:02:00Z</cp:lastPrinted>
  <dcterms:created xsi:type="dcterms:W3CDTF">2023-06-01T19:45:00Z</dcterms:created>
  <dcterms:modified xsi:type="dcterms:W3CDTF">2023-07-13T15:12:00Z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0x01010013A1966DB1C02D48B98910D39BFCCCCF</vt:lpwstr>
  </property>
</Properties>
</file>