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085" w14:textId="720411AB" w:rsidR="006B0C9A" w:rsidRPr="002C13B5" w:rsidRDefault="006B0C9A" w:rsidP="005A60C5">
      <w:pPr>
        <w:tabs>
          <w:tab w:val="left" w:pos="2310"/>
        </w:tabs>
        <w:spacing w:before="0" w:after="0"/>
        <w:rPr>
          <w:sz w:val="16"/>
          <w:szCs w:val="16"/>
        </w:rPr>
      </w:pPr>
    </w:p>
    <w:tbl>
      <w:tblPr>
        <w:tblStyle w:val="PlainTable4"/>
        <w:tblW w:w="5097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7"/>
        <w:gridCol w:w="4632"/>
      </w:tblGrid>
      <w:tr w:rsidR="006B0C9A" w:rsidRPr="00042C76" w14:paraId="795F6119" w14:textId="77777777" w:rsidTr="00D82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tcW w:w="3421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5A60C5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</w:rPr>
            </w:pPr>
            <w:r w:rsidRPr="005A60C5">
              <w:rPr>
                <w:noProof/>
                <w:color w:val="auto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   </w:t>
            </w:r>
            <w:r w:rsidRPr="005A60C5">
              <w:rPr>
                <w:rFonts w:ascii="Ink Free" w:eastAsia="Arial Unicode MS" w:hAnsi="Ink Free" w:cs="Arial Unicode MS"/>
                <w:b/>
                <w:color w:val="FF0000"/>
              </w:rPr>
              <w:t xml:space="preserve">Welcome to The Tyler Senior Center </w:t>
            </w:r>
          </w:p>
          <w:p w14:paraId="2A78AF8E" w14:textId="77777777" w:rsidR="006B0C9A" w:rsidRPr="005A60C5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O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 xml:space="preserve">pen </w:t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>9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a.m.</w:t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>-5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p.m.</w:t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Monday-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Friday</w:t>
            </w:r>
          </w:p>
          <w:p w14:paraId="72F3B313" w14:textId="77777777" w:rsidR="006B0C9A" w:rsidRPr="005A60C5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5A60C5"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1915 Garden Valley Road (903) 597-0781</w:t>
            </w:r>
          </w:p>
          <w:p w14:paraId="0A29CD9A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Meals on Wheels Lunch Served Daily 11:30a.m.-12:30</w:t>
            </w:r>
            <w:r w:rsidRPr="005A60C5">
              <w:rPr>
                <w:noProof/>
                <w:color w:val="auto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>p.m.</w:t>
            </w:r>
            <w:r w:rsidRPr="00042C76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05E4615" w14:textId="7FBF29E1" w:rsidR="006B0C9A" w:rsidRPr="00326F03" w:rsidRDefault="007E42E4" w:rsidP="007E42E4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 xml:space="preserve">            </w:t>
            </w:r>
            <w:r w:rsidR="004A6070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Ju</w:t>
            </w:r>
            <w:r w:rsidR="00E81E75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ly</w:t>
            </w:r>
            <w:r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 xml:space="preserve"> </w:t>
            </w:r>
            <w:r w:rsidR="006B0C9A"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202</w:t>
            </w:r>
            <w:r w:rsidR="00326F03"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3</w:t>
            </w:r>
          </w:p>
          <w:p w14:paraId="39729477" w14:textId="77777777" w:rsidR="007E42E4" w:rsidRDefault="007E42E4" w:rsidP="007E42E4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22"/>
                <w:szCs w:val="22"/>
              </w:rPr>
              <w:t xml:space="preserve">            </w:t>
            </w:r>
          </w:p>
          <w:p w14:paraId="0BB3520D" w14:textId="21425908" w:rsidR="006B0C9A" w:rsidRPr="00C45E59" w:rsidRDefault="007E42E4" w:rsidP="007E42E4">
            <w:pPr>
              <w:pStyle w:val="Month"/>
              <w:ind w:right="720"/>
              <w:jc w:val="left"/>
              <w:rPr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C45E59"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18"/>
                <w:szCs w:val="18"/>
              </w:rPr>
              <w:t xml:space="preserve">            </w:t>
            </w:r>
            <w:r w:rsidR="00C45E59"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18"/>
                <w:szCs w:val="18"/>
              </w:rPr>
              <w:t xml:space="preserve">        </w:t>
            </w:r>
            <w:r w:rsidRPr="00C45E59"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18"/>
                <w:szCs w:val="18"/>
              </w:rPr>
              <w:t xml:space="preserve"> </w:t>
            </w:r>
            <w:r w:rsidR="006B0C9A" w:rsidRPr="00C45E59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18"/>
                <w:szCs w:val="18"/>
              </w:rPr>
              <w:t>Activities are subject to change</w:t>
            </w:r>
          </w:p>
        </w:tc>
      </w:tr>
    </w:tbl>
    <w:tbl>
      <w:tblPr>
        <w:tblStyle w:val="TableGrid"/>
        <w:tblW w:w="5086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00"/>
        <w:gridCol w:w="2936"/>
        <w:gridCol w:w="2898"/>
        <w:gridCol w:w="3285"/>
        <w:gridCol w:w="2819"/>
      </w:tblGrid>
      <w:tr w:rsidR="00D82016" w:rsidRPr="00042C76" w14:paraId="2B11587A" w14:textId="77777777" w:rsidTr="004B0680">
        <w:trPr>
          <w:trHeight w:val="70"/>
        </w:trPr>
        <w:tc>
          <w:tcPr>
            <w:tcW w:w="922" w:type="pct"/>
            <w:shd w:val="clear" w:color="auto" w:fill="FFFFFF" w:themeFill="background1"/>
          </w:tcPr>
          <w:p w14:paraId="5B1CF042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1003" w:type="pct"/>
            <w:shd w:val="clear" w:color="auto" w:fill="FFFFFF" w:themeFill="background1"/>
          </w:tcPr>
          <w:p w14:paraId="0039F31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1122" w:type="pct"/>
            <w:shd w:val="clear" w:color="auto" w:fill="FFFFFF" w:themeFill="background1"/>
          </w:tcPr>
          <w:p w14:paraId="7313875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963" w:type="pct"/>
            <w:shd w:val="clear" w:color="auto" w:fill="FFFFFF" w:themeFill="background1"/>
          </w:tcPr>
          <w:p w14:paraId="4F3B2543" w14:textId="77777777" w:rsidR="006B0C9A" w:rsidRPr="00042C76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D82016" w:rsidRPr="00042C76" w14:paraId="0DB28B4A" w14:textId="77777777" w:rsidTr="004B0680">
        <w:trPr>
          <w:trHeight w:val="696"/>
        </w:trPr>
        <w:tc>
          <w:tcPr>
            <w:tcW w:w="922" w:type="pct"/>
          </w:tcPr>
          <w:p w14:paraId="124ED072" w14:textId="0FE5BD42" w:rsidR="005B399E" w:rsidRPr="008C1EA9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</w:p>
          <w:p w14:paraId="2283E2BE" w14:textId="26F4E98B" w:rsidR="008C1EA9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58FD7E5E" w:rsidR="00324BDC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</w:t>
            </w:r>
          </w:p>
          <w:p w14:paraId="59BF972E" w14:textId="51BEE240" w:rsidR="006B0C9A" w:rsidRPr="00042C76" w:rsidRDefault="00324BDC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</w:tcPr>
          <w:p w14:paraId="0F88D747" w14:textId="7B9A5009" w:rsidR="00CE570E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591BDA7C" w14:textId="77777777" w:rsidR="00CE570E" w:rsidRDefault="005B399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739A7695" w14:textId="306CB9A5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</w:t>
            </w:r>
          </w:p>
          <w:p w14:paraId="68486B59" w14:textId="07C4217A" w:rsidR="006B0C9A" w:rsidRPr="00042C76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0F588DDA" w14:textId="5D78881C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Cs/>
                <w:color w:val="FF0000"/>
                <w:sz w:val="16"/>
                <w:szCs w:val="16"/>
              </w:rPr>
            </w:pPr>
          </w:p>
          <w:p w14:paraId="743C111C" w14:textId="3696D576" w:rsidR="00326F03" w:rsidRPr="008C1EA9" w:rsidRDefault="00326F03" w:rsidP="004A6070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30C3470B" w14:textId="3F69594E" w:rsidR="006B0C9A" w:rsidRPr="00042C76" w:rsidRDefault="006B0C9A" w:rsidP="00CD5E2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</w:tcPr>
          <w:p w14:paraId="1B72B2CE" w14:textId="5E4E427B" w:rsidR="001F7B9E" w:rsidRPr="00E81E75" w:rsidRDefault="001F7B9E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5755783A" w14:textId="77777777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6CD061DF" w14:textId="2EEEAB97" w:rsidR="009319C0" w:rsidRPr="00042C76" w:rsidRDefault="00E81E75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2615A970" w14:textId="40F0FD45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556FE675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4C10D237" w:rsidR="00B55A32" w:rsidRPr="00042C76" w:rsidRDefault="00B55A32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D82016" w:rsidRPr="00042C76" w14:paraId="56EF3FB8" w14:textId="77777777" w:rsidTr="004B0680">
        <w:trPr>
          <w:trHeight w:val="1232"/>
        </w:trPr>
        <w:tc>
          <w:tcPr>
            <w:tcW w:w="922" w:type="pct"/>
          </w:tcPr>
          <w:p w14:paraId="0E860BE6" w14:textId="58FBCAB0" w:rsidR="00CD5E2A" w:rsidRPr="00042C76" w:rsidRDefault="00E81E75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18071CA8" w14:textId="26480BC4" w:rsidR="008A7C17" w:rsidRPr="008C0E28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BC8E9A8" w14:textId="44F73280" w:rsidR="00C7512A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A5940E0" w14:textId="2AA6FE70" w:rsidR="008C0E28" w:rsidRDefault="008C0E28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EE4DA8" w:rsidRPr="007E42E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Scavenger Hunt </w:t>
            </w:r>
          </w:p>
          <w:p w14:paraId="288CF378" w14:textId="510083B0" w:rsidR="00EA1556" w:rsidRPr="00042C76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03" w:type="pct"/>
          </w:tcPr>
          <w:p w14:paraId="419AFBD3" w14:textId="77777777" w:rsidR="00B46F31" w:rsidRDefault="00B46F31" w:rsidP="00B46F3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  <w:r w:rsidR="007E42E4" w:rsidRPr="00B46F3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</w:t>
            </w:r>
          </w:p>
          <w:p w14:paraId="3496F9B7" w14:textId="0737281A" w:rsidR="00E81E75" w:rsidRPr="004B0680" w:rsidRDefault="00B46F31" w:rsidP="00B46F3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</w:t>
            </w:r>
            <w:r w:rsidR="007E42E4" w:rsidRPr="00B46F3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E81E75" w:rsidRPr="004B0680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CLOSED</w:t>
            </w:r>
          </w:p>
          <w:p w14:paraId="497CC2DB" w14:textId="0ACBBF6F" w:rsidR="00E81E75" w:rsidRPr="004B0680" w:rsidRDefault="00E81E75" w:rsidP="00B46F31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4B0680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For</w:t>
            </w:r>
          </w:p>
          <w:p w14:paraId="4DABFE68" w14:textId="37369918" w:rsidR="00C7512A" w:rsidRPr="004B0680" w:rsidRDefault="00E81E75" w:rsidP="00B46F31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4B0680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Independence Day</w:t>
            </w:r>
          </w:p>
          <w:p w14:paraId="25190B38" w14:textId="000855AD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39F0DE28" w:rsidR="00C7512A" w:rsidRPr="00042C76" w:rsidRDefault="00257C50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     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1699BF33" wp14:editId="2348BEAD">
                  <wp:extent cx="495300" cy="466725"/>
                  <wp:effectExtent l="0" t="0" r="0" b="9525"/>
                  <wp:docPr id="6" name="Graphic 6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Firework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pct"/>
          </w:tcPr>
          <w:p w14:paraId="1DDA4C1C" w14:textId="6E921AD6" w:rsidR="00183B48" w:rsidRPr="00042C76" w:rsidRDefault="00E81E75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5</w:t>
            </w:r>
          </w:p>
          <w:p w14:paraId="3A96483A" w14:textId="7FB5576E" w:rsidR="00C7512A" w:rsidRPr="00042C76" w:rsidRDefault="00444767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C105E0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Coffee Center Chat </w:t>
            </w:r>
          </w:p>
          <w:p w14:paraId="26B711ED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62DD84FE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 w:rsidR="008C0E28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Brookdale </w:t>
            </w: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  <w:p w14:paraId="4243E911" w14:textId="3FB720CB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122" w:type="pct"/>
          </w:tcPr>
          <w:p w14:paraId="425113C8" w14:textId="3AE29BFF" w:rsidR="006B0C9A" w:rsidRPr="00042C76" w:rsidRDefault="00E81E7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6EC28C38" w14:textId="5AA69C65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621D3AD3" w:rsidR="005534E5" w:rsidRPr="00042C76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414A0EF" w14:textId="4F1C2678" w:rsidR="00C15A85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05FCA755" w14:textId="4958D405" w:rsidR="00AA1721" w:rsidRDefault="00445FE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E4F400B" w14:textId="6A40514E" w:rsidR="00344D6C" w:rsidRPr="001C658D" w:rsidRDefault="00344D6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4ECC0A73" w14:textId="683A599F" w:rsidR="004E1DF2" w:rsidRDefault="004E1DF2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6AC64BA" w14:textId="2B833A60" w:rsidR="005D32A5" w:rsidRPr="00042C76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042C76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6AFD92A6" w14:textId="3B757EE0" w:rsidR="009319C0" w:rsidRPr="00042C76" w:rsidRDefault="00E81E7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2C14C590" w14:textId="767B433B" w:rsidR="003B2FE7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33B4BFCE" w:rsidR="00183B48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0708CC" w:rsidRPr="000708CC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042C76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042C76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042C76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D82016" w:rsidRPr="00042C76" w14:paraId="7E76DCE7" w14:textId="77777777" w:rsidTr="004B0680">
        <w:trPr>
          <w:trHeight w:val="1783"/>
        </w:trPr>
        <w:tc>
          <w:tcPr>
            <w:tcW w:w="922" w:type="pct"/>
          </w:tcPr>
          <w:p w14:paraId="336C5C1F" w14:textId="4EDD53DC" w:rsidR="006B0C9A" w:rsidRPr="00042C76" w:rsidRDefault="004A607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70AAE3AD" w14:textId="77777777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6ED46D3" w14:textId="08717F81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C498D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Blue Cross/ Blue Shield with Christie Hazelwood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7C30AE8" w14:textId="77777777" w:rsidR="008C0E28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18C05025" w14:textId="77777777" w:rsidR="00AA201C" w:rsidRDefault="00AA201C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</w:pPr>
          </w:p>
          <w:p w14:paraId="79E650C6" w14:textId="285ED076" w:rsidR="00AA201C" w:rsidRPr="00324BDC" w:rsidRDefault="00AA201C" w:rsidP="004A607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042C76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03" w:type="pct"/>
          </w:tcPr>
          <w:p w14:paraId="5B8779D8" w14:textId="05107777" w:rsidR="006B0C9A" w:rsidRPr="00042C76" w:rsidRDefault="004A6070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775A42E2" w14:textId="77777777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0D8591EC" w14:textId="55D21AB8" w:rsidR="00E81E75" w:rsidRDefault="006B0C9A" w:rsidP="00CB102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E15DA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44BFA9C" w14:textId="7857E101" w:rsidR="00D82016" w:rsidRDefault="00E81E75" w:rsidP="00CB102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UT Health Kinesiology Dept.</w:t>
            </w:r>
            <w:r w:rsidR="00BE15DA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E5FCD3C" w14:textId="121BBC8E" w:rsidR="00C10734" w:rsidRDefault="00C10734" w:rsidP="00CB102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7C98D1E0" w14:textId="70CC25EE" w:rsidR="00156704" w:rsidRDefault="00D82016" w:rsidP="00CB102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  <w:r w:rsidR="00F83241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5EDB5DD" w14:textId="6366007F" w:rsidR="008C0E28" w:rsidRDefault="008C0E28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40D333E" w14:textId="174C106E" w:rsidR="00505710" w:rsidRPr="00042C76" w:rsidRDefault="0050571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217BF03" w14:textId="6A76AE8F" w:rsidR="006B0C9A" w:rsidRPr="00042C76" w:rsidRDefault="006B0C9A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E81E7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2</w:t>
            </w:r>
          </w:p>
          <w:p w14:paraId="3160508C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47A06CA" w14:textId="77777777" w:rsidR="006B0C9A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8C0E28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Harbor Hospice </w:t>
            </w:r>
          </w:p>
          <w:p w14:paraId="22463006" w14:textId="77777777" w:rsidR="00EA1559" w:rsidRDefault="00EA1559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1407CA9B" w14:textId="450A7177" w:rsidR="00DC50E0" w:rsidRPr="00E81E75" w:rsidRDefault="00DC50E0" w:rsidP="00E81E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122" w:type="pct"/>
          </w:tcPr>
          <w:p w14:paraId="09F4612C" w14:textId="17B31EB1" w:rsidR="006B0C9A" w:rsidRPr="00042C76" w:rsidRDefault="00C9502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73A9ED9C" w14:textId="045ED8C6" w:rsidR="00B5305B" w:rsidRPr="00042C76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3CA6087" w14:textId="55E5CD9E" w:rsidR="00B5305B" w:rsidRPr="00042C76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41252076" w14:textId="29104EAF" w:rsidR="006B0C9A" w:rsidRDefault="005534E5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</w:t>
            </w:r>
            <w:r w:rsidR="007E54F1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</w:p>
          <w:p w14:paraId="71A7521C" w14:textId="5990910C" w:rsidR="00445FEC" w:rsidRDefault="00445FEC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445FE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B0670" w:rsidRPr="00AB06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AARP </w:t>
            </w:r>
          </w:p>
          <w:p w14:paraId="496BAB95" w14:textId="1460F903" w:rsidR="00B93910" w:rsidRPr="00042C76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214571" w14:textId="31C49719" w:rsidR="005D7B1D" w:rsidRPr="00042C76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042C76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042C76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31EF4D6D" w14:textId="073B54DD" w:rsidR="006B0C9A" w:rsidRPr="00042C76" w:rsidRDefault="004A607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A8A5389" w14:textId="00C502D1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2B6DEEE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C9320EF" w14:textId="7F930870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BA73C5B" w14:textId="6CEFC882" w:rsidR="00B13A80" w:rsidRPr="000708CC" w:rsidRDefault="00B13A80" w:rsidP="00B13A8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247FA3DD" w14:textId="2CA4C78F" w:rsidR="002E10AA" w:rsidRPr="00042C76" w:rsidRDefault="00AD7403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</w:p>
          <w:p w14:paraId="4349BA24" w14:textId="4FB42C2B" w:rsidR="006B0C9A" w:rsidRPr="00042C76" w:rsidRDefault="006B0C9A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</w:p>
        </w:tc>
      </w:tr>
      <w:tr w:rsidR="00D82016" w:rsidRPr="00042C76" w14:paraId="48F31EFD" w14:textId="77777777" w:rsidTr="004B0680">
        <w:trPr>
          <w:trHeight w:val="1538"/>
        </w:trPr>
        <w:tc>
          <w:tcPr>
            <w:tcW w:w="922" w:type="pct"/>
          </w:tcPr>
          <w:p w14:paraId="3105845A" w14:textId="22271B37" w:rsidR="006B0C9A" w:rsidRPr="00042C76" w:rsidRDefault="00E81E7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17</w:t>
            </w:r>
          </w:p>
          <w:p w14:paraId="325481F5" w14:textId="7E55188C" w:rsidR="00E81E75" w:rsidRPr="00042C76" w:rsidRDefault="00E81E75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CD4C13" w14:textId="53C5E9C6" w:rsidR="00233975" w:rsidRDefault="00E81E75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AA632B5" w14:textId="6A60B2F4" w:rsidR="00E81E75" w:rsidRPr="00E81E75" w:rsidRDefault="00E81E75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Cooking with Brittany from Visiting Angels </w:t>
            </w:r>
          </w:p>
          <w:p w14:paraId="44EC3112" w14:textId="23772F09" w:rsidR="00233975" w:rsidRPr="008C0E28" w:rsidRDefault="00233975" w:rsidP="00E81E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</w:pPr>
          </w:p>
          <w:p w14:paraId="342353E9" w14:textId="77777777" w:rsidR="00233975" w:rsidRPr="00042C76" w:rsidRDefault="00233975" w:rsidP="002339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6B0C9A" w:rsidRPr="00042C76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1003" w:type="pct"/>
          </w:tcPr>
          <w:p w14:paraId="24046400" w14:textId="0B26AAC6" w:rsidR="006B0C9A" w:rsidRPr="00042C76" w:rsidRDefault="00E81E7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18</w:t>
            </w:r>
          </w:p>
          <w:p w14:paraId="577D26A5" w14:textId="02CF35E1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7406F31" w14:textId="16900F8D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FB14C7F" w14:textId="7026F3D9" w:rsidR="004C498D" w:rsidRPr="00042C76" w:rsidRDefault="004C498D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Senior Drivers Education Seminar w/TAMU </w:t>
            </w:r>
          </w:p>
          <w:p w14:paraId="2C9FC850" w14:textId="126064F8" w:rsidR="008C0E28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</w:t>
            </w:r>
            <w:r w:rsidR="008B516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cers</w:t>
            </w:r>
          </w:p>
          <w:p w14:paraId="7D3287C8" w14:textId="77777777" w:rsidR="004C498D" w:rsidRPr="00042C76" w:rsidRDefault="004C498D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D0A58BF" w14:textId="1ECE827F" w:rsidR="006B0C9A" w:rsidRPr="00042C76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B00709D" w14:textId="1059A516" w:rsidR="0037024A" w:rsidRPr="00042C76" w:rsidRDefault="00E81E7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44F09668" w14:textId="77777777" w:rsidR="00326F03" w:rsidRPr="00042C76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26F0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45BB5410" w14:textId="77777777" w:rsidR="006B0C9A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8C0E28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Madison from Reunion Plaza</w:t>
            </w:r>
          </w:p>
          <w:p w14:paraId="6D4560FC" w14:textId="77777777" w:rsidR="00B46F31" w:rsidRDefault="008C31B5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FF0000"/>
              </w:rPr>
            </w:pPr>
            <w:r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   </w:t>
            </w:r>
            <w:r w:rsidRPr="00AB0670">
              <w:rPr>
                <w:rFonts w:asciiTheme="majorHAnsi" w:hAnsiTheme="majorHAnsi" w:cs="Times New Roman"/>
                <w:b/>
                <w:noProof/>
                <w:color w:val="FF0000"/>
              </w:rPr>
              <w:t xml:space="preserve">    </w:t>
            </w:r>
          </w:p>
          <w:p w14:paraId="3AAE3E87" w14:textId="4EFB0C44" w:rsidR="00675393" w:rsidRPr="00042C76" w:rsidRDefault="00B46F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FF0000"/>
              </w:rPr>
              <w:t xml:space="preserve">    </w:t>
            </w:r>
            <w:r w:rsidR="008C31B5" w:rsidRPr="00AB0670">
              <w:rPr>
                <w:rFonts w:asciiTheme="majorHAnsi" w:hAnsiTheme="majorHAnsi" w:cs="Times New Roman"/>
                <w:b/>
                <w:noProof/>
                <w:color w:val="FF0000"/>
              </w:rPr>
              <w:t xml:space="preserve">   </w:t>
            </w:r>
            <w:r w:rsidR="00675393" w:rsidRPr="00AB0670">
              <w:rPr>
                <w:rFonts w:asciiTheme="majorHAnsi" w:hAnsiTheme="majorHAnsi" w:cs="Times New Roman"/>
                <w:b/>
                <w:noProof/>
                <w:color w:val="FF0000"/>
              </w:rPr>
              <w:t>National Ice Cream Day</w:t>
            </w:r>
            <w:r w:rsidR="00675393" w:rsidRPr="00675393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</w:t>
            </w:r>
            <w:r w:rsidR="00675393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1122" w:type="pct"/>
          </w:tcPr>
          <w:p w14:paraId="49A18B72" w14:textId="71970AC5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E81E75">
              <w:rPr>
                <w:rFonts w:cs="Times New Roman"/>
                <w:b/>
                <w:color w:val="auto"/>
                <w:sz w:val="16"/>
                <w:szCs w:val="16"/>
              </w:rPr>
              <w:t>0</w:t>
            </w:r>
          </w:p>
          <w:p w14:paraId="4724AA31" w14:textId="203AFA9A" w:rsidR="004E5BEB" w:rsidRPr="00042C76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77777777" w:rsidR="004E5BEB" w:rsidRPr="00042C76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4531B" w14:textId="067770AD" w:rsidR="004E5BEB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2F2A5652" w14:textId="00A38F00" w:rsidR="000A122A" w:rsidRDefault="000A122A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D4EFC6F" w14:textId="4484FB71" w:rsidR="00E44390" w:rsidRDefault="00E44390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2953DEF" w14:textId="098E4CE7" w:rsidR="00AA1721" w:rsidRPr="00042C76" w:rsidRDefault="00AA1721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6B0C9A" w:rsidRPr="00042C76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011D05DD" w14:textId="6F2E7AF0" w:rsidR="002E10AA" w:rsidRPr="00042C76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10B66F09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C9FEDA2" w14:textId="338DF2C2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0CAA5BCE" w14:textId="058E0A07" w:rsidR="004A6070" w:rsidRPr="000708CC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708C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0708CC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-doors open at 6pm-Music by </w:t>
            </w:r>
            <w:r w:rsidR="004C498D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Ruffshod </w:t>
            </w:r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4B5A113F" w14:textId="5A92C1B4" w:rsidR="00B358F3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  <w:p w14:paraId="79C6568C" w14:textId="21627E44" w:rsidR="00E41531" w:rsidRPr="00042C76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2016" w:rsidRPr="00042C76" w14:paraId="00483CC4" w14:textId="77777777" w:rsidTr="004B0680">
        <w:trPr>
          <w:trHeight w:val="1673"/>
        </w:trPr>
        <w:tc>
          <w:tcPr>
            <w:tcW w:w="922" w:type="pct"/>
          </w:tcPr>
          <w:p w14:paraId="54F4E404" w14:textId="5F4813DE" w:rsidR="00156704" w:rsidRDefault="004A6070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49E6774A" w14:textId="5A8A4F13" w:rsidR="00326F03" w:rsidRPr="004A6070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</w:t>
            </w:r>
            <w:r w:rsidR="000D768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ks </w:t>
            </w:r>
          </w:p>
          <w:p w14:paraId="55E1BDD2" w14:textId="2DA8484F" w:rsidR="00326F03" w:rsidRDefault="00326F0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57D6DA6" w14:textId="5F99E243" w:rsidR="00E81E75" w:rsidRDefault="00B2135E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Musical Chairs </w:t>
            </w:r>
          </w:p>
          <w:p w14:paraId="2E6737D6" w14:textId="4D0DE038" w:rsidR="000D7682" w:rsidRPr="000D7682" w:rsidRDefault="000D7682" w:rsidP="00B46F3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D7682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July Birthday</w:t>
            </w:r>
            <w: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D7682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Celebration</w:t>
            </w:r>
          </w:p>
          <w:p w14:paraId="7FF64BAD" w14:textId="068E141A" w:rsidR="000D7682" w:rsidRDefault="000D7682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3A5D176" w14:textId="32C72348" w:rsidR="004B0680" w:rsidRPr="004B0680" w:rsidRDefault="004B0680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color w:val="auto"/>
                <w:sz w:val="16"/>
                <w:szCs w:val="16"/>
              </w:rPr>
              <w:t>_______________________________</w:t>
            </w:r>
            <w:r w:rsidRPr="004B068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31</w:t>
            </w:r>
          </w:p>
          <w:p w14:paraId="2F452735" w14:textId="207507B8" w:rsidR="00E81E75" w:rsidRPr="00042C76" w:rsidRDefault="00E81E75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0AFDD760" w14:textId="77777777" w:rsidR="00E81E75" w:rsidRPr="00042C76" w:rsidRDefault="00E81E75" w:rsidP="00E81E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</w:p>
          <w:p w14:paraId="4771BEF7" w14:textId="473C3D6A" w:rsidR="00E81E75" w:rsidRPr="00326F03" w:rsidRDefault="00E81E75" w:rsidP="00E81E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</w:tc>
        <w:tc>
          <w:tcPr>
            <w:tcW w:w="1003" w:type="pct"/>
          </w:tcPr>
          <w:p w14:paraId="03BEF44D" w14:textId="08FD5B0A" w:rsidR="00B5305B" w:rsidRPr="00042C76" w:rsidRDefault="004A6070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18FFFE34" w14:textId="5FB81341" w:rsidR="00B5305B" w:rsidRPr="00042C76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</w:t>
            </w:r>
            <w:r w:rsidR="001E33B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  11:00 Range of Motion</w:t>
            </w:r>
          </w:p>
          <w:p w14:paraId="2FC7D42D" w14:textId="33C78AAB" w:rsidR="00B5305B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091F84BC" w14:textId="65CFC244" w:rsidR="004C498D" w:rsidRPr="00042C76" w:rsidRDefault="004C498D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SP Benefits with</w:t>
            </w:r>
            <w:r w:rsidR="007E42E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Christie </w:t>
            </w:r>
          </w:p>
          <w:p w14:paraId="664917CC" w14:textId="7109B98D" w:rsidR="00EA1556" w:rsidRDefault="00B5305B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C710B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00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Line Danc</w:t>
            </w:r>
            <w:r w:rsidR="00C710B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ers </w:t>
            </w:r>
            <w:r w:rsidR="0060060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perform @ </w:t>
            </w:r>
            <w:r w:rsidR="00C710B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Oak Hill Terrance</w:t>
            </w:r>
          </w:p>
          <w:p w14:paraId="34B224E8" w14:textId="505C5961" w:rsidR="006B0C9A" w:rsidRPr="00042C76" w:rsidRDefault="006B0C9A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574C0F4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042C76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0BE3C779" w14:textId="0A34C5DE" w:rsidR="00DE2B4A" w:rsidRDefault="004A6070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3C6834F7" w14:textId="77777777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04C4B091" w14:textId="77777777" w:rsidR="008C0E28" w:rsidRPr="00042C76" w:rsidRDefault="008C0E28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42323D68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 Jessilyn from Humana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and Quita from Oak Street Health </w:t>
            </w:r>
          </w:p>
        </w:tc>
        <w:tc>
          <w:tcPr>
            <w:tcW w:w="1122" w:type="pct"/>
          </w:tcPr>
          <w:p w14:paraId="526250B9" w14:textId="3F6EF993" w:rsidR="00EB3BB5" w:rsidRPr="00042C76" w:rsidRDefault="004A6070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E81E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45C42C84" w14:textId="7EA1F6D2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1F60A031" w14:textId="1BD73C74" w:rsidR="000F31E1" w:rsidRDefault="008C0E28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B36E7CD" w14:textId="110E0C1F" w:rsidR="000D7682" w:rsidRPr="00042C76" w:rsidRDefault="000D7682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Speaker from Abbington Park Senior Living </w:t>
            </w:r>
          </w:p>
          <w:p w14:paraId="3EC45707" w14:textId="3E703CDF" w:rsidR="008C0E28" w:rsidRDefault="008C0E28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72DC0B14" w14:textId="77777777" w:rsidR="000F31E1" w:rsidRDefault="000F31E1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0DAFC8B" w14:textId="0D4B8941" w:rsidR="00CD5E2A" w:rsidRPr="00042C76" w:rsidRDefault="00CD5E2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79713324" w14:textId="3747A3C3" w:rsidR="00CD5E2A" w:rsidRPr="00042C76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4D279858" w14:textId="5F325C78" w:rsidR="00CD5E2A" w:rsidRPr="00042C76" w:rsidRDefault="00E81E75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  <w:t>28</w:t>
            </w:r>
          </w:p>
          <w:p w14:paraId="442DCF92" w14:textId="77777777" w:rsidR="004A6070" w:rsidRPr="00042C76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C80EDBB" w14:textId="77777777" w:rsidR="004A6070" w:rsidRPr="00042C76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692CE2AB" w14:textId="77777777" w:rsidR="004A6070" w:rsidRPr="00042C76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A009BC0" w14:textId="3CAFAE35" w:rsidR="004A6070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ABB0823" w14:textId="3433FB3C" w:rsidR="00E81E75" w:rsidRDefault="00E81E75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3A0271" w14:textId="517C7421" w:rsidR="00E81E75" w:rsidRDefault="00E81E75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E7FEFFB" w14:textId="7D26296D" w:rsidR="00E81E75" w:rsidRPr="004B0680" w:rsidRDefault="00E81E75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Cs/>
                <w:color w:val="auto"/>
                <w:sz w:val="16"/>
                <w:szCs w:val="16"/>
              </w:rPr>
            </w:pPr>
          </w:p>
          <w:p w14:paraId="3C10321C" w14:textId="77777777" w:rsidR="00E81E75" w:rsidRPr="00042C76" w:rsidRDefault="00E81E75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94DFF4F" w14:textId="77E495C5" w:rsidR="00B73D6C" w:rsidRPr="00326F03" w:rsidRDefault="00B73D6C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D82016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7536">
    <w:abstractNumId w:val="1"/>
  </w:num>
  <w:num w:numId="2" w16cid:durableId="113147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548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122A"/>
    <w:rsid w:val="000A17F7"/>
    <w:rsid w:val="000A3383"/>
    <w:rsid w:val="000A4DAD"/>
    <w:rsid w:val="000A6BE8"/>
    <w:rsid w:val="000C25CB"/>
    <w:rsid w:val="000C5572"/>
    <w:rsid w:val="000C7E9F"/>
    <w:rsid w:val="000D13C2"/>
    <w:rsid w:val="000D4205"/>
    <w:rsid w:val="000D4D6A"/>
    <w:rsid w:val="000D588A"/>
    <w:rsid w:val="000D7305"/>
    <w:rsid w:val="000D7682"/>
    <w:rsid w:val="000D7C5F"/>
    <w:rsid w:val="000E0A4E"/>
    <w:rsid w:val="000E0A5C"/>
    <w:rsid w:val="000E2D0C"/>
    <w:rsid w:val="000E3341"/>
    <w:rsid w:val="000F03E0"/>
    <w:rsid w:val="000F31E1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7630C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C658D"/>
    <w:rsid w:val="001D377D"/>
    <w:rsid w:val="001D3970"/>
    <w:rsid w:val="001E33BB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5C2C"/>
    <w:rsid w:val="00246221"/>
    <w:rsid w:val="002465F8"/>
    <w:rsid w:val="00251CF3"/>
    <w:rsid w:val="00257C50"/>
    <w:rsid w:val="0027071A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361"/>
    <w:rsid w:val="00313ABC"/>
    <w:rsid w:val="00324BDC"/>
    <w:rsid w:val="003252DF"/>
    <w:rsid w:val="003267E3"/>
    <w:rsid w:val="00326F03"/>
    <w:rsid w:val="003275F4"/>
    <w:rsid w:val="00327C54"/>
    <w:rsid w:val="00330DFB"/>
    <w:rsid w:val="00331282"/>
    <w:rsid w:val="00331CA6"/>
    <w:rsid w:val="00334109"/>
    <w:rsid w:val="00336241"/>
    <w:rsid w:val="00337C47"/>
    <w:rsid w:val="00342EC4"/>
    <w:rsid w:val="00344D6C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91BA6"/>
    <w:rsid w:val="00393043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4767"/>
    <w:rsid w:val="004454D0"/>
    <w:rsid w:val="00445FEC"/>
    <w:rsid w:val="004474FA"/>
    <w:rsid w:val="00452660"/>
    <w:rsid w:val="00456C07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A6070"/>
    <w:rsid w:val="004B0680"/>
    <w:rsid w:val="004B7A24"/>
    <w:rsid w:val="004C13B3"/>
    <w:rsid w:val="004C1C88"/>
    <w:rsid w:val="004C405B"/>
    <w:rsid w:val="004C498D"/>
    <w:rsid w:val="004C528D"/>
    <w:rsid w:val="004C6544"/>
    <w:rsid w:val="004D404D"/>
    <w:rsid w:val="004D444D"/>
    <w:rsid w:val="004D589B"/>
    <w:rsid w:val="004D7029"/>
    <w:rsid w:val="004D76F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516B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1B63"/>
    <w:rsid w:val="005A3721"/>
    <w:rsid w:val="005A60C5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3D14"/>
    <w:rsid w:val="005D401E"/>
    <w:rsid w:val="005D7B1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060E"/>
    <w:rsid w:val="006035A9"/>
    <w:rsid w:val="0060675E"/>
    <w:rsid w:val="0061096A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5393"/>
    <w:rsid w:val="006768B4"/>
    <w:rsid w:val="0067775F"/>
    <w:rsid w:val="0068377B"/>
    <w:rsid w:val="00684D20"/>
    <w:rsid w:val="00694789"/>
    <w:rsid w:val="00696DC2"/>
    <w:rsid w:val="00696F1B"/>
    <w:rsid w:val="006A5077"/>
    <w:rsid w:val="006A6CEC"/>
    <w:rsid w:val="006B042E"/>
    <w:rsid w:val="006B0C9A"/>
    <w:rsid w:val="006B28A5"/>
    <w:rsid w:val="006B5C4E"/>
    <w:rsid w:val="006D114F"/>
    <w:rsid w:val="006D161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3090"/>
    <w:rsid w:val="00717FE9"/>
    <w:rsid w:val="00732CE9"/>
    <w:rsid w:val="00733890"/>
    <w:rsid w:val="0073624A"/>
    <w:rsid w:val="007368A3"/>
    <w:rsid w:val="00752176"/>
    <w:rsid w:val="007649F0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43C3"/>
    <w:rsid w:val="007C5AEA"/>
    <w:rsid w:val="007D644E"/>
    <w:rsid w:val="007D72A1"/>
    <w:rsid w:val="007E00EA"/>
    <w:rsid w:val="007E42E4"/>
    <w:rsid w:val="007E54F1"/>
    <w:rsid w:val="007E6F0A"/>
    <w:rsid w:val="007E7299"/>
    <w:rsid w:val="007F2293"/>
    <w:rsid w:val="007F2EB0"/>
    <w:rsid w:val="007F4DF8"/>
    <w:rsid w:val="007F72E5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5162"/>
    <w:rsid w:val="008B7720"/>
    <w:rsid w:val="008C0198"/>
    <w:rsid w:val="008C0E28"/>
    <w:rsid w:val="008C1EA9"/>
    <w:rsid w:val="008C31B5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D6D65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3A63"/>
    <w:rsid w:val="009074E4"/>
    <w:rsid w:val="00911987"/>
    <w:rsid w:val="00912C76"/>
    <w:rsid w:val="00921529"/>
    <w:rsid w:val="00923DE5"/>
    <w:rsid w:val="00930790"/>
    <w:rsid w:val="009319C0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371B"/>
    <w:rsid w:val="00A16C0B"/>
    <w:rsid w:val="00A17730"/>
    <w:rsid w:val="00A2088B"/>
    <w:rsid w:val="00A22C1E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473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0670"/>
    <w:rsid w:val="00AB4E8F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135E"/>
    <w:rsid w:val="00B226B8"/>
    <w:rsid w:val="00B2318B"/>
    <w:rsid w:val="00B25634"/>
    <w:rsid w:val="00B33930"/>
    <w:rsid w:val="00B358F3"/>
    <w:rsid w:val="00B35F91"/>
    <w:rsid w:val="00B42F10"/>
    <w:rsid w:val="00B44C78"/>
    <w:rsid w:val="00B46007"/>
    <w:rsid w:val="00B4601B"/>
    <w:rsid w:val="00B46F31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5E0"/>
    <w:rsid w:val="00C10734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5E59"/>
    <w:rsid w:val="00C460DE"/>
    <w:rsid w:val="00C4707B"/>
    <w:rsid w:val="00C528E3"/>
    <w:rsid w:val="00C55D6D"/>
    <w:rsid w:val="00C562B3"/>
    <w:rsid w:val="00C563AC"/>
    <w:rsid w:val="00C61101"/>
    <w:rsid w:val="00C61D6E"/>
    <w:rsid w:val="00C62F53"/>
    <w:rsid w:val="00C633C7"/>
    <w:rsid w:val="00C63D6E"/>
    <w:rsid w:val="00C645A0"/>
    <w:rsid w:val="00C64C65"/>
    <w:rsid w:val="00C710BE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1021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27A7"/>
    <w:rsid w:val="00D27844"/>
    <w:rsid w:val="00D34133"/>
    <w:rsid w:val="00D37372"/>
    <w:rsid w:val="00D5356E"/>
    <w:rsid w:val="00D54642"/>
    <w:rsid w:val="00D55721"/>
    <w:rsid w:val="00D561EE"/>
    <w:rsid w:val="00D56D97"/>
    <w:rsid w:val="00D60D90"/>
    <w:rsid w:val="00D61BA0"/>
    <w:rsid w:val="00D66F77"/>
    <w:rsid w:val="00D70C53"/>
    <w:rsid w:val="00D70F87"/>
    <w:rsid w:val="00D72BA0"/>
    <w:rsid w:val="00D73FA1"/>
    <w:rsid w:val="00D75B38"/>
    <w:rsid w:val="00D82016"/>
    <w:rsid w:val="00D83D84"/>
    <w:rsid w:val="00D8499E"/>
    <w:rsid w:val="00D85D7E"/>
    <w:rsid w:val="00D87746"/>
    <w:rsid w:val="00D879D3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C50E0"/>
    <w:rsid w:val="00DD008C"/>
    <w:rsid w:val="00DD07F3"/>
    <w:rsid w:val="00DD0D6A"/>
    <w:rsid w:val="00DD21CD"/>
    <w:rsid w:val="00DD492B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4390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1E75"/>
    <w:rsid w:val="00E87962"/>
    <w:rsid w:val="00E9434F"/>
    <w:rsid w:val="00E9712F"/>
    <w:rsid w:val="00EA091D"/>
    <w:rsid w:val="00EA10EB"/>
    <w:rsid w:val="00EA1556"/>
    <w:rsid w:val="00EA1559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4DA8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87542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8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73946-C704-4CCF-933F-B94056C0291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97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21</cp:revision>
  <cp:lastPrinted>2023-07-03T15:02:00Z</cp:lastPrinted>
  <dcterms:created xsi:type="dcterms:W3CDTF">2023-06-01T19:45:00Z</dcterms:created>
  <dcterms:modified xsi:type="dcterms:W3CDTF">2023-07-06T17:22:00Z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