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085" w14:textId="4D3AAA50" w:rsidR="006B0C9A" w:rsidRPr="002C13B5" w:rsidRDefault="00D227A7" w:rsidP="00A64562">
      <w:pPr>
        <w:tabs>
          <w:tab w:val="left" w:pos="2310"/>
        </w:tabs>
        <w:rPr>
          <w:sz w:val="16"/>
          <w:szCs w:val="16"/>
        </w:rPr>
      </w:pPr>
      <w:r>
        <w:t xml:space="preserve"> </w:t>
      </w:r>
    </w:p>
    <w:tbl>
      <w:tblPr>
        <w:tblStyle w:val="PlainTable4"/>
        <w:tblW w:w="5033" w:type="pct"/>
        <w:tblInd w:w="-95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038"/>
        <w:gridCol w:w="4447"/>
      </w:tblGrid>
      <w:tr w:rsidR="006B0C9A" w:rsidRPr="00042C76" w14:paraId="795F6119" w14:textId="77777777" w:rsidTr="00C47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tcW w:w="346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22"/>
                <w:szCs w:val="22"/>
              </w:rPr>
            </w:pPr>
            <w:r w:rsidRPr="00042C76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   </w:t>
            </w:r>
            <w:r w:rsidRPr="00042C76">
              <w:rPr>
                <w:rFonts w:ascii="Ink Free" w:eastAsia="Arial Unicode MS" w:hAnsi="Ink Free" w:cs="Arial Unicode MS"/>
                <w:b/>
                <w:color w:val="FF0000"/>
                <w:sz w:val="22"/>
                <w:szCs w:val="22"/>
              </w:rPr>
              <w:t xml:space="preserve">Welcome to The Tyler Senior Center </w:t>
            </w:r>
          </w:p>
          <w:p w14:paraId="2A78AF8E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0"/>
                <w:szCs w:val="20"/>
              </w:rPr>
            </w:pP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O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 xml:space="preserve">pen 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9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a.m.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-5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p.m.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Monday-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Friday</w:t>
            </w:r>
          </w:p>
          <w:p w14:paraId="72F3B313" w14:textId="77777777" w:rsidR="006B0C9A" w:rsidRPr="00042C76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0"/>
                <w:szCs w:val="20"/>
              </w:rPr>
            </w:pPr>
            <w:r w:rsidRPr="00042C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1915 Garden Valley Road (903) 597-0781</w:t>
            </w:r>
          </w:p>
          <w:p w14:paraId="0A29CD9A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Meals on Wheels Lunch Served Daily 11:30a.m.-12:30</w:t>
            </w:r>
            <w:r w:rsidRPr="00042C76">
              <w:rPr>
                <w:noProof/>
                <w:color w:val="auto"/>
                <w:sz w:val="20"/>
                <w:szCs w:val="20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p.m.</w:t>
            </w:r>
            <w:r w:rsidRPr="00042C76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C13D6E" w14:textId="2D409C00" w:rsidR="006B0C9A" w:rsidRPr="00326F03" w:rsidRDefault="004A6070" w:rsidP="0052516B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June</w:t>
            </w:r>
          </w:p>
          <w:p w14:paraId="105E4615" w14:textId="37F03E06" w:rsidR="006B0C9A" w:rsidRPr="00326F03" w:rsidRDefault="006B0C9A" w:rsidP="0052516B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202</w:t>
            </w:r>
            <w:r w:rsidR="00326F03"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3</w:t>
            </w:r>
          </w:p>
          <w:p w14:paraId="0BB3520D" w14:textId="40C85102" w:rsidR="006B0C9A" w:rsidRPr="00042C76" w:rsidRDefault="006B0C9A" w:rsidP="007F72E5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7F72E5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2"/>
                <w:szCs w:val="22"/>
              </w:rPr>
              <w:t>Activities are subject to change</w:t>
            </w:r>
          </w:p>
        </w:tc>
      </w:tr>
    </w:tbl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042C76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042C76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042C76" w14:paraId="0DB28B4A" w14:textId="77777777" w:rsidTr="00C4707B">
        <w:trPr>
          <w:trHeight w:val="1430"/>
        </w:trPr>
        <w:tc>
          <w:tcPr>
            <w:tcW w:w="951" w:type="pct"/>
          </w:tcPr>
          <w:p w14:paraId="124ED072" w14:textId="0FE5BD42" w:rsidR="005B399E" w:rsidRPr="008C1EA9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</w:p>
          <w:p w14:paraId="2283E2BE" w14:textId="26F4E98B" w:rsidR="008C1EA9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58FD7E5E" w:rsidR="00324BDC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</w:t>
            </w:r>
          </w:p>
          <w:p w14:paraId="59BF972E" w14:textId="51BEE240" w:rsidR="006B0C9A" w:rsidRPr="00042C76" w:rsidRDefault="00324BDC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4" w:type="pct"/>
          </w:tcPr>
          <w:p w14:paraId="0F88D747" w14:textId="7B9A5009" w:rsidR="00CE570E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591BDA7C" w14:textId="77777777" w:rsidR="00CE570E" w:rsidRDefault="005B399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739A7695" w14:textId="306CB9A5" w:rsidR="00CE570E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</w:t>
            </w:r>
          </w:p>
          <w:p w14:paraId="68486B59" w14:textId="07C4217A" w:rsidR="006B0C9A" w:rsidRPr="00042C76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0F588DDA" w14:textId="5D78881C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Cs/>
                <w:color w:val="FF0000"/>
                <w:sz w:val="16"/>
                <w:szCs w:val="16"/>
              </w:rPr>
            </w:pPr>
          </w:p>
          <w:p w14:paraId="743C111C" w14:textId="3696D576" w:rsidR="00326F03" w:rsidRPr="008C1EA9" w:rsidRDefault="00326F03" w:rsidP="004A6070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30C3470B" w14:textId="3F69594E" w:rsidR="006B0C9A" w:rsidRPr="00042C76" w:rsidRDefault="006B0C9A" w:rsidP="00CD5E2A">
            <w:pPr>
              <w:widowControl w:val="0"/>
              <w:spacing w:before="0" w:after="0"/>
              <w:rPr>
                <w:rFonts w:ascii="Amasis MT Pro Black" w:hAnsi="Amasis MT Pro Black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</w:tcPr>
          <w:p w14:paraId="22E54F92" w14:textId="4A044B4B" w:rsidR="00FF0DCB" w:rsidRPr="008C1EA9" w:rsidRDefault="004A6070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</w:t>
            </w:r>
          </w:p>
          <w:p w14:paraId="79BF74CE" w14:textId="77777777" w:rsidR="00CE570E" w:rsidRDefault="00CE570E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012671E1" w14:textId="51EC8537" w:rsidR="00FF0DCB" w:rsidRPr="008C1EA9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1EC711AD" w14:textId="55FDEDB1" w:rsidR="008C1EA9" w:rsidRPr="008C1EA9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751F56C8" w14:textId="7772A358" w:rsidR="00FF0DCB" w:rsidRPr="008C1EA9" w:rsidRDefault="00FF0DCB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71EA4A86" w14:textId="3ECE0C98" w:rsidR="005D32A5" w:rsidRPr="008C1EA9" w:rsidRDefault="00444767" w:rsidP="00444767">
            <w:pPr>
              <w:widowControl w:val="0"/>
              <w:spacing w:before="0" w:after="0"/>
              <w:jc w:val="center"/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 wp14:anchorId="01C603BB" wp14:editId="02D8A8EA">
                  <wp:extent cx="619125" cy="266700"/>
                  <wp:effectExtent l="0" t="0" r="0" b="0"/>
                  <wp:docPr id="5" name="Graphic 5" descr="Dair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Dairy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72B2CE" w14:textId="46DDC05B" w:rsidR="001F7B9E" w:rsidRPr="00444767" w:rsidRDefault="00444767" w:rsidP="00444767">
            <w:pPr>
              <w:widowControl w:val="0"/>
              <w:spacing w:before="0" w:after="0"/>
              <w:jc w:val="center"/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</w:pPr>
            <w:r w:rsidRPr="00444767"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  <w:t>National Milk Day</w:t>
            </w:r>
          </w:p>
          <w:p w14:paraId="5755783A" w14:textId="77777777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CD061DF" w14:textId="42464F31" w:rsidR="009319C0" w:rsidRPr="00042C76" w:rsidRDefault="004A6070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78311269" w14:textId="77777777" w:rsidR="00CE570E" w:rsidRDefault="00CE570E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615A970" w14:textId="40F0FD45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556FE675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4C10D237" w:rsidR="00B55A32" w:rsidRPr="00042C76" w:rsidRDefault="00B55A32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42C76" w14:paraId="56EF3FB8" w14:textId="77777777" w:rsidTr="008F2846">
        <w:trPr>
          <w:trHeight w:val="1772"/>
        </w:trPr>
        <w:tc>
          <w:tcPr>
            <w:tcW w:w="951" w:type="pct"/>
          </w:tcPr>
          <w:p w14:paraId="0E860BE6" w14:textId="63BAF075" w:rsidR="00CD5E2A" w:rsidRPr="00042C76" w:rsidRDefault="004A6070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18071CA8" w14:textId="26480BC4" w:rsidR="008A7C17" w:rsidRPr="008C0E28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BC8E9A8" w14:textId="44F73280" w:rsidR="00C7512A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A5940E0" w14:textId="71563440" w:rsidR="008C0E28" w:rsidRDefault="008C0E28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6D161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Social </w:t>
            </w:r>
            <w:r w:rsidR="0033128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Hour Activity </w:t>
            </w:r>
          </w:p>
          <w:p w14:paraId="288CF378" w14:textId="510083B0" w:rsidR="00EA1556" w:rsidRPr="00042C76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671AB35B" w14:textId="41B47099" w:rsidR="00183B48" w:rsidRPr="00042C76" w:rsidRDefault="004A6070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3757B5AB" w14:textId="0AEDFD4A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1F443790" w14:textId="11B0FB7E" w:rsidR="00AE39AC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4DACD69B" w14:textId="39D9DBCE" w:rsidR="00903A63" w:rsidRPr="00042C76" w:rsidRDefault="00903A6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UT Kinesiology Dept. </w:t>
            </w:r>
          </w:p>
          <w:p w14:paraId="62D707F5" w14:textId="7689F047" w:rsidR="00505710" w:rsidRDefault="006B0C9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  <w:r w:rsidR="001F1B29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8CE462D" w14:textId="28BC9491" w:rsidR="004E1DF2" w:rsidRPr="00042C76" w:rsidRDefault="004E1DF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DABFE68" w14:textId="5ACB7C3A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1DDA4C1C" w14:textId="32523EBF" w:rsidR="00183B48" w:rsidRPr="00042C76" w:rsidRDefault="004A6070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7</w:t>
            </w:r>
          </w:p>
          <w:p w14:paraId="3A96483A" w14:textId="7FB5576E" w:rsidR="00C7512A" w:rsidRPr="00042C76" w:rsidRDefault="00444767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Coffee Center Chat </w:t>
            </w:r>
          </w:p>
          <w:p w14:paraId="26B711ED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E36405" w14:textId="0DBB657A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 w:rsidR="008C0E28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Brookdale Senior Living </w:t>
            </w: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  <w:p w14:paraId="4243E911" w14:textId="3FB720CB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425113C8" w14:textId="5E3D68BE" w:rsidR="006B0C9A" w:rsidRPr="00042C76" w:rsidRDefault="004A6070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6EC28C38" w14:textId="5AA69C65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621D3AD3" w:rsidR="005534E5" w:rsidRPr="00042C76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414A0EF" w14:textId="4F1C2678" w:rsidR="00C15A85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05FCA755" w14:textId="4958D405" w:rsidR="00AA1721" w:rsidRDefault="00445FE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E4F400B" w14:textId="45132E0E" w:rsidR="00344D6C" w:rsidRPr="001C658D" w:rsidRDefault="0017630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12</w:t>
            </w:r>
            <w:r w:rsidR="00344D6C" w:rsidRPr="001C658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:00 </w:t>
            </w:r>
            <w:r w:rsidR="001C658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CENTER </w:t>
            </w:r>
            <w:r w:rsidR="001C658D" w:rsidRPr="001C658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CLOSING EARLY </w:t>
            </w:r>
            <w:r w:rsidR="00B42F1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FOR PARKS EVENT! </w:t>
            </w:r>
          </w:p>
          <w:p w14:paraId="4ECC0A73" w14:textId="683A599F" w:rsidR="004E1DF2" w:rsidRDefault="004E1DF2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6AC64BA" w14:textId="2B833A60" w:rsidR="005D32A5" w:rsidRPr="00042C76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042C76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229D0B24" w:rsidR="009319C0" w:rsidRPr="00042C76" w:rsidRDefault="004A6070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2C14C590" w14:textId="767B433B" w:rsidR="003B2FE7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A41CC28" w14:textId="3153912D" w:rsidR="006B0C9A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33B4BFCE" w:rsidR="00183B48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0A970329" w:rsidR="000708CC" w:rsidRPr="000708CC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042C76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042C76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042C76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42C76" w14:paraId="7E76DCE7" w14:textId="77777777" w:rsidTr="008F2846">
        <w:trPr>
          <w:trHeight w:val="1262"/>
        </w:trPr>
        <w:tc>
          <w:tcPr>
            <w:tcW w:w="951" w:type="pct"/>
          </w:tcPr>
          <w:p w14:paraId="336C5C1F" w14:textId="50F25955" w:rsidR="006B0C9A" w:rsidRPr="00042C76" w:rsidRDefault="004A6070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</w:p>
          <w:p w14:paraId="70AAE3AD" w14:textId="77777777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6ED46D3" w14:textId="77777777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</w:p>
          <w:p w14:paraId="37C30AE8" w14:textId="77777777" w:rsidR="008C0E28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18C05025" w14:textId="77777777" w:rsidR="00AA201C" w:rsidRDefault="00AA201C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</w:pPr>
          </w:p>
          <w:p w14:paraId="79E650C6" w14:textId="285ED076" w:rsidR="00AA201C" w:rsidRPr="00324BDC" w:rsidRDefault="00AA201C" w:rsidP="004A607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8C1EA9" w:rsidRPr="00042C76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5B8779D8" w14:textId="5A2FCCDF" w:rsidR="006B0C9A" w:rsidRPr="00042C76" w:rsidRDefault="004A6070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13</w:t>
            </w:r>
          </w:p>
          <w:p w14:paraId="775A42E2" w14:textId="77777777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65A16D19" w14:textId="11B0587D" w:rsidR="00D34133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 w:rsidR="00D341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C98D1E0" w14:textId="3B31EA60" w:rsidR="00156704" w:rsidRDefault="00BE15DA" w:rsidP="00CB102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Line Dancers  </w:t>
            </w:r>
            <w:r w:rsidR="00F83241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2C0EF0B" w14:textId="77777777" w:rsidR="0017630C" w:rsidRDefault="008C0E28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TX Homeowner Assistance Fund with Savannah</w:t>
            </w:r>
          </w:p>
          <w:p w14:paraId="25EDB5DD" w14:textId="4639B819" w:rsidR="008C0E28" w:rsidRDefault="0017630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640D333E" w14:textId="174C106E" w:rsidR="00505710" w:rsidRPr="00042C76" w:rsidRDefault="00505710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217BF03" w14:textId="2939BA36" w:rsidR="006B0C9A" w:rsidRPr="00042C76" w:rsidRDefault="006B0C9A" w:rsidP="00E419D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4A6070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4</w:t>
            </w:r>
          </w:p>
          <w:p w14:paraId="3160508C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47A06CA" w14:textId="77777777" w:rsidR="006B0C9A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8C0E28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Harbor Hospice </w:t>
            </w:r>
          </w:p>
          <w:p w14:paraId="22463006" w14:textId="77777777" w:rsidR="00EA1559" w:rsidRDefault="00EA1559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18FFF42A" w14:textId="77777777" w:rsidR="00EA1559" w:rsidRDefault="00EA1559" w:rsidP="00EA1559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 wp14:anchorId="276540C5" wp14:editId="37A829EC">
                  <wp:extent cx="428625" cy="428625"/>
                  <wp:effectExtent l="0" t="0" r="0" b="9525"/>
                  <wp:docPr id="1" name="Graphic 1" descr="Fla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lag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50E0">
              <w:rPr>
                <w:rFonts w:asciiTheme="majorHAnsi" w:hAnsiTheme="majorHAnsi" w:cs="Times New Roman"/>
                <w:b/>
                <w:noProof/>
                <w:color w:val="FF0000"/>
                <w:sz w:val="24"/>
                <w:szCs w:val="24"/>
              </w:rPr>
              <w:t>Flag Day!</w:t>
            </w:r>
            <w:r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</w:t>
            </w:r>
          </w:p>
          <w:p w14:paraId="1407CA9B" w14:textId="4C940E41" w:rsidR="00DC50E0" w:rsidRPr="00EA1559" w:rsidRDefault="00DC50E0" w:rsidP="00EA1559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DC50E0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Wear</w:t>
            </w:r>
            <w:r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Red, White and </w:t>
            </w:r>
            <w:r w:rsidRPr="00DC50E0">
              <w:rPr>
                <w:rFonts w:asciiTheme="majorHAnsi" w:hAnsiTheme="majorHAnsi" w:cs="Times New Roman"/>
                <w:b/>
                <w:noProof/>
                <w:color w:val="267BF2" w:themeColor="accent1" w:themeTint="99"/>
                <w:sz w:val="16"/>
                <w:szCs w:val="16"/>
              </w:rPr>
              <w:t>Blue</w:t>
            </w:r>
            <w:r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50" w:type="pct"/>
          </w:tcPr>
          <w:p w14:paraId="09F4612C" w14:textId="4B9025F1" w:rsidR="006B0C9A" w:rsidRPr="00042C76" w:rsidRDefault="00C9502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4A60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73A9ED9C" w14:textId="045ED8C6" w:rsidR="00B5305B" w:rsidRPr="00042C76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3CA6087" w14:textId="55E5CD9E" w:rsidR="00B5305B" w:rsidRPr="00042C76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41252076" w14:textId="29104EAF" w:rsidR="006B0C9A" w:rsidRDefault="005534E5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</w:t>
            </w:r>
            <w:r w:rsidR="007E54F1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</w:t>
            </w:r>
          </w:p>
          <w:p w14:paraId="71A7521C" w14:textId="25B7C976" w:rsidR="00445FEC" w:rsidRDefault="00445FEC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445FE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496BAB95" w14:textId="1460F903" w:rsidR="00B93910" w:rsidRPr="00042C76" w:rsidRDefault="00B93910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214571" w14:textId="31C49719" w:rsidR="005D7B1D" w:rsidRPr="00042C76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042C76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042C76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1EF4D6D" w14:textId="136BFE15" w:rsidR="006B0C9A" w:rsidRPr="00042C76" w:rsidRDefault="004A6070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16</w:t>
            </w:r>
          </w:p>
          <w:p w14:paraId="7A8A5389" w14:textId="00C502D1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2B6DEEE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C9320EF" w14:textId="7F930870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BA73C5B" w14:textId="6CEFC882" w:rsidR="00B13A80" w:rsidRPr="000708CC" w:rsidRDefault="00B13A80" w:rsidP="00B13A8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247FA3DD" w14:textId="2CA4C78F" w:rsidR="002E10AA" w:rsidRPr="00042C76" w:rsidRDefault="00AD7403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</w:p>
          <w:p w14:paraId="4349BA24" w14:textId="4FB42C2B" w:rsidR="006B0C9A" w:rsidRPr="00042C76" w:rsidRDefault="006B0C9A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</w:pPr>
          </w:p>
        </w:tc>
      </w:tr>
      <w:tr w:rsidR="006B0C9A" w:rsidRPr="00042C76" w14:paraId="48F31EFD" w14:textId="77777777" w:rsidTr="00B73D6C">
        <w:trPr>
          <w:trHeight w:val="1673"/>
        </w:trPr>
        <w:tc>
          <w:tcPr>
            <w:tcW w:w="951" w:type="pct"/>
          </w:tcPr>
          <w:p w14:paraId="3105845A" w14:textId="12AE2288" w:rsidR="006B0C9A" w:rsidRPr="00042C76" w:rsidRDefault="004A6070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1ECD4C13" w14:textId="4E53150B" w:rsidR="00233975" w:rsidRPr="008C0E28" w:rsidRDefault="00233975" w:rsidP="008C0E28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2"/>
                <w:szCs w:val="22"/>
              </w:rPr>
            </w:pPr>
          </w:p>
          <w:p w14:paraId="0E1F57B2" w14:textId="77777777" w:rsidR="008C0E28" w:rsidRPr="008C0E28" w:rsidRDefault="008C0E28" w:rsidP="008C0E28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FF0000"/>
                <w:sz w:val="22"/>
                <w:szCs w:val="22"/>
              </w:rPr>
            </w:pPr>
            <w:r w:rsidRPr="008C0E28">
              <w:rPr>
                <w:rFonts w:asciiTheme="majorHAnsi" w:hAnsiTheme="majorHAnsi" w:cs="Times New Roman"/>
                <w:b/>
                <w:noProof/>
                <w:color w:val="FF0000"/>
                <w:sz w:val="22"/>
                <w:szCs w:val="22"/>
              </w:rPr>
              <w:t>CLOSED for Juneteenth</w:t>
            </w:r>
          </w:p>
          <w:p w14:paraId="72AD2ECD" w14:textId="2B735530" w:rsidR="008C0E28" w:rsidRPr="008C0E28" w:rsidRDefault="008C0E28" w:rsidP="008C0E28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FF0000"/>
                <w:sz w:val="22"/>
                <w:szCs w:val="22"/>
              </w:rPr>
            </w:pPr>
            <w:r w:rsidRPr="008C0E28">
              <w:rPr>
                <w:rFonts w:asciiTheme="majorHAnsi" w:hAnsiTheme="majorHAnsi" w:cs="Times New Roman"/>
                <w:b/>
                <w:noProof/>
                <w:color w:val="FF0000"/>
                <w:sz w:val="22"/>
                <w:szCs w:val="22"/>
              </w:rPr>
              <w:t>National</w:t>
            </w:r>
          </w:p>
          <w:p w14:paraId="44EC3112" w14:textId="0297CF35" w:rsidR="00233975" w:rsidRPr="008C0E28" w:rsidRDefault="008C0E28" w:rsidP="008C0E28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FF0000"/>
                <w:sz w:val="22"/>
                <w:szCs w:val="22"/>
              </w:rPr>
            </w:pPr>
            <w:r w:rsidRPr="008C0E28">
              <w:rPr>
                <w:rFonts w:asciiTheme="majorHAnsi" w:hAnsiTheme="majorHAnsi" w:cs="Times New Roman"/>
                <w:b/>
                <w:noProof/>
                <w:color w:val="FF0000"/>
                <w:sz w:val="22"/>
                <w:szCs w:val="22"/>
              </w:rPr>
              <w:t>Independence Day</w:t>
            </w:r>
          </w:p>
          <w:p w14:paraId="342353E9" w14:textId="77777777" w:rsidR="00233975" w:rsidRPr="00042C76" w:rsidRDefault="00233975" w:rsidP="00233975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6B0C9A" w:rsidRPr="00042C76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24046400" w14:textId="1A715C1A" w:rsidR="006B0C9A" w:rsidRPr="00042C76" w:rsidRDefault="00E419D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4A60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577D26A5" w14:textId="02CF35E1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7406F31" w14:textId="77777777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3319DE" w14:textId="34F81739" w:rsidR="00E22BB7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  <w:r w:rsidR="00C15A85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C9FC850" w14:textId="379B65EB" w:rsidR="008C0E28" w:rsidRPr="00042C76" w:rsidRDefault="008C0E28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Cooking with Brittany with Visiting Angels </w:t>
            </w:r>
          </w:p>
          <w:p w14:paraId="3D0A58BF" w14:textId="1ECE827F" w:rsidR="006B0C9A" w:rsidRPr="00042C76" w:rsidRDefault="006B0C9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B00709D" w14:textId="009D4D6D" w:rsidR="0037024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4A60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44F09668" w14:textId="77777777" w:rsidR="00326F03" w:rsidRPr="00042C76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326F0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5C7BF997" w:rsidR="006B0C9A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8C0E28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Madison from Reunion Plaza</w:t>
            </w:r>
          </w:p>
        </w:tc>
        <w:tc>
          <w:tcPr>
            <w:tcW w:w="950" w:type="pct"/>
          </w:tcPr>
          <w:p w14:paraId="49A18B72" w14:textId="52B9F6AE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4A6070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</w:p>
          <w:p w14:paraId="4724AA31" w14:textId="203AFA9A" w:rsidR="004E5BEB" w:rsidRPr="00042C76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4A1EFAB" w14:textId="77777777" w:rsidR="004E5BEB" w:rsidRPr="00042C76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74531B" w14:textId="067770AD" w:rsidR="004E5BEB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2F2A5652" w14:textId="24B7CA79" w:rsidR="000A122A" w:rsidRDefault="000A122A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Pr="000A122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Talent Show </w:t>
            </w:r>
          </w:p>
          <w:p w14:paraId="5D4EFC6F" w14:textId="4484FB71" w:rsidR="00E44390" w:rsidRDefault="00E44390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2953DEF" w14:textId="098E4CE7" w:rsidR="00AA1721" w:rsidRPr="00042C76" w:rsidRDefault="00AA1721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087982" w14:textId="78234907" w:rsidR="006B0C9A" w:rsidRPr="00042C76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011D05DD" w14:textId="09E27DC6" w:rsidR="002E10AA" w:rsidRPr="00042C76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4A60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10B66F09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C9FEDA2" w14:textId="338DF2C2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0325D962" w14:textId="77777777" w:rsidR="00CB1021" w:rsidRDefault="00CB1021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0CAA5BCE" w14:textId="67A6C022" w:rsidR="004A6070" w:rsidRPr="000708CC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708C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</w:t>
            </w:r>
            <w:r w:rsidRPr="000708CC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-doors open at 6pm-Music by </w:t>
            </w:r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Smooth Cactus  </w:t>
            </w:r>
          </w:p>
          <w:p w14:paraId="4B5A113F" w14:textId="5A92C1B4" w:rsidR="00B358F3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  <w:p w14:paraId="79C6568C" w14:textId="21627E44" w:rsidR="00E41531" w:rsidRPr="00042C76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0C9A" w:rsidRPr="00042C76" w14:paraId="00483CC4" w14:textId="77777777" w:rsidTr="008F2846">
        <w:trPr>
          <w:trHeight w:val="467"/>
        </w:trPr>
        <w:tc>
          <w:tcPr>
            <w:tcW w:w="951" w:type="pct"/>
          </w:tcPr>
          <w:p w14:paraId="54F4E404" w14:textId="44FECDCA" w:rsidR="00156704" w:rsidRDefault="004A6070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26</w:t>
            </w:r>
          </w:p>
          <w:p w14:paraId="49E6774A" w14:textId="662FA4C5" w:rsidR="00326F03" w:rsidRPr="004A6070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5E1BDD2" w14:textId="77777777" w:rsidR="00326F03" w:rsidRDefault="00326F03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2918162" w14:textId="77777777" w:rsidR="00A91473" w:rsidRDefault="00A91473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771BEF7" w14:textId="039A53E7" w:rsidR="008C0E28" w:rsidRPr="00326F03" w:rsidRDefault="008C0E28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E4439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June Birthday Celebration</w:t>
            </w:r>
          </w:p>
        </w:tc>
        <w:tc>
          <w:tcPr>
            <w:tcW w:w="974" w:type="pct"/>
          </w:tcPr>
          <w:p w14:paraId="03BEF44D" w14:textId="4C5E93E6" w:rsidR="00B5305B" w:rsidRPr="00042C76" w:rsidRDefault="004A6070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27</w:t>
            </w:r>
          </w:p>
          <w:p w14:paraId="5237B122" w14:textId="77777777" w:rsidR="007C43C3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</w:t>
            </w:r>
          </w:p>
          <w:p w14:paraId="18FFFE34" w14:textId="42031FBD" w:rsidR="00B5305B" w:rsidRPr="00042C76" w:rsidRDefault="007C43C3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Medicare with Steve Davis</w:t>
            </w:r>
            <w:r w:rsidR="001E33B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   11:00 Range of Motion</w:t>
            </w:r>
          </w:p>
          <w:p w14:paraId="2FC7D42D" w14:textId="77777777" w:rsidR="00B5305B" w:rsidRPr="00042C76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664917CC" w14:textId="77777777" w:rsidR="00EA1556" w:rsidRDefault="00B5305B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4B224E8" w14:textId="505C5961" w:rsidR="006B0C9A" w:rsidRPr="00042C76" w:rsidRDefault="006B0C9A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574C0F4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B73D6C" w:rsidRPr="00042C76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0BE3C779" w14:textId="77777777" w:rsidR="00DE2B4A" w:rsidRDefault="004A6070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28</w:t>
            </w:r>
          </w:p>
          <w:p w14:paraId="3C6834F7" w14:textId="77777777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04C4B091" w14:textId="77777777" w:rsidR="008C0E28" w:rsidRPr="00042C76" w:rsidRDefault="008C0E28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42323D68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 Jessilyn from Humana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and Quita from Oak Street Health </w:t>
            </w:r>
          </w:p>
        </w:tc>
        <w:tc>
          <w:tcPr>
            <w:tcW w:w="950" w:type="pct"/>
          </w:tcPr>
          <w:p w14:paraId="526250B9" w14:textId="5AAC1518" w:rsidR="00EB3BB5" w:rsidRPr="00042C76" w:rsidRDefault="004A6070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29</w:t>
            </w:r>
          </w:p>
          <w:p w14:paraId="45C42C84" w14:textId="7EA1F6D2" w:rsidR="008C0E28" w:rsidRPr="00042C76" w:rsidRDefault="008C0E28" w:rsidP="008C0E2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11ECA6B6" w14:textId="2686E089" w:rsidR="008C0E28" w:rsidRDefault="008C0E28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1F60A031" w14:textId="2F706947" w:rsidR="000F31E1" w:rsidRPr="00042C76" w:rsidRDefault="000F31E1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Doug Gean with ET TX Center for Independent Living</w:t>
            </w:r>
          </w:p>
          <w:p w14:paraId="3EC45707" w14:textId="3E703CDF" w:rsidR="008C0E28" w:rsidRDefault="008C0E28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72DC0B14" w14:textId="77777777" w:rsidR="000F31E1" w:rsidRDefault="000F31E1" w:rsidP="008C0E28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0DAFC8B" w14:textId="0D4B8941" w:rsidR="00CD5E2A" w:rsidRPr="00042C76" w:rsidRDefault="00CD5E2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79713324" w14:textId="3747A3C3" w:rsidR="00CD5E2A" w:rsidRPr="00042C76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4D279858" w14:textId="49A4FB1C" w:rsidR="00CD5E2A" w:rsidRPr="00042C76" w:rsidRDefault="004A6070" w:rsidP="00CD5E2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  <w:lastRenderedPageBreak/>
              <w:t>30</w:t>
            </w:r>
          </w:p>
          <w:p w14:paraId="442DCF92" w14:textId="77777777" w:rsidR="004A6070" w:rsidRPr="00042C76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C80EDBB" w14:textId="77777777" w:rsidR="004A6070" w:rsidRPr="00042C76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692CE2AB" w14:textId="77777777" w:rsidR="004A6070" w:rsidRPr="00042C76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A009BC0" w14:textId="622EBFBB" w:rsidR="004A6070" w:rsidRPr="00042C76" w:rsidRDefault="004A6070" w:rsidP="004A607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94DFF4F" w14:textId="77E495C5" w:rsidR="00B73D6C" w:rsidRPr="00326F03" w:rsidRDefault="00B73D6C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7536">
    <w:abstractNumId w:val="1"/>
  </w:num>
  <w:num w:numId="2" w16cid:durableId="113147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536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122A"/>
    <w:rsid w:val="000A17F7"/>
    <w:rsid w:val="000A3383"/>
    <w:rsid w:val="000A4DAD"/>
    <w:rsid w:val="000A6BE8"/>
    <w:rsid w:val="000C25CB"/>
    <w:rsid w:val="000C5572"/>
    <w:rsid w:val="000C7E9F"/>
    <w:rsid w:val="000D13C2"/>
    <w:rsid w:val="000D4205"/>
    <w:rsid w:val="000D4D6A"/>
    <w:rsid w:val="000D588A"/>
    <w:rsid w:val="000D7305"/>
    <w:rsid w:val="000D7C5F"/>
    <w:rsid w:val="000E0A4E"/>
    <w:rsid w:val="000E0A5C"/>
    <w:rsid w:val="000E2D0C"/>
    <w:rsid w:val="000E3341"/>
    <w:rsid w:val="000F03E0"/>
    <w:rsid w:val="000F31E1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7630C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C658D"/>
    <w:rsid w:val="001D377D"/>
    <w:rsid w:val="001D3970"/>
    <w:rsid w:val="001E33BB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361"/>
    <w:rsid w:val="00313ABC"/>
    <w:rsid w:val="00324BDC"/>
    <w:rsid w:val="003252DF"/>
    <w:rsid w:val="003267E3"/>
    <w:rsid w:val="00326F03"/>
    <w:rsid w:val="003275F4"/>
    <w:rsid w:val="00327C54"/>
    <w:rsid w:val="00330DFB"/>
    <w:rsid w:val="00331282"/>
    <w:rsid w:val="00331CA6"/>
    <w:rsid w:val="00334109"/>
    <w:rsid w:val="00336241"/>
    <w:rsid w:val="00337C47"/>
    <w:rsid w:val="00342EC4"/>
    <w:rsid w:val="00344D6C"/>
    <w:rsid w:val="003455BB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91BA6"/>
    <w:rsid w:val="00393043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4767"/>
    <w:rsid w:val="004454D0"/>
    <w:rsid w:val="00445FEC"/>
    <w:rsid w:val="004474FA"/>
    <w:rsid w:val="00452660"/>
    <w:rsid w:val="00456C07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9EF"/>
    <w:rsid w:val="00496563"/>
    <w:rsid w:val="004A4CCE"/>
    <w:rsid w:val="004A6070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D76F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516B"/>
    <w:rsid w:val="00526DE2"/>
    <w:rsid w:val="005347F6"/>
    <w:rsid w:val="00534FD0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3D14"/>
    <w:rsid w:val="005D401E"/>
    <w:rsid w:val="005D7B1D"/>
    <w:rsid w:val="005E2FF3"/>
    <w:rsid w:val="005E4333"/>
    <w:rsid w:val="005E49F3"/>
    <w:rsid w:val="005E4BAC"/>
    <w:rsid w:val="005E604F"/>
    <w:rsid w:val="005F178C"/>
    <w:rsid w:val="005F226A"/>
    <w:rsid w:val="005F39E7"/>
    <w:rsid w:val="005F40C9"/>
    <w:rsid w:val="006035A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96F1B"/>
    <w:rsid w:val="006A5077"/>
    <w:rsid w:val="006A6CEC"/>
    <w:rsid w:val="006B042E"/>
    <w:rsid w:val="006B0C9A"/>
    <w:rsid w:val="006B28A5"/>
    <w:rsid w:val="006B5C4E"/>
    <w:rsid w:val="006D114F"/>
    <w:rsid w:val="006D161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3090"/>
    <w:rsid w:val="00717FE9"/>
    <w:rsid w:val="00732CE9"/>
    <w:rsid w:val="00733890"/>
    <w:rsid w:val="0073624A"/>
    <w:rsid w:val="007368A3"/>
    <w:rsid w:val="00752176"/>
    <w:rsid w:val="007649F0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C28C8"/>
    <w:rsid w:val="007C2CE9"/>
    <w:rsid w:val="007C31C0"/>
    <w:rsid w:val="007C3BE1"/>
    <w:rsid w:val="007C43C3"/>
    <w:rsid w:val="007C5AEA"/>
    <w:rsid w:val="007D644E"/>
    <w:rsid w:val="007D72A1"/>
    <w:rsid w:val="007E00EA"/>
    <w:rsid w:val="007E54F1"/>
    <w:rsid w:val="007E6F0A"/>
    <w:rsid w:val="007E7299"/>
    <w:rsid w:val="007F2293"/>
    <w:rsid w:val="007F2EB0"/>
    <w:rsid w:val="007F4DF8"/>
    <w:rsid w:val="007F72E5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7720"/>
    <w:rsid w:val="008C0198"/>
    <w:rsid w:val="008C0E2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3A63"/>
    <w:rsid w:val="009074E4"/>
    <w:rsid w:val="00911987"/>
    <w:rsid w:val="00912C76"/>
    <w:rsid w:val="00921529"/>
    <w:rsid w:val="00923DE5"/>
    <w:rsid w:val="00930790"/>
    <w:rsid w:val="009319C0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E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473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26B8"/>
    <w:rsid w:val="00B2318B"/>
    <w:rsid w:val="00B25634"/>
    <w:rsid w:val="00B33930"/>
    <w:rsid w:val="00B358F3"/>
    <w:rsid w:val="00B35F91"/>
    <w:rsid w:val="00B42F10"/>
    <w:rsid w:val="00B44C78"/>
    <w:rsid w:val="00B46007"/>
    <w:rsid w:val="00B4601B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60DE"/>
    <w:rsid w:val="00C4707B"/>
    <w:rsid w:val="00C528E3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1021"/>
    <w:rsid w:val="00CB2CF6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27A7"/>
    <w:rsid w:val="00D27844"/>
    <w:rsid w:val="00D34133"/>
    <w:rsid w:val="00D37372"/>
    <w:rsid w:val="00D5356E"/>
    <w:rsid w:val="00D54642"/>
    <w:rsid w:val="00D55721"/>
    <w:rsid w:val="00D561EE"/>
    <w:rsid w:val="00D56D97"/>
    <w:rsid w:val="00D60D90"/>
    <w:rsid w:val="00D61BA0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7746"/>
    <w:rsid w:val="00D879D3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C50E0"/>
    <w:rsid w:val="00DD008C"/>
    <w:rsid w:val="00DD07F3"/>
    <w:rsid w:val="00DD0D6A"/>
    <w:rsid w:val="00DD21CD"/>
    <w:rsid w:val="00DD492B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4390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091D"/>
    <w:rsid w:val="00EA10EB"/>
    <w:rsid w:val="00EA1556"/>
    <w:rsid w:val="00EA1559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4639"/>
    <w:rsid w:val="00F248AE"/>
    <w:rsid w:val="00F42817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6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194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32</cp:revision>
  <cp:lastPrinted>2023-05-17T13:31:00Z</cp:lastPrinted>
  <dcterms:created xsi:type="dcterms:W3CDTF">2023-05-05T15:24:00Z</dcterms:created>
  <dcterms:modified xsi:type="dcterms:W3CDTF">2023-05-24T19:26:00Z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